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03" w:rsidRPr="00DE6916" w:rsidRDefault="007E0703" w:rsidP="007E0703">
      <w:pPr>
        <w:rPr>
          <w:rFonts w:cs="Arial"/>
          <w:b/>
          <w:sz w:val="24"/>
          <w:szCs w:val="24"/>
        </w:rPr>
      </w:pPr>
      <w:bookmarkStart w:id="0" w:name="_GoBack"/>
      <w:bookmarkEnd w:id="0"/>
      <w:r w:rsidRPr="00DE6916">
        <w:rPr>
          <w:rFonts w:cs="Arial"/>
          <w:b/>
          <w:sz w:val="24"/>
          <w:szCs w:val="24"/>
        </w:rPr>
        <w:t xml:space="preserve">Input Cliëntenbelang Amsterdam </w:t>
      </w:r>
    </w:p>
    <w:p w:rsidR="004F305C" w:rsidRDefault="004F305C" w:rsidP="004F305C">
      <w:pPr>
        <w:rPr>
          <w:rFonts w:cs="Arial"/>
          <w:b/>
          <w:sz w:val="24"/>
          <w:szCs w:val="24"/>
        </w:rPr>
      </w:pPr>
      <w:r>
        <w:rPr>
          <w:rFonts w:cs="Arial"/>
          <w:b/>
          <w:sz w:val="24"/>
          <w:szCs w:val="24"/>
        </w:rPr>
        <w:t xml:space="preserve">Evaluatie nieuwe en gewijzigde taken </w:t>
      </w:r>
      <w:proofErr w:type="spellStart"/>
      <w:r>
        <w:rPr>
          <w:rFonts w:cs="Arial"/>
          <w:b/>
          <w:sz w:val="24"/>
          <w:szCs w:val="24"/>
        </w:rPr>
        <w:t>Wmo</w:t>
      </w:r>
      <w:proofErr w:type="spellEnd"/>
      <w:r>
        <w:rPr>
          <w:rFonts w:cs="Arial"/>
          <w:b/>
          <w:sz w:val="24"/>
          <w:szCs w:val="24"/>
        </w:rPr>
        <w:t xml:space="preserve"> 2015 </w:t>
      </w:r>
    </w:p>
    <w:p w:rsidR="007E0703" w:rsidRPr="00027716" w:rsidRDefault="007E0703" w:rsidP="007E0703">
      <w:pPr>
        <w:rPr>
          <w:b/>
          <w:sz w:val="22"/>
          <w:szCs w:val="22"/>
        </w:rPr>
      </w:pPr>
    </w:p>
    <w:p w:rsidR="007E0703" w:rsidRPr="00027716" w:rsidRDefault="007E0703" w:rsidP="007E0703">
      <w:pPr>
        <w:spacing w:line="276" w:lineRule="auto"/>
        <w:rPr>
          <w:rFonts w:cstheme="minorBidi"/>
          <w:b/>
          <w:sz w:val="22"/>
          <w:szCs w:val="22"/>
        </w:rPr>
      </w:pPr>
      <w:r>
        <w:rPr>
          <w:rFonts w:cstheme="minorBidi"/>
          <w:b/>
          <w:sz w:val="22"/>
          <w:szCs w:val="22"/>
        </w:rPr>
        <w:t>Melding /  onderzoek/ aanvraag - d</w:t>
      </w:r>
      <w:r w:rsidRPr="00027716">
        <w:rPr>
          <w:rFonts w:cs="Arial"/>
          <w:b/>
          <w:sz w:val="22"/>
          <w:szCs w:val="22"/>
        </w:rPr>
        <w:t>e kwaliteit van het onderzoek</w:t>
      </w:r>
      <w:r w:rsidRPr="00027716">
        <w:rPr>
          <w:rFonts w:cstheme="minorBidi"/>
          <w:b/>
          <w:sz w:val="22"/>
          <w:szCs w:val="22"/>
        </w:rPr>
        <w:t xml:space="preserve">. </w:t>
      </w:r>
    </w:p>
    <w:p w:rsidR="007E0703" w:rsidRPr="00027716" w:rsidRDefault="007E0703" w:rsidP="007E0703">
      <w:pPr>
        <w:spacing w:line="276" w:lineRule="auto"/>
        <w:rPr>
          <w:rFonts w:cstheme="minorBidi"/>
          <w:b/>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In de Nadere regels staat:</w:t>
      </w:r>
    </w:p>
    <w:p w:rsidR="007E0703" w:rsidRPr="00027716" w:rsidRDefault="007E0703" w:rsidP="007E0703">
      <w:pPr>
        <w:spacing w:line="276" w:lineRule="auto"/>
        <w:rPr>
          <w:rFonts w:cstheme="minorBidi"/>
          <w:b/>
          <w:sz w:val="22"/>
          <w:szCs w:val="22"/>
        </w:rPr>
      </w:pPr>
      <w:r w:rsidRPr="00027716">
        <w:rPr>
          <w:rFonts w:cstheme="minorBidi"/>
          <w:b/>
          <w:sz w:val="22"/>
          <w:szCs w:val="22"/>
        </w:rPr>
        <w:t>“Goed onderzoek is de basis voor het vaststellen van de ondersteuningsvraag.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In de praktijk blijkt dat het onderzoek (nog) niet altijd goed wordt uitgevoerd, ook in de tweede helft van 2015. En dat daardoor de ondersteuningsvraag van een deel de van de cliënten niet goed wordt vastgesteld.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Hoewel hiervoor vanuit organisaties of een nieuw stelsel soms goede verklaringen zijn te geven, die in de concept-evaluatie uitvoerig zijn beschreven, blijft het gegeven dat dit voor individuele burgers tot knelpunten leidt, die niet altijd worden opgelost.  </w:t>
      </w:r>
    </w:p>
    <w:p w:rsidR="007E0703" w:rsidRPr="00027716" w:rsidRDefault="007E0703" w:rsidP="007E0703">
      <w:pPr>
        <w:spacing w:line="276" w:lineRule="auto"/>
        <w:rPr>
          <w:rFonts w:cstheme="minorBidi"/>
          <w:sz w:val="22"/>
          <w:szCs w:val="22"/>
        </w:rPr>
      </w:pPr>
      <w:r w:rsidRPr="00027716">
        <w:rPr>
          <w:rFonts w:cstheme="minorBidi"/>
          <w:sz w:val="22"/>
          <w:szCs w:val="22"/>
        </w:rPr>
        <w:t>Uit diverse gesprekken (</w:t>
      </w:r>
      <w:proofErr w:type="spellStart"/>
      <w:r w:rsidRPr="00027716">
        <w:rPr>
          <w:rFonts w:cstheme="minorBidi"/>
          <w:sz w:val="22"/>
          <w:szCs w:val="22"/>
        </w:rPr>
        <w:t>ihkv</w:t>
      </w:r>
      <w:proofErr w:type="spellEnd"/>
      <w:r w:rsidRPr="00027716">
        <w:rPr>
          <w:rFonts w:cstheme="minorBidi"/>
          <w:sz w:val="22"/>
          <w:szCs w:val="22"/>
        </w:rPr>
        <w:t xml:space="preserve"> het onderzoek) is ons gebleken dat niet alle professionals in de wijkzorg nu voldoende zijn toegerust voor de taken die zij hebben </w:t>
      </w:r>
      <w:proofErr w:type="spellStart"/>
      <w:r w:rsidRPr="00027716">
        <w:rPr>
          <w:rFonts w:cstheme="minorBidi"/>
          <w:sz w:val="22"/>
          <w:szCs w:val="22"/>
        </w:rPr>
        <w:t>ihkv</w:t>
      </w:r>
      <w:proofErr w:type="spellEnd"/>
      <w:r w:rsidRPr="00027716">
        <w:rPr>
          <w:rFonts w:cstheme="minorBidi"/>
          <w:sz w:val="22"/>
          <w:szCs w:val="22"/>
        </w:rPr>
        <w:t xml:space="preserve"> het onderzoek en het adequaat doorgeleiden van de vraag. </w:t>
      </w:r>
    </w:p>
    <w:p w:rsidR="007E0703" w:rsidRPr="00027716" w:rsidRDefault="007E0703" w:rsidP="007E0703">
      <w:pPr>
        <w:spacing w:line="276" w:lineRule="auto"/>
        <w:rPr>
          <w:rFonts w:cstheme="minorBidi"/>
          <w:sz w:val="22"/>
          <w:szCs w:val="22"/>
        </w:rPr>
      </w:pPr>
      <w:r w:rsidRPr="00027716">
        <w:rPr>
          <w:rFonts w:cstheme="minorBidi"/>
          <w:sz w:val="22"/>
          <w:szCs w:val="22"/>
        </w:rPr>
        <w:t>De gesprekken duren bovendien soms erg lang ( meerdere uren). Dit gebeurt juist bij cliënten met een complexe hulpvraag, die voor professionals nieuw of onbekend is. Juist voor deze mensen is zo’n lange gespreksduur zeer belastend.</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Er zouden duidelijke instructies gegeven moeten worden, om complex onderzoek te verdelen over meerdere sessie, waarbij medewerkers altijd aan een cliënt moeten vragen wat voor haar of hem haalbaar is qua (emotionele) belasting en concentratie. </w:t>
      </w:r>
    </w:p>
    <w:p w:rsidR="007E0703" w:rsidRPr="00027716" w:rsidRDefault="007E0703" w:rsidP="007E0703">
      <w:pPr>
        <w:spacing w:line="276" w:lineRule="auto"/>
        <w:rPr>
          <w:rFonts w:cstheme="minorBidi"/>
          <w:b/>
          <w:sz w:val="22"/>
          <w:szCs w:val="22"/>
        </w:rPr>
      </w:pPr>
      <w:r w:rsidRPr="00027716">
        <w:rPr>
          <w:rFonts w:cstheme="minorBidi"/>
          <w:b/>
          <w:sz w:val="22"/>
          <w:szCs w:val="22"/>
        </w:rPr>
        <w:t xml:space="preserve"> </w:t>
      </w:r>
    </w:p>
    <w:p w:rsidR="007E0703" w:rsidRPr="00027716" w:rsidRDefault="007E0703" w:rsidP="007E0703">
      <w:pPr>
        <w:spacing w:line="276" w:lineRule="auto"/>
        <w:rPr>
          <w:rFonts w:cstheme="minorBidi"/>
          <w:b/>
          <w:sz w:val="22"/>
          <w:szCs w:val="22"/>
        </w:rPr>
      </w:pPr>
      <w:r w:rsidRPr="00027716">
        <w:rPr>
          <w:rFonts w:cstheme="minorBidi"/>
          <w:b/>
          <w:sz w:val="22"/>
          <w:szCs w:val="22"/>
        </w:rPr>
        <w:t xml:space="preserve">Kunnen er lacunes geconstateerd worden in de inrichting van het onderzoek en de taak van wijkzorg professionals hierin?  </w:t>
      </w:r>
    </w:p>
    <w:p w:rsidR="007E0703" w:rsidRPr="00027716" w:rsidRDefault="007E0703" w:rsidP="007E0703">
      <w:pPr>
        <w:spacing w:line="276" w:lineRule="auto"/>
        <w:rPr>
          <w:rFonts w:cstheme="minorBidi"/>
          <w:b/>
          <w:sz w:val="22"/>
          <w:szCs w:val="22"/>
        </w:rPr>
      </w:pPr>
    </w:p>
    <w:p w:rsidR="007E0703" w:rsidRPr="00027716" w:rsidRDefault="007E0703" w:rsidP="007E0703">
      <w:pPr>
        <w:spacing w:line="276" w:lineRule="auto"/>
        <w:rPr>
          <w:rFonts w:cstheme="minorBidi"/>
          <w:sz w:val="22"/>
          <w:szCs w:val="22"/>
        </w:rPr>
      </w:pPr>
      <w:r w:rsidRPr="00027716">
        <w:rPr>
          <w:rFonts w:cstheme="minorBidi"/>
          <w:sz w:val="22"/>
          <w:szCs w:val="22"/>
        </w:rPr>
        <w:t xml:space="preserve">Ja: specifieke deskundigheid van bepaalde ziektebeelden is soms onvoldoende aanwezig bij medewerkers van de diverse organisaties. Idealiter zouden zij dan de samenwerking moeten opzoeken met andere deskundigen, maar dat gebeurt niet altijd.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De nadruk op het gebruik van nieuwe instrumenten en systematiek (RIS, ZRM) draagt kennelijk niet of onvoldoende bij aan een werkelijk open blik en ruimte voor professioneel handelen. Soms is juist het tegendeel het geval: het verengt juist de blik van medewerkers en hun handelingsperspectief. </w:t>
      </w:r>
    </w:p>
    <w:p w:rsidR="007E0703" w:rsidRPr="00027716" w:rsidRDefault="007E0703" w:rsidP="007E0703">
      <w:pPr>
        <w:spacing w:line="276" w:lineRule="auto"/>
        <w:rPr>
          <w:rFonts w:cstheme="minorBidi"/>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 xml:space="preserve">Gezien de reikwijdte van het onderzoek en de (brede en deels nieuwe) competenties die dit vereist van professionals : zijn professionals voldoende breed toegerust om het onderzoek goed uit te voeren en adequate acties in te zetten, leidend tot een goede invulling van de ondersteuningsvraag? </w:t>
      </w:r>
    </w:p>
    <w:p w:rsidR="007E0703" w:rsidRPr="00027716" w:rsidRDefault="007E0703" w:rsidP="007E0703">
      <w:pPr>
        <w:spacing w:line="276" w:lineRule="auto"/>
        <w:rPr>
          <w:rFonts w:cstheme="minorBidi"/>
          <w:sz w:val="22"/>
          <w:szCs w:val="22"/>
        </w:rPr>
      </w:pPr>
    </w:p>
    <w:p w:rsidR="00DE6916" w:rsidRDefault="007E0703" w:rsidP="007E0703">
      <w:pPr>
        <w:spacing w:line="276" w:lineRule="auto"/>
        <w:rPr>
          <w:rFonts w:cstheme="minorBidi"/>
          <w:sz w:val="22"/>
          <w:szCs w:val="22"/>
        </w:rPr>
      </w:pPr>
      <w:r w:rsidRPr="00027716">
        <w:rPr>
          <w:rFonts w:cstheme="minorBidi"/>
          <w:sz w:val="22"/>
          <w:szCs w:val="22"/>
        </w:rPr>
        <w:t xml:space="preserve">Hbo-opleidingsniveau is een belangrijk criterium, maar het biedt niet automatisch de garantie dat  medewerkers  voldoende parate kennis hebben van de grote diversiteit aan aandoeningen, doelgroepen en bijbehorende beperkingen, of van alle levensgebieden. </w:t>
      </w:r>
    </w:p>
    <w:p w:rsidR="00DE6916" w:rsidRDefault="00DE6916">
      <w:pPr>
        <w:spacing w:line="240" w:lineRule="auto"/>
        <w:rPr>
          <w:rFonts w:cstheme="minorBidi"/>
          <w:sz w:val="22"/>
          <w:szCs w:val="22"/>
        </w:rPr>
      </w:pPr>
      <w:r>
        <w:rPr>
          <w:rFonts w:cstheme="minorBidi"/>
          <w:sz w:val="22"/>
          <w:szCs w:val="22"/>
        </w:rPr>
        <w:br w:type="page"/>
      </w:r>
    </w:p>
    <w:p w:rsidR="007E0703" w:rsidRPr="00027716" w:rsidRDefault="007E0703" w:rsidP="007E0703">
      <w:pPr>
        <w:spacing w:line="276" w:lineRule="auto"/>
        <w:rPr>
          <w:rFonts w:cstheme="minorBidi"/>
          <w:sz w:val="22"/>
          <w:szCs w:val="22"/>
        </w:rPr>
      </w:pPr>
      <w:r w:rsidRPr="00027716">
        <w:rPr>
          <w:rFonts w:cstheme="minorBidi"/>
          <w:sz w:val="22"/>
          <w:szCs w:val="22"/>
        </w:rPr>
        <w:lastRenderedPageBreak/>
        <w:t>Ook het gebruik van een zelfredzaamheidsmatrix rust medewerkers niet automatisch toe voor hun brede rol bij het onderzo</w:t>
      </w:r>
      <w:r w:rsidR="00DE6916">
        <w:rPr>
          <w:rFonts w:cstheme="minorBidi"/>
          <w:sz w:val="22"/>
          <w:szCs w:val="22"/>
        </w:rPr>
        <w:t xml:space="preserve">ek. </w:t>
      </w:r>
      <w:r w:rsidRPr="00027716">
        <w:rPr>
          <w:rFonts w:cstheme="minorBidi"/>
          <w:sz w:val="22"/>
          <w:szCs w:val="22"/>
        </w:rPr>
        <w:t xml:space="preserve">Zij moeten leefdomeinen inventariseren die soms buiten hun expertise liggen.  Het inschakelen  van expertise uit een andere organisatie gebeurt helaas niet altijd. Mogelijk komt dit deels door de grote druk van de </w:t>
      </w:r>
      <w:proofErr w:type="spellStart"/>
      <w:r w:rsidRPr="00027716">
        <w:rPr>
          <w:rFonts w:cstheme="minorBidi"/>
          <w:sz w:val="22"/>
          <w:szCs w:val="22"/>
        </w:rPr>
        <w:t>herindicaties</w:t>
      </w:r>
      <w:proofErr w:type="spellEnd"/>
      <w:r w:rsidRPr="00027716">
        <w:rPr>
          <w:rFonts w:cstheme="minorBidi"/>
          <w:sz w:val="22"/>
          <w:szCs w:val="22"/>
        </w:rPr>
        <w:t xml:space="preserve"> en onbekendheid met andere disciplines. Maar dat doet niets af aan de gevolgen voor individuele mensen, die geen idee hebben wat zij in zo’n situatie kunnen doen. Zij zijn afhankelijk van de inschatting die de medewerkers maken, en zij moeten ervan op aan kunnen dat deskundigheid gewaarborgd is. </w:t>
      </w:r>
    </w:p>
    <w:p w:rsidR="007E0703" w:rsidRPr="00027716" w:rsidRDefault="007E0703" w:rsidP="007E0703">
      <w:pPr>
        <w:spacing w:line="276" w:lineRule="auto"/>
        <w:rPr>
          <w:rFonts w:cstheme="minorBidi"/>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Deskundigheid</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Op het moment dat blijkt dat binnen een organisatie onvoldoende kennis aanwezig is over een bepaald ziektebeeld of bepaalde doelgroep,  is het in het belang van een goed onderzoek dat de hulpvrager wordt doorgestuurd naar een te zake deskundige professional. Dit gebeurt echter niet altijd.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De training van professionals in de wijkzorg is erg toegespitst op het werken met de ZRM en ondersteuningsplan. De noodzakelijke versterking van inhoudelijke deskundigheid en het concreet benutten van samenwerking in een netwerkstructuur, blijft onderbelicht. </w:t>
      </w:r>
    </w:p>
    <w:p w:rsidR="007E0703" w:rsidRPr="00027716" w:rsidRDefault="007E0703" w:rsidP="007E0703">
      <w:pPr>
        <w:spacing w:line="276" w:lineRule="auto"/>
        <w:rPr>
          <w:rFonts w:cstheme="minorBidi"/>
          <w:b/>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Informatie over keuzevrijheid</w:t>
      </w:r>
    </w:p>
    <w:p w:rsidR="007E0703" w:rsidRPr="00027716" w:rsidRDefault="007E0703" w:rsidP="007E0703">
      <w:pPr>
        <w:spacing w:line="276" w:lineRule="auto"/>
        <w:rPr>
          <w:rFonts w:cstheme="minorBidi"/>
          <w:b/>
          <w:sz w:val="22"/>
          <w:szCs w:val="22"/>
        </w:rPr>
      </w:pPr>
      <w:r w:rsidRPr="00027716">
        <w:rPr>
          <w:rFonts w:cstheme="minorBidi"/>
          <w:b/>
          <w:sz w:val="22"/>
          <w:szCs w:val="22"/>
        </w:rPr>
        <w:t>Worden cliënten door professionals geïnformeerd dat zij zelf de keuze hebben tussen meerdere aanbieders?</w:t>
      </w:r>
    </w:p>
    <w:p w:rsidR="007E0703" w:rsidRPr="00027716" w:rsidRDefault="007E0703" w:rsidP="007E0703">
      <w:pPr>
        <w:rPr>
          <w:rFonts w:cs="Arial"/>
          <w:sz w:val="20"/>
          <w:szCs w:val="20"/>
        </w:rPr>
      </w:pPr>
      <w:r w:rsidRPr="00027716">
        <w:rPr>
          <w:rFonts w:cs="Arial"/>
          <w:sz w:val="20"/>
          <w:szCs w:val="20"/>
        </w:rPr>
        <w:t xml:space="preserve">We hebben de indruk dat professionals nauwelijks of geen informatie aan cliënten geven over het bestaande aanbod van verschillende aanbieders. Het lijkt een automatisme dat medewerkers direct doorverwijzen naar het aanbod van de eigen organisatie. Dat is niet (altijd) in het belang van de cliënt. </w:t>
      </w:r>
    </w:p>
    <w:p w:rsidR="007E0703" w:rsidRPr="00027716" w:rsidRDefault="007E0703" w:rsidP="007E0703">
      <w:pPr>
        <w:rPr>
          <w:rFonts w:cs="Arial"/>
          <w:sz w:val="20"/>
          <w:szCs w:val="20"/>
        </w:rPr>
      </w:pPr>
      <w:r w:rsidRPr="00027716">
        <w:rPr>
          <w:rFonts w:cs="Arial"/>
          <w:sz w:val="20"/>
          <w:szCs w:val="20"/>
        </w:rPr>
        <w:t xml:space="preserve">Er zouden betere waarborgen moeten worden opgenomen dat cliënten actief worden geïnformeerd over hun keuzemogelijkheden, zodat zij werkelijk gebruik kunnen maken van de ruimte voor eigen regie. </w:t>
      </w:r>
    </w:p>
    <w:p w:rsidR="007E0703" w:rsidRPr="00027716" w:rsidRDefault="007E0703" w:rsidP="007E0703">
      <w:pPr>
        <w:spacing w:line="276" w:lineRule="auto"/>
        <w:rPr>
          <w:rFonts w:cstheme="minorBidi"/>
          <w:sz w:val="22"/>
          <w:szCs w:val="22"/>
        </w:rPr>
      </w:pPr>
    </w:p>
    <w:p w:rsidR="007E0703" w:rsidRPr="00027716" w:rsidRDefault="007E0703" w:rsidP="007E0703">
      <w:pPr>
        <w:spacing w:line="240" w:lineRule="auto"/>
        <w:rPr>
          <w:rFonts w:cs="Arial"/>
          <w:b/>
          <w:sz w:val="22"/>
          <w:szCs w:val="22"/>
        </w:rPr>
      </w:pPr>
      <w:r w:rsidRPr="00027716">
        <w:rPr>
          <w:rFonts w:cs="Arial"/>
          <w:b/>
          <w:sz w:val="22"/>
          <w:szCs w:val="22"/>
        </w:rPr>
        <w:t>Informatie over cliëntondersteuning is onvoldoende</w:t>
      </w:r>
    </w:p>
    <w:p w:rsidR="007E0703" w:rsidRPr="00027716" w:rsidRDefault="007E0703" w:rsidP="007E0703">
      <w:pPr>
        <w:spacing w:line="240" w:lineRule="auto"/>
        <w:rPr>
          <w:rFonts w:cs="Arial"/>
          <w:b/>
          <w:sz w:val="22"/>
          <w:szCs w:val="22"/>
        </w:rPr>
      </w:pPr>
      <w:r w:rsidRPr="00027716">
        <w:rPr>
          <w:rFonts w:cs="Arial"/>
          <w:sz w:val="22"/>
          <w:szCs w:val="22"/>
        </w:rPr>
        <w:t>Het beeld dat in de concept-evaluatie wordt geschetst over de actieve informatievoorziening aan cliënten over cliëntondersteuning, herkennen wij niet.  In talrijke contacten met cliënten hebben wij gehoord dat zij niet actief zijn geïnformeerd over de mogelijkheid van cliëntondersteuning.</w:t>
      </w:r>
    </w:p>
    <w:p w:rsidR="007E0703" w:rsidRPr="00027716" w:rsidRDefault="007E0703" w:rsidP="007E0703">
      <w:pPr>
        <w:spacing w:line="276" w:lineRule="auto"/>
        <w:rPr>
          <w:rFonts w:cs="Arial"/>
          <w:sz w:val="22"/>
          <w:szCs w:val="22"/>
        </w:rPr>
      </w:pPr>
      <w:r w:rsidRPr="00027716">
        <w:rPr>
          <w:rFonts w:cs="Arial"/>
          <w:sz w:val="22"/>
          <w:szCs w:val="22"/>
        </w:rPr>
        <w:t xml:space="preserve">Als zij hier informatie over krijgen is dit pas tijdens het gesprek en niet voorafgaand aan het gesprek. </w:t>
      </w:r>
    </w:p>
    <w:p w:rsidR="007E0703" w:rsidRPr="00027716" w:rsidRDefault="007E0703" w:rsidP="007E0703">
      <w:pPr>
        <w:spacing w:line="276" w:lineRule="auto"/>
      </w:pPr>
      <w:r w:rsidRPr="00027716">
        <w:t>Wij pleiten er al lang voor, en doen dat nu nadrukkelijk opnieuw, dat de gemeente een helder en tastbaar ‘</w:t>
      </w:r>
      <w:proofErr w:type="spellStart"/>
      <w:r w:rsidRPr="00027716">
        <w:t>factsheet</w:t>
      </w:r>
      <w:proofErr w:type="spellEnd"/>
      <w:r w:rsidRPr="00027716">
        <w:t xml:space="preserve">’ voor cliënten beschikbaar stelt,  met namen en telefoonnummers van de organisaties waar zij terecht kunnen. Voor een dergelijke </w:t>
      </w:r>
      <w:proofErr w:type="spellStart"/>
      <w:r w:rsidRPr="00027716">
        <w:t>factsheet</w:t>
      </w:r>
      <w:proofErr w:type="spellEnd"/>
      <w:r w:rsidRPr="00027716">
        <w:t xml:space="preserve"> heeft Cliëntenbelang al input gegeven. De </w:t>
      </w:r>
      <w:proofErr w:type="spellStart"/>
      <w:r w:rsidRPr="00027716">
        <w:t>factsheet</w:t>
      </w:r>
      <w:proofErr w:type="spellEnd"/>
      <w:r w:rsidRPr="00027716">
        <w:t xml:space="preserve"> zou breed verspreid moeten worden, ook via uiteenlopende intermediaire organisaties, zodat het begrip cliëntondersteuning bij steeds meer mensen bekend wordt. </w:t>
      </w:r>
    </w:p>
    <w:p w:rsidR="007E0703" w:rsidRPr="00027716" w:rsidRDefault="007E0703" w:rsidP="007E0703">
      <w:pPr>
        <w:spacing w:line="276" w:lineRule="auto"/>
        <w:rPr>
          <w:rFonts w:cs="Arial"/>
          <w:sz w:val="22"/>
          <w:szCs w:val="22"/>
        </w:rPr>
      </w:pPr>
    </w:p>
    <w:p w:rsidR="007E0703" w:rsidRPr="00027716" w:rsidRDefault="007E0703" w:rsidP="007E0703">
      <w:pPr>
        <w:spacing w:line="276" w:lineRule="auto"/>
        <w:rPr>
          <w:rFonts w:cs="Arial"/>
          <w:sz w:val="22"/>
          <w:szCs w:val="22"/>
        </w:rPr>
      </w:pPr>
      <w:r w:rsidRPr="00027716">
        <w:rPr>
          <w:rFonts w:cs="Arial"/>
          <w:b/>
          <w:sz w:val="22"/>
          <w:szCs w:val="22"/>
        </w:rPr>
        <w:t>Snel doorgeleiden van de vraag</w:t>
      </w:r>
      <w:r w:rsidRPr="00027716">
        <w:rPr>
          <w:rFonts w:cs="Arial"/>
          <w:sz w:val="22"/>
          <w:szCs w:val="22"/>
        </w:rPr>
        <w:t xml:space="preserve">. </w:t>
      </w:r>
    </w:p>
    <w:p w:rsidR="007E0703" w:rsidRPr="00027716" w:rsidRDefault="007E0703" w:rsidP="007E0703">
      <w:pPr>
        <w:spacing w:line="276" w:lineRule="auto"/>
        <w:rPr>
          <w:sz w:val="22"/>
          <w:szCs w:val="22"/>
        </w:rPr>
      </w:pPr>
      <w:r w:rsidRPr="00027716">
        <w:rPr>
          <w:sz w:val="22"/>
          <w:szCs w:val="22"/>
        </w:rPr>
        <w:t xml:space="preserve">In het eerste half jaar was er sprake van vertraging bij het goed doorgeleiden van aanvragen  door organisaties van wijkzorg naar de MO-zaak.  Hierdoor zijn er situaties geweest waarin cliënten te lang op ondersteuning hebben moeten wachten, in een aantal gevallen zelfs enkele maanden. </w:t>
      </w:r>
    </w:p>
    <w:p w:rsidR="007E0703" w:rsidRPr="00027716" w:rsidRDefault="007E0703" w:rsidP="007E0703">
      <w:pPr>
        <w:spacing w:line="276" w:lineRule="auto"/>
        <w:rPr>
          <w:sz w:val="22"/>
          <w:szCs w:val="22"/>
        </w:rPr>
      </w:pPr>
      <w:r w:rsidRPr="00027716">
        <w:rPr>
          <w:sz w:val="22"/>
          <w:szCs w:val="22"/>
        </w:rPr>
        <w:t xml:space="preserve">Vooral wanneer er sprake was van zorg uit diverse stelsels, zoals persoonlijke verzorging (ZVW) en ambulante ondersteuning ( </w:t>
      </w:r>
      <w:proofErr w:type="spellStart"/>
      <w:r w:rsidRPr="00027716">
        <w:rPr>
          <w:sz w:val="22"/>
          <w:szCs w:val="22"/>
        </w:rPr>
        <w:t>Wmo</w:t>
      </w:r>
      <w:proofErr w:type="spellEnd"/>
      <w:r w:rsidRPr="00027716">
        <w:rPr>
          <w:sz w:val="22"/>
          <w:szCs w:val="22"/>
        </w:rPr>
        <w:t xml:space="preserve">) wisten professionals niet hoe zij een aanvraag moesten indienen en liep het proces ernstige vertraging op. </w:t>
      </w:r>
    </w:p>
    <w:p w:rsidR="007E0703" w:rsidRPr="00027716" w:rsidRDefault="007E0703" w:rsidP="007E0703">
      <w:pPr>
        <w:spacing w:line="276" w:lineRule="auto"/>
        <w:rPr>
          <w:sz w:val="22"/>
          <w:szCs w:val="22"/>
        </w:rPr>
      </w:pPr>
      <w:r w:rsidRPr="00027716">
        <w:rPr>
          <w:sz w:val="22"/>
          <w:szCs w:val="22"/>
        </w:rPr>
        <w:t xml:space="preserve">Kwalijk is dat cliënten tussentijds vaak niet geïnformeerd zijn over de reden van de vertraging. </w:t>
      </w:r>
    </w:p>
    <w:p w:rsidR="00DE6916" w:rsidRDefault="00DE6916">
      <w:pPr>
        <w:spacing w:line="240" w:lineRule="auto"/>
        <w:rPr>
          <w:b/>
          <w:sz w:val="22"/>
          <w:szCs w:val="22"/>
        </w:rPr>
      </w:pPr>
      <w:r>
        <w:rPr>
          <w:b/>
          <w:sz w:val="22"/>
          <w:szCs w:val="22"/>
        </w:rPr>
        <w:br w:type="page"/>
      </w:r>
    </w:p>
    <w:p w:rsidR="007E0703" w:rsidRPr="00027716" w:rsidRDefault="007E0703" w:rsidP="007E0703">
      <w:pPr>
        <w:spacing w:line="276" w:lineRule="auto"/>
        <w:rPr>
          <w:b/>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second opinion</w:t>
      </w:r>
    </w:p>
    <w:p w:rsidR="007E0703" w:rsidRPr="00027716" w:rsidRDefault="007E0703" w:rsidP="007E0703">
      <w:pPr>
        <w:spacing w:line="276" w:lineRule="auto"/>
        <w:rPr>
          <w:rFonts w:cstheme="minorBidi"/>
          <w:b/>
          <w:sz w:val="22"/>
          <w:szCs w:val="22"/>
        </w:rPr>
      </w:pPr>
      <w:r w:rsidRPr="00027716">
        <w:rPr>
          <w:rFonts w:cstheme="minorBidi"/>
          <w:b/>
          <w:sz w:val="22"/>
          <w:szCs w:val="22"/>
        </w:rPr>
        <w:t xml:space="preserve">Hoe vaak is een second opinion aangevraagd en uitgevoerd?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Opvallend is dat wij nog niet hebben gehoord dat er cliënten zijn geweest die gebruik hebben gemaakt van de mogelijkheid van een second opinion. Terwijl er wel situaties zijn waarin cliënten niet tevreden zijn over het plan en het niet eens zijn met de afspraken. Wat gebeurt er dan?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Worden cliënten wel op deze mogelijkheid gewezen?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De second opinion moet expliciet bij burgers onder de aandacht gebracht worden, anders kennen zij deze nieuwe optie niet en kunnen zij er geen gebruik van maken. </w:t>
      </w:r>
    </w:p>
    <w:p w:rsidR="007E0703" w:rsidRPr="00027716" w:rsidRDefault="007E0703" w:rsidP="007E0703">
      <w:pPr>
        <w:spacing w:line="276" w:lineRule="auto"/>
        <w:rPr>
          <w:rFonts w:cstheme="minorBidi"/>
          <w:b/>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Wijkzorg</w:t>
      </w:r>
    </w:p>
    <w:p w:rsidR="007E0703" w:rsidRPr="00027716" w:rsidRDefault="007E0703" w:rsidP="007E0703">
      <w:pPr>
        <w:spacing w:line="276" w:lineRule="auto"/>
        <w:rPr>
          <w:rFonts w:cstheme="minorBidi"/>
          <w:b/>
          <w:sz w:val="22"/>
          <w:szCs w:val="22"/>
        </w:rPr>
      </w:pPr>
      <w:r w:rsidRPr="00027716">
        <w:rPr>
          <w:rFonts w:cstheme="minorBidi"/>
          <w:b/>
          <w:sz w:val="22"/>
          <w:szCs w:val="22"/>
        </w:rPr>
        <w:t xml:space="preserve">Klanthouderschap </w:t>
      </w:r>
    </w:p>
    <w:p w:rsidR="007E0703" w:rsidRPr="00027716" w:rsidRDefault="007E0703" w:rsidP="007E0703">
      <w:pPr>
        <w:spacing w:line="276" w:lineRule="auto"/>
        <w:rPr>
          <w:rFonts w:cstheme="minorBidi"/>
          <w:sz w:val="22"/>
          <w:szCs w:val="22"/>
        </w:rPr>
      </w:pPr>
      <w:r w:rsidRPr="00027716">
        <w:rPr>
          <w:rFonts w:cstheme="minorBidi"/>
          <w:sz w:val="22"/>
          <w:szCs w:val="22"/>
        </w:rPr>
        <w:t>Klanthouders geven niet altijd goede invulling aan hun rol als procesbewaker. Zij informeren cliënten soms niet over de voortgang van hun aanvraag . Cliënten hebben te maken gehad met vertraging zonder dat zij weten waarom, of wat de verwachting is.</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Het is voor cliënten soms volstrekt onduidelijk wie waarvoor verantwoordelijk en aanspreekbaar  is. Dit staat ver af van de beoogde “zorg dichtbij ”.  Het maakt de zorg juist ongrijpbaar. Te meer daar professionals zelf soms ook  niet goed op de hoogte blijken te zijn van hun verantwoordelijkheden en bevoegdheden, en mensen met een onduidelijk antwoord wegsturen.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Systeemafspraken die op managementniveau gemaakt worden tussen aanbieders en de gemeente, (b)lijken onvoldoende bekend te zijn bij of herkend te worden door de medewerkers in de uitvoering. </w:t>
      </w:r>
    </w:p>
    <w:p w:rsidR="007E0703" w:rsidRPr="00027716" w:rsidRDefault="007E0703" w:rsidP="007E0703">
      <w:pPr>
        <w:spacing w:line="276" w:lineRule="auto"/>
        <w:rPr>
          <w:rFonts w:cstheme="minorBidi"/>
          <w:b/>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 xml:space="preserve">Onjuiste informatie over de mogelijkheden van een </w:t>
      </w:r>
      <w:proofErr w:type="spellStart"/>
      <w:r w:rsidRPr="00027716">
        <w:rPr>
          <w:rFonts w:cstheme="minorBidi"/>
          <w:b/>
          <w:sz w:val="22"/>
          <w:szCs w:val="22"/>
        </w:rPr>
        <w:t>Pgb</w:t>
      </w:r>
      <w:proofErr w:type="spellEnd"/>
      <w:r w:rsidRPr="00027716">
        <w:rPr>
          <w:rFonts w:cstheme="minorBidi"/>
          <w:b/>
          <w:sz w:val="22"/>
          <w:szCs w:val="22"/>
        </w:rPr>
        <w:t xml:space="preserve">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Organisaties in wijkzorg bleken vaak weinig kennis te hebben over de situatie van </w:t>
      </w:r>
      <w:proofErr w:type="spellStart"/>
      <w:r w:rsidRPr="00027716">
        <w:rPr>
          <w:rFonts w:cstheme="minorBidi"/>
          <w:sz w:val="22"/>
          <w:szCs w:val="22"/>
        </w:rPr>
        <w:t>Pgb</w:t>
      </w:r>
      <w:proofErr w:type="spellEnd"/>
      <w:r w:rsidRPr="00027716">
        <w:rPr>
          <w:rFonts w:cstheme="minorBidi"/>
          <w:sz w:val="22"/>
          <w:szCs w:val="22"/>
        </w:rPr>
        <w:t xml:space="preserve">-houders en de route voor herindicatie. De afspraken hierover, die in de loop van het jaar zijn bijgesteld, hebben hier verbetering in gebracht.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Zowel organisaties in wijkzorg als de MO-zaak hebben aan meerdere aanvragers van hoog-intensieve dagbesteding gemeld dat hiervoor geen </w:t>
      </w:r>
      <w:proofErr w:type="spellStart"/>
      <w:r w:rsidRPr="00027716">
        <w:rPr>
          <w:rFonts w:cstheme="minorBidi"/>
          <w:sz w:val="22"/>
          <w:szCs w:val="22"/>
        </w:rPr>
        <w:t>Pgb</w:t>
      </w:r>
      <w:proofErr w:type="spellEnd"/>
      <w:r w:rsidRPr="00027716">
        <w:rPr>
          <w:rFonts w:cstheme="minorBidi"/>
          <w:sz w:val="22"/>
          <w:szCs w:val="22"/>
        </w:rPr>
        <w:t xml:space="preserve">  mogelijk is.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Er was in deze situaties geen sprake van dat uit een toets was gebleken dat de aanvrager niet bekwaam kon worden geacht om een </w:t>
      </w:r>
      <w:proofErr w:type="spellStart"/>
      <w:r w:rsidRPr="00027716">
        <w:rPr>
          <w:rFonts w:cstheme="minorBidi"/>
          <w:sz w:val="22"/>
          <w:szCs w:val="22"/>
        </w:rPr>
        <w:t>Pgb</w:t>
      </w:r>
      <w:proofErr w:type="spellEnd"/>
      <w:r w:rsidRPr="00027716">
        <w:rPr>
          <w:rFonts w:cstheme="minorBidi"/>
          <w:sz w:val="22"/>
          <w:szCs w:val="22"/>
        </w:rPr>
        <w:t xml:space="preserve"> te beheren.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Dit is in strijd met de Verordening en Nadere regels. Hoog-intensieve dagbesteding is een maatwerkvoorziening waarbij de aanvrager de keuze heeft uit ZIN of een </w:t>
      </w:r>
      <w:proofErr w:type="spellStart"/>
      <w:r w:rsidRPr="00027716">
        <w:rPr>
          <w:rFonts w:cstheme="minorBidi"/>
          <w:sz w:val="22"/>
          <w:szCs w:val="22"/>
        </w:rPr>
        <w:t>Pgb</w:t>
      </w:r>
      <w:proofErr w:type="spellEnd"/>
      <w:r w:rsidRPr="00027716">
        <w:rPr>
          <w:rFonts w:cstheme="minorBidi"/>
          <w:sz w:val="22"/>
          <w:szCs w:val="22"/>
        </w:rPr>
        <w:t xml:space="preserve">. </w:t>
      </w:r>
    </w:p>
    <w:p w:rsidR="007E0703" w:rsidRPr="00027716" w:rsidRDefault="007E0703" w:rsidP="007E0703">
      <w:pPr>
        <w:spacing w:line="276" w:lineRule="auto"/>
        <w:rPr>
          <w:rFonts w:cstheme="minorBidi"/>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Dagbesteding</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Opvallend is dat sociale firma’s melden dat zij in 2015 nauwelijks nieuwe cliënten aangemeld hebben gekregen. Dat wijst er mogelijk op dat organisaties in wijkzorg, of de klanthouders van WPI,  onvoldoende bekend zijn met het bestaan van sociale firma’s of dat er een andere belemmering is. </w:t>
      </w:r>
    </w:p>
    <w:p w:rsidR="007E0703" w:rsidRPr="00027716" w:rsidRDefault="007E0703" w:rsidP="007E0703">
      <w:pPr>
        <w:spacing w:line="276" w:lineRule="auto"/>
        <w:rPr>
          <w:rFonts w:cstheme="minorBidi"/>
          <w:b/>
          <w:sz w:val="22"/>
          <w:szCs w:val="22"/>
        </w:rPr>
      </w:pPr>
    </w:p>
    <w:p w:rsidR="007E0703" w:rsidRPr="00027716" w:rsidRDefault="007E0703" w:rsidP="007E0703">
      <w:pPr>
        <w:rPr>
          <w:rFonts w:cs="Arial"/>
          <w:color w:val="1F497D"/>
          <w:sz w:val="20"/>
          <w:szCs w:val="20"/>
        </w:rPr>
      </w:pPr>
    </w:p>
    <w:p w:rsidR="007E0703" w:rsidRPr="00DE6916" w:rsidRDefault="007E0703" w:rsidP="007E0703">
      <w:pPr>
        <w:rPr>
          <w:rFonts w:cs="Arial"/>
          <w:sz w:val="20"/>
          <w:szCs w:val="20"/>
        </w:rPr>
      </w:pPr>
      <w:r w:rsidRPr="00DE6916">
        <w:rPr>
          <w:rFonts w:cs="Arial"/>
          <w:b/>
          <w:sz w:val="20"/>
          <w:szCs w:val="20"/>
        </w:rPr>
        <w:t>(Herindicatie) ambulante ondersteuning</w:t>
      </w:r>
      <w:r w:rsidRPr="00DE6916">
        <w:rPr>
          <w:rFonts w:cs="Arial"/>
          <w:sz w:val="20"/>
          <w:szCs w:val="20"/>
        </w:rPr>
        <w:t xml:space="preserve">: </w:t>
      </w:r>
    </w:p>
    <w:p w:rsidR="00DE6916" w:rsidRDefault="00DE6916" w:rsidP="007E0703">
      <w:pPr>
        <w:rPr>
          <w:rFonts w:cs="Arial"/>
          <w:sz w:val="20"/>
          <w:szCs w:val="20"/>
        </w:rPr>
      </w:pPr>
      <w:r>
        <w:rPr>
          <w:rFonts w:cs="Arial"/>
          <w:sz w:val="20"/>
          <w:szCs w:val="20"/>
        </w:rPr>
        <w:t>H</w:t>
      </w:r>
      <w:r w:rsidR="007E0703" w:rsidRPr="00DE6916">
        <w:rPr>
          <w:rFonts w:cs="Arial"/>
          <w:sz w:val="20"/>
          <w:szCs w:val="20"/>
        </w:rPr>
        <w:t>et lijkt erop dat er tot nu toe niet meer dan 6 uur per week toegewezen wordt</w:t>
      </w:r>
      <w:r>
        <w:rPr>
          <w:rFonts w:cs="Arial"/>
          <w:sz w:val="20"/>
          <w:szCs w:val="20"/>
        </w:rPr>
        <w:t>,</w:t>
      </w:r>
      <w:r w:rsidR="007E0703" w:rsidRPr="00DE6916">
        <w:rPr>
          <w:rFonts w:cs="Arial"/>
          <w:sz w:val="20"/>
          <w:szCs w:val="20"/>
        </w:rPr>
        <w:t xml:space="preserve"> terwijl </w:t>
      </w:r>
      <w:r>
        <w:rPr>
          <w:rFonts w:cs="Arial"/>
          <w:sz w:val="20"/>
          <w:szCs w:val="20"/>
        </w:rPr>
        <w:t xml:space="preserve">sommige </w:t>
      </w:r>
      <w:r w:rsidR="007E0703" w:rsidRPr="00DE6916">
        <w:rPr>
          <w:rFonts w:cs="Arial"/>
          <w:sz w:val="20"/>
          <w:szCs w:val="20"/>
        </w:rPr>
        <w:t xml:space="preserve">mensen veel meer uren nodig hebben (en hadden vanuit de oude CIZ indicatie). </w:t>
      </w:r>
      <w:r>
        <w:rPr>
          <w:rFonts w:cs="Arial"/>
          <w:sz w:val="20"/>
          <w:szCs w:val="20"/>
        </w:rPr>
        <w:t>Wat is hier van de oorzaak?</w:t>
      </w:r>
    </w:p>
    <w:p w:rsidR="00DE6916" w:rsidRDefault="00DE6916">
      <w:pPr>
        <w:spacing w:line="240" w:lineRule="auto"/>
        <w:rPr>
          <w:rFonts w:cs="Arial"/>
          <w:sz w:val="20"/>
          <w:szCs w:val="20"/>
        </w:rPr>
      </w:pPr>
      <w:r>
        <w:rPr>
          <w:rFonts w:cs="Arial"/>
          <w:sz w:val="20"/>
          <w:szCs w:val="20"/>
        </w:rPr>
        <w:br w:type="page"/>
      </w:r>
    </w:p>
    <w:p w:rsidR="007E0703" w:rsidRPr="00027716" w:rsidRDefault="007E0703" w:rsidP="007E0703">
      <w:pPr>
        <w:spacing w:line="276" w:lineRule="auto"/>
        <w:rPr>
          <w:rFonts w:cstheme="minorBidi"/>
          <w:b/>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Afwijzing aanvraag maatwerkvoorziening: en dan?</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Als een cliënt een afwijzing heeft gekregen op een aanvraag voor een maatwerkvoorziening, zou de klanthouder begeleiding moeten bieden bij het vinden van passende ondersteuning in de vorm van een algemene voorziening. Dit verloopt niet altijd goed.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Na de afwijzing valt het proces stil.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Een goede invulling van deze ‘wegwijzer’-rol vinden we essentieel om te zorgen dat cliënten werkelijk de weg vinden naar een passende voorziening.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 Er zijn ons situaties bekend waarin de klanthouder geen verdere begeleiding heeft geboden aan een cliënt bij het vinden van een passende algemene voorziening. </w:t>
      </w:r>
    </w:p>
    <w:p w:rsidR="007E0703" w:rsidRPr="00027716" w:rsidRDefault="007E0703" w:rsidP="007E0703">
      <w:pPr>
        <w:spacing w:line="276" w:lineRule="auto"/>
        <w:rPr>
          <w:rFonts w:cstheme="minorBidi"/>
          <w:sz w:val="22"/>
          <w:szCs w:val="22"/>
        </w:rPr>
      </w:pPr>
      <w:r w:rsidRPr="00027716">
        <w:rPr>
          <w:rFonts w:cstheme="minorBidi"/>
          <w:sz w:val="22"/>
          <w:szCs w:val="22"/>
        </w:rPr>
        <w:t>Of, in een concreet voorbeeld: dat de MADI een cliënt, voor wie zij een maatwerkvoorziening hadden aangevraagd, na afwijzing vervolgens alleen ondersteuning door een vrijwilliger bood. Met als verklaring dat er te beperkte capaciteit van ambulante ondersteuners was. Er werd geen inventarisatie gedaan van de mogelijkheden voor ambulante ondersteuning door andere aanbieders in het gebied.</w:t>
      </w:r>
    </w:p>
    <w:p w:rsidR="007E0703" w:rsidRPr="00027716" w:rsidRDefault="007E0703" w:rsidP="007E0703">
      <w:pPr>
        <w:spacing w:line="276" w:lineRule="auto"/>
        <w:rPr>
          <w:rFonts w:cstheme="minorBidi"/>
          <w:b/>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Wachttijden voor een gesprek</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Nog heel recent (augustus 2015)  hebben autistische cliënten te maken gehad met een wachttijd van 6 weken voor een gesprek. Er is gekozen om gesprekken met deze groep cliënten te laten uitvoeren door MEE. Deze organisatie voert een veelheid aan nieuwe taken uit,  wat voor cliënten tot vertraging leidt. </w:t>
      </w:r>
    </w:p>
    <w:p w:rsidR="007E0703" w:rsidRPr="00027716" w:rsidRDefault="007E0703" w:rsidP="007E0703">
      <w:pPr>
        <w:spacing w:line="276" w:lineRule="auto"/>
        <w:rPr>
          <w:rFonts w:cstheme="minorBidi"/>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 xml:space="preserve">Onvoldoende maatwerk bij herindicatie  dagbesteding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Vanuit de AWBZ zijn er cliënten met ernstige psychische problematiek overgekomen, met een indicatie voor dagbesteding met een </w:t>
      </w:r>
      <w:proofErr w:type="spellStart"/>
      <w:r w:rsidRPr="00027716">
        <w:rPr>
          <w:rFonts w:cstheme="minorBidi"/>
          <w:sz w:val="22"/>
          <w:szCs w:val="22"/>
        </w:rPr>
        <w:t>Pgb</w:t>
      </w:r>
      <w:proofErr w:type="spellEnd"/>
      <w:r w:rsidRPr="00027716">
        <w:rPr>
          <w:rFonts w:cstheme="minorBidi"/>
          <w:sz w:val="22"/>
          <w:szCs w:val="22"/>
        </w:rPr>
        <w:t xml:space="preserve">. Zij krijgen dagbesteding thuis, in een 1-op 1- setting, omdat zij psychisch te instabiel zijn om aan dagbesteding in een groep te kunnen deelnemen. Er is bij hen sprake van complexe chronische problematiek  waardoor ook begeleiding nodig is bij zelfzorg en  het onderhouden van (ADL) vaardigheden.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Deze cliënten hebben dagbesteding georganiseerd met een </w:t>
      </w:r>
      <w:proofErr w:type="spellStart"/>
      <w:r w:rsidRPr="00027716">
        <w:rPr>
          <w:rFonts w:cstheme="minorBidi"/>
          <w:sz w:val="22"/>
          <w:szCs w:val="22"/>
        </w:rPr>
        <w:t>Pgb</w:t>
      </w:r>
      <w:proofErr w:type="spellEnd"/>
      <w:r w:rsidRPr="00027716">
        <w:rPr>
          <w:rFonts w:cstheme="minorBidi"/>
          <w:sz w:val="22"/>
          <w:szCs w:val="22"/>
        </w:rPr>
        <w:t xml:space="preserve"> zodat zij in een beschutte,  prikkelarme omgeving toch zinvolle bezigheden kunnen hebben en niet verder vereenzamen.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Bij de herindicatie  van een aantal cliënten oordeelde de MO-zaak dat zij met het </w:t>
      </w:r>
      <w:proofErr w:type="spellStart"/>
      <w:r w:rsidRPr="00027716">
        <w:rPr>
          <w:rFonts w:cstheme="minorBidi"/>
          <w:sz w:val="22"/>
          <w:szCs w:val="22"/>
        </w:rPr>
        <w:t>Pgb</w:t>
      </w:r>
      <w:proofErr w:type="spellEnd"/>
      <w:r w:rsidRPr="00027716">
        <w:rPr>
          <w:rFonts w:cstheme="minorBidi"/>
          <w:sz w:val="22"/>
          <w:szCs w:val="22"/>
        </w:rPr>
        <w:t xml:space="preserve"> geen dagbesteding buiten een organisatie mogen bekostigen, maar dat dit in een organisatie moet gebeuren. Deze inperking is niet terug te vinden in de Nadere regels, sterker nog , in de NR staat expliciet vermeld:</w:t>
      </w:r>
    </w:p>
    <w:p w:rsidR="007E0703" w:rsidRPr="00027716" w:rsidRDefault="007E0703" w:rsidP="007E0703">
      <w:pPr>
        <w:spacing w:line="276" w:lineRule="auto"/>
        <w:rPr>
          <w:rFonts w:cstheme="minorBidi"/>
          <w:sz w:val="22"/>
          <w:szCs w:val="22"/>
        </w:rPr>
      </w:pPr>
    </w:p>
    <w:p w:rsidR="007E0703" w:rsidRPr="00027716" w:rsidRDefault="007E0703" w:rsidP="007E0703">
      <w:pPr>
        <w:autoSpaceDE w:val="0"/>
        <w:autoSpaceDN w:val="0"/>
        <w:adjustRightInd w:val="0"/>
        <w:spacing w:line="240" w:lineRule="auto"/>
        <w:rPr>
          <w:rFonts w:cs="Arial"/>
          <w:sz w:val="20"/>
          <w:szCs w:val="20"/>
        </w:rPr>
      </w:pPr>
      <w:r w:rsidRPr="00027716">
        <w:rPr>
          <w:rFonts w:cs="Arial"/>
          <w:sz w:val="20"/>
          <w:szCs w:val="20"/>
        </w:rPr>
        <w:t>“Gespecialiseerde dagbesteding met hoog intensieve ondersteuning is structureel van aard en</w:t>
      </w:r>
    </w:p>
    <w:p w:rsidR="007E0703" w:rsidRPr="00027716" w:rsidRDefault="007E0703" w:rsidP="007E0703">
      <w:pPr>
        <w:autoSpaceDE w:val="0"/>
        <w:autoSpaceDN w:val="0"/>
        <w:adjustRightInd w:val="0"/>
        <w:spacing w:line="240" w:lineRule="auto"/>
        <w:rPr>
          <w:rFonts w:cs="Arial"/>
          <w:sz w:val="20"/>
          <w:szCs w:val="20"/>
        </w:rPr>
      </w:pPr>
      <w:r w:rsidRPr="00027716">
        <w:rPr>
          <w:rFonts w:cs="Arial"/>
          <w:sz w:val="20"/>
          <w:szCs w:val="20"/>
        </w:rPr>
        <w:t>sluit aan bij de mogelijkheden en wensen van de Amsterdammer. (…)</w:t>
      </w:r>
    </w:p>
    <w:p w:rsidR="007E0703" w:rsidRPr="00027716" w:rsidRDefault="007E0703" w:rsidP="007E0703">
      <w:pPr>
        <w:autoSpaceDE w:val="0"/>
        <w:autoSpaceDN w:val="0"/>
        <w:adjustRightInd w:val="0"/>
        <w:spacing w:line="240" w:lineRule="auto"/>
        <w:rPr>
          <w:rFonts w:cstheme="minorBidi"/>
          <w:sz w:val="22"/>
          <w:szCs w:val="22"/>
        </w:rPr>
      </w:pPr>
      <w:r w:rsidRPr="00027716">
        <w:rPr>
          <w:rFonts w:cs="Arial"/>
          <w:sz w:val="20"/>
          <w:szCs w:val="20"/>
        </w:rPr>
        <w:t>De omgeving dient te zijn aangepast aan de mogelijkheden en beperkingen van de Amsterdammer. Dit varieert van, onder passende condities, geïntegreerd in de maatschappij tot volledig beschut.</w:t>
      </w:r>
      <w:r w:rsidRPr="00027716">
        <w:rPr>
          <w:rFonts w:cstheme="minorBidi"/>
          <w:sz w:val="22"/>
          <w:szCs w:val="22"/>
        </w:rPr>
        <w:t xml:space="preserve"> “</w:t>
      </w:r>
    </w:p>
    <w:p w:rsidR="007E0703" w:rsidRPr="00027716" w:rsidRDefault="007E0703" w:rsidP="007E0703">
      <w:pPr>
        <w:spacing w:line="276" w:lineRule="auto"/>
        <w:rPr>
          <w:rFonts w:cstheme="minorBidi"/>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 xml:space="preserve">Beperkte productdefinitie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Er is naar ons idee duidelijk sprake van strijdigheid tussen de handelswijze van het </w:t>
      </w:r>
      <w:proofErr w:type="spellStart"/>
      <w:r w:rsidRPr="00027716">
        <w:rPr>
          <w:rFonts w:cstheme="minorBidi"/>
          <w:sz w:val="22"/>
          <w:szCs w:val="22"/>
        </w:rPr>
        <w:t>indicatie-orgaan</w:t>
      </w:r>
      <w:proofErr w:type="spellEnd"/>
      <w:r w:rsidRPr="00027716">
        <w:rPr>
          <w:rFonts w:cstheme="minorBidi"/>
          <w:sz w:val="22"/>
          <w:szCs w:val="22"/>
        </w:rPr>
        <w:t xml:space="preserve"> en de Nadere regels.  Bovendien, en misschien nog belangrijker,  gaat deze handelswijze  voorbij aan het noodzakelijke maatwerk,  waarbij ondersteuning altijd moet worden  afgestemd op de individuele mogelijkheden en beperkingen van een aanvrager. De situatie wordt kennelijk beoordeeld vanuit een bepaalde (beperkte) productdefinitie van dagbesteding. Er wordt niet of onvoldoende gekeken naar de </w:t>
      </w:r>
      <w:r w:rsidRPr="00027716">
        <w:rPr>
          <w:rFonts w:cstheme="minorBidi"/>
          <w:sz w:val="22"/>
          <w:szCs w:val="22"/>
        </w:rPr>
        <w:lastRenderedPageBreak/>
        <w:t xml:space="preserve">individuele situatie en de ernst van de psychische beperkingen, die maken dat deze individuele vorm van dagbesteding het meest passend is.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Onze aanbeveling is dat het </w:t>
      </w:r>
      <w:proofErr w:type="spellStart"/>
      <w:r w:rsidRPr="00027716">
        <w:rPr>
          <w:rFonts w:cstheme="minorBidi"/>
          <w:sz w:val="22"/>
          <w:szCs w:val="22"/>
        </w:rPr>
        <w:t>indicatie-orgaan</w:t>
      </w:r>
      <w:proofErr w:type="spellEnd"/>
      <w:r w:rsidRPr="00027716">
        <w:rPr>
          <w:rFonts w:cstheme="minorBidi"/>
          <w:sz w:val="22"/>
          <w:szCs w:val="22"/>
        </w:rPr>
        <w:t xml:space="preserve"> handelt in overeenstemming met de richtlijnen voor individueel en passend maatwerk, zoals beschreven in de wet en in de Nadere regels.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Mogelijk is er sprake van een verkeerde interpretatie die kan worden bijgesteld. </w:t>
      </w:r>
    </w:p>
    <w:p w:rsidR="007E0703" w:rsidRPr="00027716" w:rsidRDefault="007E0703" w:rsidP="007E0703">
      <w:pPr>
        <w:spacing w:line="276" w:lineRule="auto"/>
        <w:rPr>
          <w:rFonts w:cstheme="minorBidi"/>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Aansluiting ondersteuning aan jongeren bij overgang van 18- naar  18+</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Is de aansluiting tussen Jeugdhulp en </w:t>
      </w:r>
      <w:proofErr w:type="spellStart"/>
      <w:r w:rsidRPr="00027716">
        <w:rPr>
          <w:rFonts w:cstheme="minorBidi"/>
          <w:sz w:val="22"/>
          <w:szCs w:val="22"/>
        </w:rPr>
        <w:t>Wmo</w:t>
      </w:r>
      <w:proofErr w:type="spellEnd"/>
      <w:r w:rsidRPr="00027716">
        <w:rPr>
          <w:rFonts w:cstheme="minorBidi"/>
          <w:sz w:val="22"/>
          <w:szCs w:val="22"/>
        </w:rPr>
        <w:t xml:space="preserve"> zo geregeld dat ondersteuning en zorg voor jongeren die 18 worden goed geregeld blijft? (</w:t>
      </w:r>
      <w:proofErr w:type="spellStart"/>
      <w:r w:rsidRPr="00027716">
        <w:rPr>
          <w:rFonts w:cstheme="minorBidi"/>
          <w:sz w:val="22"/>
          <w:szCs w:val="22"/>
        </w:rPr>
        <w:t>PvA</w:t>
      </w:r>
      <w:proofErr w:type="spellEnd"/>
      <w:r w:rsidRPr="00027716">
        <w:rPr>
          <w:rFonts w:cstheme="minorBidi"/>
          <w:sz w:val="22"/>
          <w:szCs w:val="22"/>
        </w:rPr>
        <w:t>)</w:t>
      </w:r>
    </w:p>
    <w:p w:rsidR="007E0703" w:rsidRPr="00027716" w:rsidRDefault="007E0703" w:rsidP="007E0703">
      <w:pPr>
        <w:spacing w:line="276" w:lineRule="auto"/>
        <w:rPr>
          <w:rFonts w:cstheme="minorBidi"/>
          <w:sz w:val="22"/>
          <w:szCs w:val="22"/>
        </w:rPr>
      </w:pPr>
    </w:p>
    <w:p w:rsidR="007E0703" w:rsidRPr="00027716" w:rsidRDefault="007E0703" w:rsidP="007E0703">
      <w:pPr>
        <w:spacing w:line="276" w:lineRule="auto"/>
        <w:rPr>
          <w:rFonts w:cstheme="minorBidi"/>
          <w:sz w:val="22"/>
          <w:szCs w:val="22"/>
        </w:rPr>
      </w:pPr>
      <w:r w:rsidRPr="00027716">
        <w:rPr>
          <w:rFonts w:cstheme="minorBidi"/>
          <w:sz w:val="22"/>
          <w:szCs w:val="22"/>
        </w:rPr>
        <w:t>We hebben nog geen zicht op hoe deze overgang in de praktijk verloopt. Maar gezien de enorme uitdaging waar medewerkers in de wijkzorg en in de ouder-</w:t>
      </w:r>
      <w:proofErr w:type="spellStart"/>
      <w:r w:rsidRPr="00027716">
        <w:rPr>
          <w:rFonts w:cstheme="minorBidi"/>
          <w:sz w:val="22"/>
          <w:szCs w:val="22"/>
        </w:rPr>
        <w:t>kindteams</w:t>
      </w:r>
      <w:proofErr w:type="spellEnd"/>
      <w:r w:rsidRPr="00027716">
        <w:rPr>
          <w:rFonts w:cstheme="minorBidi"/>
          <w:sz w:val="22"/>
          <w:szCs w:val="22"/>
        </w:rPr>
        <w:t xml:space="preserve"> nu al voor staan, en gezien de vele verbeterpunten die er in de uitvoering zijn, vinden we dit een kwetsbaar punt.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We hebben signalen van ouders dat de informatie over de overgang van jeugdwet naar </w:t>
      </w:r>
      <w:proofErr w:type="spellStart"/>
      <w:r w:rsidRPr="00027716">
        <w:rPr>
          <w:rFonts w:cstheme="minorBidi"/>
          <w:sz w:val="22"/>
          <w:szCs w:val="22"/>
        </w:rPr>
        <w:t>Wmo</w:t>
      </w:r>
      <w:proofErr w:type="spellEnd"/>
      <w:r w:rsidRPr="00027716">
        <w:rPr>
          <w:rFonts w:cstheme="minorBidi"/>
          <w:sz w:val="22"/>
          <w:szCs w:val="22"/>
        </w:rPr>
        <w:t xml:space="preserve"> onduidelijk is en dat zij zich hier zorgen over maken. </w:t>
      </w:r>
    </w:p>
    <w:p w:rsidR="007E0703" w:rsidRPr="00027716" w:rsidRDefault="007E0703" w:rsidP="007E0703">
      <w:pPr>
        <w:spacing w:line="276" w:lineRule="auto"/>
        <w:rPr>
          <w:rFonts w:cstheme="minorBidi"/>
          <w:sz w:val="22"/>
          <w:szCs w:val="22"/>
        </w:rPr>
      </w:pPr>
      <w:r w:rsidRPr="00027716">
        <w:rPr>
          <w:rFonts w:cstheme="minorBidi"/>
          <w:sz w:val="22"/>
          <w:szCs w:val="22"/>
        </w:rPr>
        <w:t>Het lijkt ons zeer wenselijk dat de deskundigheid  voor de doelgroep 18 jarigen, duidelijk en herkenbaar belegd wordt bij (een aantal) organisaties in wijkzorg . Bijvoorbeeld in koppels van medewerkers van wijkzorg en OKT.</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We bevelen aan dat de huidige begeleider of hulpverlener van de jeugdige altijd actief betrokken wordt bij de overgang naar de </w:t>
      </w:r>
      <w:proofErr w:type="spellStart"/>
      <w:r w:rsidRPr="00027716">
        <w:rPr>
          <w:rFonts w:cstheme="minorBidi"/>
          <w:sz w:val="22"/>
          <w:szCs w:val="22"/>
        </w:rPr>
        <w:t>Wmo</w:t>
      </w:r>
      <w:proofErr w:type="spellEnd"/>
      <w:r w:rsidRPr="00027716">
        <w:rPr>
          <w:rFonts w:cstheme="minorBidi"/>
          <w:sz w:val="22"/>
          <w:szCs w:val="22"/>
        </w:rPr>
        <w:t xml:space="preserve"> (niet alleen op dossier-basis).  Tevens is er goede overdracht nodig van kennis over de leef-context van 18-jarigen en de stabiliteit die zij nodig hebben om de overgang goed te maken: hun context van 18- naar 18+is tegelijkertijd die van de overgang van school naar stage, opleiding of dagbesteding, financiële veranderingen en mogelijke veranderingen in de woonsituatie. </w:t>
      </w:r>
    </w:p>
    <w:p w:rsidR="007E0703" w:rsidRPr="00027716" w:rsidRDefault="007E0703" w:rsidP="007E0703">
      <w:pPr>
        <w:spacing w:line="276" w:lineRule="auto"/>
        <w:rPr>
          <w:rFonts w:cstheme="minorBidi"/>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Invoering eigen bijdragen voor woon – en vervoersvoorzieningen</w:t>
      </w:r>
    </w:p>
    <w:p w:rsidR="007E0703" w:rsidRPr="00027716" w:rsidRDefault="007E0703" w:rsidP="007E0703">
      <w:pPr>
        <w:spacing w:line="276" w:lineRule="auto"/>
        <w:rPr>
          <w:rFonts w:cstheme="minorBidi"/>
          <w:b/>
          <w:sz w:val="22"/>
          <w:szCs w:val="22"/>
        </w:rPr>
      </w:pPr>
      <w:r w:rsidRPr="00027716">
        <w:rPr>
          <w:rFonts w:cstheme="minorBidi"/>
          <w:b/>
          <w:sz w:val="22"/>
          <w:szCs w:val="22"/>
        </w:rPr>
        <w:t>Heeft de invoering van de eigen bijdrage voor woon- en vervoersvoorzieningen geleid tot problemen / een achteruitgang in de mobiliteit en zelfredzaamheid van betrokken cliënten, dan wel tot financiële problemen? (Cl)</w:t>
      </w:r>
    </w:p>
    <w:p w:rsidR="007E0703" w:rsidRPr="00027716" w:rsidRDefault="007E0703" w:rsidP="007E0703">
      <w:pPr>
        <w:rPr>
          <w:rFonts w:cstheme="minorBidi"/>
          <w:b/>
          <w:sz w:val="22"/>
          <w:szCs w:val="22"/>
        </w:rPr>
      </w:pPr>
    </w:p>
    <w:p w:rsidR="007E0703" w:rsidRPr="00027716" w:rsidRDefault="007E0703" w:rsidP="007E0703">
      <w:pPr>
        <w:rPr>
          <w:rFonts w:cstheme="minorBidi"/>
          <w:sz w:val="22"/>
          <w:szCs w:val="22"/>
        </w:rPr>
      </w:pPr>
      <w:r w:rsidRPr="00027716">
        <w:rPr>
          <w:rFonts w:cstheme="minorBidi"/>
          <w:sz w:val="22"/>
          <w:szCs w:val="22"/>
        </w:rPr>
        <w:t xml:space="preserve">Vanuit het beleid werd verondersteld dat mensen met een laag inkomen geen nadelige (financiële) effecten zouden ondervinden van de invoering van de EB op WV-voorzieningen. </w:t>
      </w:r>
    </w:p>
    <w:p w:rsidR="007E0703" w:rsidRPr="00027716" w:rsidRDefault="007E0703" w:rsidP="007E0703">
      <w:pPr>
        <w:rPr>
          <w:rFonts w:cstheme="minorBidi"/>
          <w:sz w:val="22"/>
          <w:szCs w:val="22"/>
        </w:rPr>
      </w:pPr>
      <w:r w:rsidRPr="00027716">
        <w:rPr>
          <w:rFonts w:cstheme="minorBidi"/>
          <w:sz w:val="22"/>
          <w:szCs w:val="22"/>
        </w:rPr>
        <w:t xml:space="preserve">Dit omdat ruim de helft van deze gebruikers al een eigen bijdrage betaalde (meestal  voor hulp bij huishouden) en al de vastgestelde maximum bijdrage betaalt. </w:t>
      </w:r>
    </w:p>
    <w:p w:rsidR="007E0703" w:rsidRPr="00027716" w:rsidRDefault="007E0703" w:rsidP="007E0703">
      <w:pPr>
        <w:rPr>
          <w:rFonts w:cstheme="minorBidi"/>
          <w:sz w:val="22"/>
          <w:szCs w:val="22"/>
        </w:rPr>
      </w:pPr>
      <w:r w:rsidRPr="00027716">
        <w:rPr>
          <w:rFonts w:cstheme="minorBidi"/>
          <w:sz w:val="22"/>
          <w:szCs w:val="22"/>
        </w:rPr>
        <w:t xml:space="preserve">Er blijft echter een aanzienlijke groep die geen gebruik maakt van een andere voorziening (bijvoorbeeld omdat zij zelf al een andere oplossing voor hulp bij het huishouden hebben gevonden) en nu wel voor het eerst geconfronteerd worden met een eigen bijdrage. </w:t>
      </w:r>
    </w:p>
    <w:p w:rsidR="007E0703" w:rsidRPr="00027716" w:rsidRDefault="007E0703" w:rsidP="007E0703">
      <w:pPr>
        <w:rPr>
          <w:rFonts w:cstheme="minorBidi"/>
          <w:sz w:val="22"/>
          <w:szCs w:val="22"/>
        </w:rPr>
      </w:pPr>
      <w:r w:rsidRPr="00027716">
        <w:rPr>
          <w:rFonts w:cstheme="minorBidi"/>
          <w:sz w:val="22"/>
          <w:szCs w:val="22"/>
        </w:rPr>
        <w:t xml:space="preserve">De mensen die dit jaar hun </w:t>
      </w:r>
      <w:proofErr w:type="spellStart"/>
      <w:r w:rsidRPr="00027716">
        <w:rPr>
          <w:rFonts w:cstheme="minorBidi"/>
          <w:sz w:val="22"/>
          <w:szCs w:val="22"/>
        </w:rPr>
        <w:t>scootmobiel</w:t>
      </w:r>
      <w:proofErr w:type="spellEnd"/>
      <w:r w:rsidRPr="00027716">
        <w:rPr>
          <w:rFonts w:cstheme="minorBidi"/>
          <w:sz w:val="22"/>
          <w:szCs w:val="22"/>
        </w:rPr>
        <w:t xml:space="preserve"> hebben ingeleverd, zijn niet alleen degenen met een midden tot hoog inkomen, voor wie het zelf aanschaffen van een </w:t>
      </w:r>
      <w:proofErr w:type="spellStart"/>
      <w:r w:rsidRPr="00027716">
        <w:rPr>
          <w:rFonts w:cstheme="minorBidi"/>
          <w:sz w:val="22"/>
          <w:szCs w:val="22"/>
        </w:rPr>
        <w:t>scootmobiel</w:t>
      </w:r>
      <w:proofErr w:type="spellEnd"/>
      <w:r w:rsidRPr="00027716">
        <w:rPr>
          <w:rFonts w:cstheme="minorBidi"/>
          <w:sz w:val="22"/>
          <w:szCs w:val="22"/>
        </w:rPr>
        <w:t xml:space="preserve"> een optie is. </w:t>
      </w:r>
    </w:p>
    <w:p w:rsidR="007E0703" w:rsidRPr="00027716" w:rsidRDefault="007E0703" w:rsidP="007E0703">
      <w:pPr>
        <w:rPr>
          <w:rFonts w:cstheme="minorBidi"/>
          <w:sz w:val="22"/>
          <w:szCs w:val="22"/>
        </w:rPr>
      </w:pPr>
      <w:r w:rsidRPr="00027716">
        <w:rPr>
          <w:rFonts w:cstheme="minorBidi"/>
          <w:sz w:val="22"/>
          <w:szCs w:val="22"/>
        </w:rPr>
        <w:t xml:space="preserve">Ook mensen met een laag inkomen hebben hun </w:t>
      </w:r>
      <w:proofErr w:type="spellStart"/>
      <w:r w:rsidRPr="00027716">
        <w:rPr>
          <w:rFonts w:cstheme="minorBidi"/>
          <w:sz w:val="22"/>
          <w:szCs w:val="22"/>
        </w:rPr>
        <w:t>scootmobiel</w:t>
      </w:r>
      <w:proofErr w:type="spellEnd"/>
      <w:r w:rsidRPr="00027716">
        <w:rPr>
          <w:rFonts w:cstheme="minorBidi"/>
          <w:sz w:val="22"/>
          <w:szCs w:val="22"/>
        </w:rPr>
        <w:t xml:space="preserve"> (of traplift) ingeleverd. </w:t>
      </w:r>
    </w:p>
    <w:p w:rsidR="007E0703" w:rsidRPr="00027716" w:rsidRDefault="007E0703" w:rsidP="007E0703">
      <w:pPr>
        <w:rPr>
          <w:rFonts w:cstheme="minorBidi"/>
          <w:sz w:val="22"/>
          <w:szCs w:val="22"/>
        </w:rPr>
      </w:pPr>
      <w:r w:rsidRPr="00027716">
        <w:rPr>
          <w:rFonts w:cstheme="minorBidi"/>
          <w:sz w:val="22"/>
          <w:szCs w:val="22"/>
        </w:rPr>
        <w:t xml:space="preserve">En dit zijn niet alleen mensen die hun </w:t>
      </w:r>
      <w:proofErr w:type="spellStart"/>
      <w:r w:rsidRPr="00027716">
        <w:rPr>
          <w:rFonts w:cstheme="minorBidi"/>
          <w:sz w:val="22"/>
          <w:szCs w:val="22"/>
        </w:rPr>
        <w:t>scootmobiel</w:t>
      </w:r>
      <w:proofErr w:type="spellEnd"/>
      <w:r w:rsidRPr="00027716">
        <w:rPr>
          <w:rFonts w:cstheme="minorBidi"/>
          <w:sz w:val="22"/>
          <w:szCs w:val="22"/>
        </w:rPr>
        <w:t xml:space="preserve"> nauwelijks gebruikten.</w:t>
      </w:r>
    </w:p>
    <w:p w:rsidR="007E0703" w:rsidRPr="00027716" w:rsidRDefault="007E0703" w:rsidP="007E0703">
      <w:pPr>
        <w:rPr>
          <w:rFonts w:cstheme="minorBidi"/>
          <w:sz w:val="22"/>
          <w:szCs w:val="22"/>
        </w:rPr>
      </w:pPr>
    </w:p>
    <w:p w:rsidR="007E0703" w:rsidRPr="00027716" w:rsidRDefault="007E0703" w:rsidP="007E0703">
      <w:pPr>
        <w:rPr>
          <w:rFonts w:cstheme="minorBidi"/>
          <w:sz w:val="22"/>
          <w:szCs w:val="22"/>
        </w:rPr>
      </w:pPr>
      <w:r w:rsidRPr="00027716">
        <w:rPr>
          <w:rFonts w:cstheme="minorBidi"/>
          <w:sz w:val="22"/>
          <w:szCs w:val="22"/>
        </w:rPr>
        <w:t xml:space="preserve">Het inleveren van hun </w:t>
      </w:r>
      <w:proofErr w:type="spellStart"/>
      <w:r w:rsidRPr="00027716">
        <w:rPr>
          <w:rFonts w:cstheme="minorBidi"/>
          <w:sz w:val="22"/>
          <w:szCs w:val="22"/>
        </w:rPr>
        <w:t>scootmobiel</w:t>
      </w:r>
      <w:proofErr w:type="spellEnd"/>
      <w:r w:rsidRPr="00027716">
        <w:rPr>
          <w:rFonts w:cstheme="minorBidi"/>
          <w:sz w:val="22"/>
          <w:szCs w:val="22"/>
        </w:rPr>
        <w:t xml:space="preserve"> heeft voor hen nadelige gevolgen voor hun mobiliteit en zelfstandigheid : zij zijn nu aangewezen op anderen om boodschappen te kunnen doen, terwijl zij dat met hun </w:t>
      </w:r>
      <w:proofErr w:type="spellStart"/>
      <w:r w:rsidRPr="00027716">
        <w:rPr>
          <w:rFonts w:cstheme="minorBidi"/>
          <w:sz w:val="22"/>
          <w:szCs w:val="22"/>
        </w:rPr>
        <w:t>scootmobiel</w:t>
      </w:r>
      <w:proofErr w:type="spellEnd"/>
      <w:r w:rsidRPr="00027716">
        <w:rPr>
          <w:rFonts w:cstheme="minorBidi"/>
          <w:sz w:val="22"/>
          <w:szCs w:val="22"/>
        </w:rPr>
        <w:t xml:space="preserve"> zelfstandig konden doen. Zij missen daardoor hun dagelijkse bezigheid en dagelijkse contacten.  </w:t>
      </w:r>
    </w:p>
    <w:p w:rsidR="007E0703" w:rsidRPr="00027716" w:rsidRDefault="007E0703" w:rsidP="007E0703">
      <w:pPr>
        <w:rPr>
          <w:rFonts w:cstheme="minorBidi"/>
          <w:sz w:val="22"/>
          <w:szCs w:val="22"/>
        </w:rPr>
      </w:pPr>
      <w:r w:rsidRPr="00027716">
        <w:rPr>
          <w:rFonts w:cstheme="minorBidi"/>
          <w:sz w:val="22"/>
          <w:szCs w:val="22"/>
        </w:rPr>
        <w:lastRenderedPageBreak/>
        <w:t xml:space="preserve">Het aanvullend OV is geen geschikt alternatief voor korte afstanden, zoals de winkel die 1 km verderop ligt. </w:t>
      </w:r>
    </w:p>
    <w:p w:rsidR="007E0703" w:rsidRPr="00027716" w:rsidRDefault="007E0703" w:rsidP="007E0703">
      <w:pPr>
        <w:rPr>
          <w:rFonts w:cstheme="minorBidi"/>
          <w:sz w:val="22"/>
          <w:szCs w:val="22"/>
        </w:rPr>
      </w:pPr>
    </w:p>
    <w:p w:rsidR="007E0703" w:rsidRPr="00027716" w:rsidRDefault="007E0703" w:rsidP="007E0703">
      <w:pPr>
        <w:spacing w:line="276" w:lineRule="auto"/>
        <w:rPr>
          <w:rFonts w:cstheme="minorBidi"/>
          <w:sz w:val="22"/>
          <w:szCs w:val="22"/>
        </w:rPr>
      </w:pPr>
      <w:r w:rsidRPr="00027716">
        <w:rPr>
          <w:rFonts w:cstheme="minorBidi"/>
          <w:sz w:val="22"/>
          <w:szCs w:val="22"/>
        </w:rPr>
        <w:t xml:space="preserve">We missen in de concept-evaluatie nog een terugkoppeling op de effecten op mobiliteit en sociale participatie, wat gezien de timing te begrijpen is. We pleiten ervoor dat deze effecten in het najaar onderzocht worden.    </w:t>
      </w:r>
    </w:p>
    <w:p w:rsidR="007E0703" w:rsidRPr="00027716" w:rsidRDefault="007E0703" w:rsidP="007E0703">
      <w:pPr>
        <w:spacing w:line="276" w:lineRule="auto"/>
        <w:rPr>
          <w:rFonts w:cstheme="minorBidi"/>
          <w:sz w:val="22"/>
          <w:szCs w:val="22"/>
        </w:rPr>
      </w:pPr>
    </w:p>
    <w:p w:rsidR="007E0703" w:rsidRPr="00027716" w:rsidRDefault="007E0703" w:rsidP="007E0703">
      <w:pPr>
        <w:rPr>
          <w:rFonts w:cstheme="minorBidi"/>
          <w:b/>
          <w:sz w:val="22"/>
          <w:szCs w:val="22"/>
        </w:rPr>
      </w:pPr>
      <w:r w:rsidRPr="00027716">
        <w:rPr>
          <w:rFonts w:cstheme="minorBidi"/>
          <w:b/>
          <w:sz w:val="22"/>
          <w:szCs w:val="22"/>
        </w:rPr>
        <w:t>Hardheidsclausule</w:t>
      </w:r>
    </w:p>
    <w:p w:rsidR="007E0703" w:rsidRPr="00027716" w:rsidRDefault="007E0703" w:rsidP="007E0703">
      <w:pPr>
        <w:rPr>
          <w:rFonts w:cstheme="minorBidi"/>
          <w:sz w:val="22"/>
          <w:szCs w:val="22"/>
        </w:rPr>
      </w:pPr>
      <w:r w:rsidRPr="00027716">
        <w:rPr>
          <w:rFonts w:cstheme="minorBidi"/>
          <w:sz w:val="22"/>
          <w:szCs w:val="22"/>
        </w:rPr>
        <w:t xml:space="preserve">We zijn zeer benieuwd hoe de gemeente voor mensen voor wie de eigen bijdrage tot problemen leidt, de hardheidsclausule zal toepassen. Uit de concept/evaluatie kunnen we nog niet opmaken hoe dit proces verloopt, alleen dat er een draagkrachtberekening wordt uitgevoerd. </w:t>
      </w:r>
    </w:p>
    <w:p w:rsidR="007E0703" w:rsidRPr="00027716" w:rsidRDefault="007E0703" w:rsidP="007E0703">
      <w:pPr>
        <w:rPr>
          <w:b/>
          <w:sz w:val="22"/>
          <w:szCs w:val="22"/>
        </w:rPr>
      </w:pPr>
    </w:p>
    <w:p w:rsidR="007E0703" w:rsidRPr="00027716" w:rsidRDefault="007E0703" w:rsidP="007E0703">
      <w:pPr>
        <w:rPr>
          <w:b/>
          <w:sz w:val="22"/>
          <w:szCs w:val="22"/>
        </w:rPr>
      </w:pPr>
      <w:r w:rsidRPr="00027716">
        <w:rPr>
          <w:b/>
          <w:sz w:val="22"/>
          <w:szCs w:val="22"/>
        </w:rPr>
        <w:t>Zeer hoge bijdrage voor mensen met ernstige beperkingen</w:t>
      </w:r>
    </w:p>
    <w:p w:rsidR="007E0703" w:rsidRPr="00027716" w:rsidRDefault="007E0703" w:rsidP="007E0703">
      <w:pPr>
        <w:rPr>
          <w:sz w:val="22"/>
          <w:szCs w:val="22"/>
        </w:rPr>
      </w:pPr>
      <w:r w:rsidRPr="00027716">
        <w:rPr>
          <w:sz w:val="22"/>
          <w:szCs w:val="22"/>
        </w:rPr>
        <w:t xml:space="preserve">De kostprijs van hulpmiddelen die mensen met complexe beperkingen nodig hebben, zijn hoog. Voor mensen met een laag inkomen die  meerdere hulpmiddelen nodig hebben om zich te kunnen bewegen, uit bed te komen, zich te wassen etc., wordt een stapeling van bijdragen voorkomen. </w:t>
      </w:r>
    </w:p>
    <w:p w:rsidR="007E0703" w:rsidRPr="00027716" w:rsidRDefault="007E0703" w:rsidP="007E0703">
      <w:pPr>
        <w:rPr>
          <w:sz w:val="22"/>
          <w:szCs w:val="22"/>
        </w:rPr>
      </w:pPr>
      <w:r w:rsidRPr="00027716">
        <w:rPr>
          <w:sz w:val="22"/>
          <w:szCs w:val="22"/>
        </w:rPr>
        <w:t xml:space="preserve">Maar mensen met een midden tot hoger inkomen die ernstige beperkingen hebben, betalen enorm hoge bedragen voor hun noodzakelijke hulpmiddelen. Dit leidt voor deze groep tot de wrange constatering: hoe gehandicapter je bent, hoe meer je ervoor moet betalen. </w:t>
      </w:r>
    </w:p>
    <w:p w:rsidR="007E0703" w:rsidRPr="00027716" w:rsidRDefault="007E0703" w:rsidP="007E0703">
      <w:pPr>
        <w:rPr>
          <w:sz w:val="22"/>
          <w:szCs w:val="22"/>
        </w:rPr>
      </w:pPr>
      <w:r w:rsidRPr="00027716">
        <w:rPr>
          <w:sz w:val="22"/>
          <w:szCs w:val="22"/>
        </w:rPr>
        <w:t xml:space="preserve">Dit is bijzonder wrang voor mensen die een ernstige progressieve aandoening hebben met een korte levensverwachting, zoals ALS. Het zelf aanschaffen van dure voorzieningen is voor hen allerminst een investering die zich wel terugbetaalt: zij hebben slechts enkele jaren te leven om van de dure hulpmiddelen of woningaanpassingen te genieten. </w:t>
      </w:r>
    </w:p>
    <w:p w:rsidR="007E0703" w:rsidRDefault="007E0703" w:rsidP="007E0703">
      <w:pPr>
        <w:rPr>
          <w:sz w:val="22"/>
          <w:szCs w:val="22"/>
        </w:rPr>
      </w:pPr>
      <w:r w:rsidRPr="00027716">
        <w:rPr>
          <w:sz w:val="22"/>
          <w:szCs w:val="22"/>
        </w:rPr>
        <w:t>Vindt Amsterdam het werkelijk rechtvaardig dat zij de volledige kostprijs voor hun hulpmiddelen betalen?</w:t>
      </w:r>
    </w:p>
    <w:p w:rsidR="00DE6916" w:rsidRPr="00027716" w:rsidRDefault="00DE6916" w:rsidP="007E0703">
      <w:pPr>
        <w:rPr>
          <w:sz w:val="22"/>
          <w:szCs w:val="22"/>
        </w:rPr>
      </w:pPr>
    </w:p>
    <w:p w:rsidR="007E0703" w:rsidRPr="00027716" w:rsidRDefault="007E0703" w:rsidP="007E0703">
      <w:pPr>
        <w:pStyle w:val="Lijstalinea"/>
        <w:numPr>
          <w:ilvl w:val="0"/>
          <w:numId w:val="20"/>
        </w:numPr>
        <w:contextualSpacing/>
        <w:rPr>
          <w:sz w:val="22"/>
          <w:szCs w:val="22"/>
        </w:rPr>
      </w:pPr>
      <w:r w:rsidRPr="00027716">
        <w:rPr>
          <w:sz w:val="22"/>
          <w:szCs w:val="22"/>
        </w:rPr>
        <w:t xml:space="preserve">Als bijlage sturen we een gedetailleerde beschrijving mee van de kosten die een ALS-patiënte heeft, de optelsom van alle eigen bijdragen en niet-vergoede voorzieningen.  </w:t>
      </w:r>
    </w:p>
    <w:p w:rsidR="007E0703" w:rsidRPr="00027716" w:rsidRDefault="007E0703" w:rsidP="007E0703">
      <w:pPr>
        <w:rPr>
          <w:sz w:val="22"/>
          <w:szCs w:val="22"/>
        </w:rPr>
      </w:pPr>
      <w:r w:rsidRPr="00027716">
        <w:rPr>
          <w:sz w:val="22"/>
          <w:szCs w:val="22"/>
        </w:rPr>
        <w:t xml:space="preserve"> </w:t>
      </w:r>
    </w:p>
    <w:p w:rsidR="007E0703" w:rsidRPr="00027716" w:rsidRDefault="007E0703" w:rsidP="007E0703">
      <w:pPr>
        <w:rPr>
          <w:sz w:val="22"/>
          <w:szCs w:val="22"/>
        </w:rPr>
      </w:pPr>
      <w:r w:rsidRPr="00027716">
        <w:rPr>
          <w:sz w:val="22"/>
          <w:szCs w:val="22"/>
        </w:rPr>
        <w:t xml:space="preserve">Amsterdam heeft een aantal goede maatregelen getroffen om mensen met lage inkomens en hoge zorgkosten te ontzien of compenseren. Toch roept het eigen bijdragenbeleid van dit gemeentebestuur fundamentele vragen op over de rechtvaardigheid van het beleid en de solidariteit tussen zieke en gezonde inwoners. </w:t>
      </w:r>
    </w:p>
    <w:p w:rsidR="001C1E8F" w:rsidRDefault="007E0703" w:rsidP="007E0703">
      <w:pPr>
        <w:rPr>
          <w:sz w:val="22"/>
          <w:szCs w:val="22"/>
        </w:rPr>
      </w:pPr>
      <w:r w:rsidRPr="00027716">
        <w:rPr>
          <w:sz w:val="22"/>
          <w:szCs w:val="22"/>
        </w:rPr>
        <w:t>Een heroverweging van de uitgangspunten van het eigen bijdragen</w:t>
      </w:r>
      <w:r w:rsidR="001C1E8F">
        <w:rPr>
          <w:sz w:val="22"/>
          <w:szCs w:val="22"/>
        </w:rPr>
        <w:t xml:space="preserve"> beleid lijkt ons zeer geëigend</w:t>
      </w:r>
      <w:r w:rsidRPr="00027716">
        <w:rPr>
          <w:sz w:val="22"/>
          <w:szCs w:val="22"/>
        </w:rPr>
        <w:t>.</w:t>
      </w:r>
    </w:p>
    <w:p w:rsidR="001C1E8F" w:rsidRDefault="001C1E8F" w:rsidP="007E0703">
      <w:pPr>
        <w:rPr>
          <w:sz w:val="22"/>
          <w:szCs w:val="22"/>
        </w:rPr>
      </w:pPr>
    </w:p>
    <w:p w:rsidR="001C1E8F" w:rsidRPr="00027716" w:rsidRDefault="001C1E8F" w:rsidP="001C1E8F">
      <w:pPr>
        <w:spacing w:line="276" w:lineRule="auto"/>
        <w:rPr>
          <w:rFonts w:cstheme="minorBidi"/>
          <w:b/>
          <w:sz w:val="22"/>
          <w:szCs w:val="22"/>
        </w:rPr>
      </w:pPr>
      <w:r w:rsidRPr="00027716">
        <w:rPr>
          <w:rFonts w:cstheme="minorBidi"/>
          <w:b/>
          <w:sz w:val="22"/>
          <w:szCs w:val="22"/>
        </w:rPr>
        <w:t xml:space="preserve">Hulp bij huishouden – resultaat </w:t>
      </w:r>
      <w:r>
        <w:rPr>
          <w:rFonts w:cstheme="minorBidi"/>
          <w:b/>
          <w:sz w:val="22"/>
          <w:szCs w:val="22"/>
        </w:rPr>
        <w:t>‘</w:t>
      </w:r>
      <w:r w:rsidRPr="00027716">
        <w:rPr>
          <w:rFonts w:cstheme="minorBidi"/>
          <w:b/>
          <w:sz w:val="22"/>
          <w:szCs w:val="22"/>
        </w:rPr>
        <w:t>schoon huis</w:t>
      </w:r>
      <w:r>
        <w:rPr>
          <w:rFonts w:cstheme="minorBidi"/>
          <w:b/>
          <w:sz w:val="22"/>
          <w:szCs w:val="22"/>
        </w:rPr>
        <w:t>’</w:t>
      </w:r>
      <w:r w:rsidRPr="00027716">
        <w:rPr>
          <w:rFonts w:cstheme="minorBidi"/>
          <w:b/>
          <w:sz w:val="22"/>
          <w:szCs w:val="22"/>
        </w:rPr>
        <w:t xml:space="preserve"> en afsprakenoverzicht</w:t>
      </w:r>
    </w:p>
    <w:p w:rsidR="001C1E8F" w:rsidRPr="00027716" w:rsidRDefault="001C1E8F" w:rsidP="001C1E8F">
      <w:pPr>
        <w:pStyle w:val="Geenafstand"/>
        <w:rPr>
          <w:rFonts w:ascii="Corbel" w:hAnsi="Corbel"/>
        </w:rPr>
      </w:pPr>
      <w:r w:rsidRPr="00027716">
        <w:rPr>
          <w:rFonts w:ascii="Corbel" w:hAnsi="Corbel"/>
        </w:rPr>
        <w:t xml:space="preserve">Verschillende meldingen </w:t>
      </w:r>
      <w:r>
        <w:rPr>
          <w:rFonts w:ascii="Corbel" w:hAnsi="Corbel"/>
        </w:rPr>
        <w:t xml:space="preserve">van cliënten over de </w:t>
      </w:r>
      <w:proofErr w:type="spellStart"/>
      <w:r>
        <w:rPr>
          <w:rFonts w:ascii="Corbel" w:hAnsi="Corbel"/>
        </w:rPr>
        <w:t>herindicaties</w:t>
      </w:r>
      <w:proofErr w:type="spellEnd"/>
      <w:r>
        <w:rPr>
          <w:rFonts w:ascii="Corbel" w:hAnsi="Corbel"/>
        </w:rPr>
        <w:t xml:space="preserve">, laten zien </w:t>
      </w:r>
      <w:r w:rsidRPr="00027716">
        <w:rPr>
          <w:rFonts w:ascii="Corbel" w:hAnsi="Corbel"/>
        </w:rPr>
        <w:t xml:space="preserve">dat de aanbieders vooral </w:t>
      </w:r>
      <w:r>
        <w:rPr>
          <w:rFonts w:ascii="Corbel" w:hAnsi="Corbel"/>
        </w:rPr>
        <w:t xml:space="preserve">sturen op </w:t>
      </w:r>
      <w:r w:rsidRPr="00027716">
        <w:rPr>
          <w:rFonts w:ascii="Corbel" w:hAnsi="Corbel"/>
        </w:rPr>
        <w:t xml:space="preserve">bezuinigingen i.p.v. dat zij het belang van de cliënt en diens behoefte objectief onderzoeken.  </w:t>
      </w:r>
    </w:p>
    <w:p w:rsidR="001C1E8F" w:rsidRPr="00027716" w:rsidRDefault="001C1E8F" w:rsidP="001C1E8F">
      <w:pPr>
        <w:pStyle w:val="Geenafstand"/>
        <w:rPr>
          <w:rFonts w:ascii="Corbel" w:hAnsi="Corbel"/>
        </w:rPr>
      </w:pPr>
      <w:r w:rsidRPr="00027716">
        <w:rPr>
          <w:rFonts w:ascii="Corbel" w:hAnsi="Corbel"/>
        </w:rPr>
        <w:t>Burgers:</w:t>
      </w:r>
    </w:p>
    <w:p w:rsidR="001C1E8F" w:rsidRPr="00027716" w:rsidRDefault="001C1E8F" w:rsidP="001C1E8F">
      <w:pPr>
        <w:pStyle w:val="Geenafstand"/>
        <w:rPr>
          <w:rFonts w:ascii="Corbel" w:hAnsi="Corbel"/>
        </w:rPr>
      </w:pPr>
      <w:r w:rsidRPr="00027716">
        <w:rPr>
          <w:rFonts w:ascii="Corbel" w:hAnsi="Corbel"/>
        </w:rPr>
        <w:t>- melden dat zij al bij voorbaat te horen kregen dat zij het met minder (uren) moeten doen</w:t>
      </w:r>
    </w:p>
    <w:p w:rsidR="001C1E8F" w:rsidRPr="00027716" w:rsidRDefault="001C1E8F" w:rsidP="001C1E8F">
      <w:pPr>
        <w:pStyle w:val="Geenafstand"/>
        <w:rPr>
          <w:rFonts w:ascii="Corbel" w:hAnsi="Corbel"/>
        </w:rPr>
      </w:pPr>
      <w:r w:rsidRPr="00027716">
        <w:rPr>
          <w:rFonts w:ascii="Corbel" w:hAnsi="Corbel"/>
        </w:rPr>
        <w:t>- weten niet dat zij een (nieuw) indicatiegesprek krijgen</w:t>
      </w:r>
    </w:p>
    <w:p w:rsidR="001C1E8F" w:rsidRPr="00027716" w:rsidRDefault="001C1E8F" w:rsidP="001C1E8F">
      <w:pPr>
        <w:pStyle w:val="Geenafstand"/>
        <w:rPr>
          <w:rFonts w:ascii="Corbel" w:hAnsi="Corbel"/>
        </w:rPr>
      </w:pPr>
      <w:r w:rsidRPr="00027716">
        <w:rPr>
          <w:rFonts w:ascii="Corbel" w:hAnsi="Corbel"/>
        </w:rPr>
        <w:t>- weten niet dat zij een keukentafelgesprek hebben gehad</w:t>
      </w:r>
    </w:p>
    <w:p w:rsidR="001C1E8F" w:rsidRPr="00027716" w:rsidRDefault="001C1E8F" w:rsidP="001C1E8F">
      <w:pPr>
        <w:pStyle w:val="Geenafstand"/>
        <w:rPr>
          <w:rFonts w:ascii="Corbel" w:hAnsi="Corbel"/>
        </w:rPr>
      </w:pPr>
      <w:r w:rsidRPr="00027716">
        <w:rPr>
          <w:rFonts w:ascii="Corbel" w:hAnsi="Corbel"/>
        </w:rPr>
        <w:t>- weten niet van het afsprakenoverzicht en/of zijn het er niet mee eens hoe de aanbieder dit heeft ingevuld</w:t>
      </w:r>
    </w:p>
    <w:p w:rsidR="001C1E8F" w:rsidRPr="00027716" w:rsidRDefault="001C1E8F" w:rsidP="001C1E8F">
      <w:pPr>
        <w:pStyle w:val="Geenafstand"/>
        <w:rPr>
          <w:rFonts w:ascii="Corbel" w:hAnsi="Corbel"/>
        </w:rPr>
      </w:pPr>
      <w:r w:rsidRPr="00027716">
        <w:rPr>
          <w:rFonts w:ascii="Corbel" w:hAnsi="Corbel"/>
        </w:rPr>
        <w:t>- weten niet dat zij zich kunnen laten ondersteunen door een cliëntondersteuner</w:t>
      </w:r>
    </w:p>
    <w:p w:rsidR="001C1E8F" w:rsidRPr="00027716" w:rsidRDefault="001C1E8F" w:rsidP="001C1E8F">
      <w:pPr>
        <w:pStyle w:val="Geenafstand"/>
        <w:rPr>
          <w:rFonts w:ascii="Corbel" w:hAnsi="Corbel"/>
        </w:rPr>
      </w:pPr>
    </w:p>
    <w:p w:rsidR="001C1E8F" w:rsidRPr="00027716" w:rsidRDefault="001C1E8F" w:rsidP="001C1E8F">
      <w:pPr>
        <w:pStyle w:val="Geenafstand"/>
        <w:rPr>
          <w:rFonts w:ascii="Corbel" w:hAnsi="Corbel"/>
        </w:rPr>
      </w:pPr>
      <w:r w:rsidRPr="00027716">
        <w:rPr>
          <w:rFonts w:ascii="Corbel" w:hAnsi="Corbel"/>
        </w:rPr>
        <w:t xml:space="preserve">De rechtspositie van Amsterdamse burgers is onvoldoende geborgd wat betreft de beschikking </w:t>
      </w:r>
      <w:proofErr w:type="spellStart"/>
      <w:r w:rsidRPr="00027716">
        <w:rPr>
          <w:rFonts w:ascii="Corbel" w:hAnsi="Corbel"/>
        </w:rPr>
        <w:t>Hbh</w:t>
      </w:r>
      <w:proofErr w:type="spellEnd"/>
      <w:r w:rsidRPr="00027716">
        <w:rPr>
          <w:rFonts w:ascii="Corbel" w:hAnsi="Corbel"/>
        </w:rPr>
        <w:t>, omdat het afsprakenoverzicht (gemaakt door de aanbieder) geen deel uitmaakt van de formele besluitvorming = de beschikking. Daar kunnen burgers niet tegen in bezwaar en beroep gaan .</w:t>
      </w:r>
    </w:p>
    <w:p w:rsidR="007E0703" w:rsidRDefault="007E0703" w:rsidP="007E0703">
      <w:pPr>
        <w:rPr>
          <w:b/>
          <w:sz w:val="22"/>
          <w:szCs w:val="22"/>
        </w:rPr>
      </w:pPr>
      <w:r w:rsidRPr="00027716">
        <w:rPr>
          <w:sz w:val="22"/>
          <w:szCs w:val="22"/>
        </w:rPr>
        <w:t xml:space="preserve"> </w:t>
      </w:r>
      <w:r w:rsidRPr="00027716">
        <w:rPr>
          <w:b/>
          <w:sz w:val="22"/>
          <w:szCs w:val="22"/>
        </w:rPr>
        <w:br w:type="page"/>
      </w:r>
    </w:p>
    <w:p w:rsidR="001C1E8F" w:rsidRPr="00027716" w:rsidRDefault="001C1E8F" w:rsidP="007E0703">
      <w:pPr>
        <w:rPr>
          <w:b/>
          <w:sz w:val="22"/>
          <w:szCs w:val="22"/>
        </w:rPr>
      </w:pPr>
    </w:p>
    <w:p w:rsidR="007E0703" w:rsidRPr="00027716" w:rsidRDefault="007E0703" w:rsidP="007E0703">
      <w:pPr>
        <w:spacing w:line="276" w:lineRule="auto"/>
        <w:rPr>
          <w:b/>
          <w:sz w:val="22"/>
          <w:szCs w:val="22"/>
        </w:rPr>
      </w:pPr>
    </w:p>
    <w:p w:rsidR="007E0703" w:rsidRPr="00027716" w:rsidRDefault="007E0703" w:rsidP="007E0703">
      <w:pPr>
        <w:spacing w:line="240" w:lineRule="auto"/>
        <w:rPr>
          <w:rFonts w:cs="Arial"/>
          <w:b/>
          <w:sz w:val="22"/>
          <w:szCs w:val="22"/>
        </w:rPr>
      </w:pPr>
      <w:r w:rsidRPr="00027716">
        <w:rPr>
          <w:rFonts w:cs="Arial"/>
          <w:b/>
          <w:sz w:val="22"/>
          <w:szCs w:val="22"/>
        </w:rPr>
        <w:t>Ambulante ondersteuning</w:t>
      </w:r>
    </w:p>
    <w:p w:rsidR="007E0703" w:rsidRPr="00027716" w:rsidRDefault="007E0703" w:rsidP="007E0703">
      <w:pPr>
        <w:pStyle w:val="Lijstalinea"/>
        <w:numPr>
          <w:ilvl w:val="0"/>
          <w:numId w:val="19"/>
        </w:numPr>
        <w:spacing w:line="276" w:lineRule="auto"/>
        <w:ind w:left="360"/>
        <w:contextualSpacing/>
        <w:rPr>
          <w:rFonts w:cs="Arial"/>
          <w:b/>
          <w:sz w:val="22"/>
          <w:szCs w:val="22"/>
        </w:rPr>
      </w:pPr>
      <w:r w:rsidRPr="00027716">
        <w:rPr>
          <w:rFonts w:cs="Arial"/>
          <w:b/>
          <w:sz w:val="22"/>
          <w:szCs w:val="22"/>
        </w:rPr>
        <w:t>Is er bij afwijzing van een maatwerkvoorziening gewezen op de  mogelijkheid om ambulante ondersteuning als algemene voorziening te krijgen? (Cl)</w:t>
      </w:r>
    </w:p>
    <w:p w:rsidR="007E0703" w:rsidRPr="00027716" w:rsidRDefault="007E0703" w:rsidP="007E0703">
      <w:pPr>
        <w:spacing w:line="276" w:lineRule="auto"/>
        <w:rPr>
          <w:rFonts w:cs="Arial"/>
          <w:b/>
          <w:sz w:val="22"/>
          <w:szCs w:val="22"/>
        </w:rPr>
      </w:pPr>
    </w:p>
    <w:p w:rsidR="007E0703" w:rsidRPr="00027716" w:rsidRDefault="007E0703" w:rsidP="007E0703">
      <w:pPr>
        <w:spacing w:line="276" w:lineRule="auto"/>
        <w:rPr>
          <w:rFonts w:cs="Arial"/>
          <w:sz w:val="22"/>
          <w:szCs w:val="22"/>
        </w:rPr>
      </w:pPr>
      <w:r w:rsidRPr="00027716">
        <w:rPr>
          <w:rFonts w:cs="Arial"/>
          <w:sz w:val="22"/>
          <w:szCs w:val="22"/>
        </w:rPr>
        <w:t xml:space="preserve">De doorverwijzing naar een algemene voorziening na afwijzing van een aanvraag voor maatwerk, verloopt soms niet goed. </w:t>
      </w:r>
    </w:p>
    <w:p w:rsidR="007E0703" w:rsidRPr="00027716" w:rsidRDefault="007E0703" w:rsidP="007E0703">
      <w:pPr>
        <w:spacing w:line="276" w:lineRule="auto"/>
        <w:rPr>
          <w:rFonts w:cs="Arial"/>
          <w:sz w:val="22"/>
          <w:szCs w:val="22"/>
        </w:rPr>
      </w:pPr>
      <w:r w:rsidRPr="00027716">
        <w:rPr>
          <w:rFonts w:cs="Arial"/>
          <w:sz w:val="22"/>
          <w:szCs w:val="22"/>
        </w:rPr>
        <w:t xml:space="preserve">De cliënt krijgt van de klanthouder in de wijkzorg weinig informatie over de mogelijkheden. Bijvoorbeeld: een maatschappelijke dienstverlener die klanthouder is van iemand die voorheen 2-4 uur individuele begeleiding per week kreeg, biedt nu alleen een vrijwilliger, zonder verdere inventarisatie van mogelijkheden. </w:t>
      </w:r>
    </w:p>
    <w:p w:rsidR="007E0703" w:rsidRPr="00027716" w:rsidRDefault="007E0703" w:rsidP="007E0703">
      <w:pPr>
        <w:spacing w:line="276" w:lineRule="auto"/>
        <w:rPr>
          <w:rFonts w:cs="Arial"/>
          <w:sz w:val="22"/>
          <w:szCs w:val="22"/>
        </w:rPr>
      </w:pPr>
      <w:r w:rsidRPr="00027716">
        <w:rPr>
          <w:rFonts w:cs="Arial"/>
          <w:sz w:val="22"/>
          <w:szCs w:val="22"/>
        </w:rPr>
        <w:t xml:space="preserve">Dit is geen passende oplossing voor de cliënt, die soms ongeplande ondersteuning nodig heeft om onvoorziene problemen op te lossen. Een vrijwilliger kan geen </w:t>
      </w:r>
      <w:proofErr w:type="spellStart"/>
      <w:r w:rsidRPr="00027716">
        <w:rPr>
          <w:rFonts w:cs="Arial"/>
          <w:sz w:val="22"/>
          <w:szCs w:val="22"/>
        </w:rPr>
        <w:t>onplanbare</w:t>
      </w:r>
      <w:proofErr w:type="spellEnd"/>
      <w:r w:rsidRPr="00027716">
        <w:rPr>
          <w:rFonts w:cs="Arial"/>
          <w:sz w:val="22"/>
          <w:szCs w:val="22"/>
        </w:rPr>
        <w:t xml:space="preserve"> ondersteuning bieden. </w:t>
      </w:r>
    </w:p>
    <w:p w:rsidR="007E0703" w:rsidRPr="00027716" w:rsidRDefault="007E0703" w:rsidP="007E0703">
      <w:pPr>
        <w:spacing w:line="276" w:lineRule="auto"/>
        <w:rPr>
          <w:b/>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Kortdurend verblijf</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Volgens de nadere regels wordt kortdurend verblijf uitsluitend ingezet ter ontlasting van de mantelzorger. Als voorwaarde geldt dat KV pas aangeboden wordt als de cliënt het maximale aantal dagdelen dagbesteding  gebruikt, als voorliggende voorziening op KV.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In bepaalde situaties leidt deze voorwaarde tot problemen.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Bij een aantal cliënten met ernstige psychische aandoening en een grote psychosegevoeligheid, is dagbesteding geen passende voorziening omdat dit hun welzijn niet verbetert maar juist verslechtert. Zij zijn te ziek om in een groep te kunnen functioneren.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Dit zijn juist zorgvragers voor wie de mantelzorgers zeer intensief  zorgen. Bij deze mantelzorgers is het risico op overbelasting groot en de noodzaak van ontlasting evenredig.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In deze situaties is kortdurend verblijf de enige mogelijkheid voor de mantelzorger om tijdelijk ontlast te worden.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In een concrete casus in augustus jl. gaf de MO-zaak aan dat zij wel de noodzaak van KV zagen, maar dit niet mogen indiceren vanwege het ontbreken van dagbesteding. Er wordt dus geen oplossing geboden voor de overbelasting van de mantelzorger, terwijl er evident een grote noodzaak tot respijt zorg is.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Ook hier geldt dat de criteria te rigide zijn en in specifieke situaties passend maatwerk onmogelijk maken. </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We zijn van mening dat de voorwaarde van dagbesteding als voorliggend op KV niet kan worden toegepast in situaties zoals bovenstaande. Dit zou in de NR aangepast moeten worden en de MO-zaak zou hierover duidelijke instructies moeten krijgen. </w:t>
      </w:r>
    </w:p>
    <w:p w:rsidR="007E0703" w:rsidRPr="00027716" w:rsidRDefault="007E0703" w:rsidP="007E0703">
      <w:pPr>
        <w:spacing w:line="276" w:lineRule="auto"/>
        <w:rPr>
          <w:rFonts w:cs="Arial"/>
          <w:sz w:val="22"/>
          <w:szCs w:val="22"/>
          <w:lang w:eastAsia="ja-JP"/>
        </w:rPr>
      </w:pPr>
    </w:p>
    <w:p w:rsidR="007E0703" w:rsidRPr="00027716" w:rsidRDefault="007E0703" w:rsidP="007E0703">
      <w:pPr>
        <w:spacing w:line="276" w:lineRule="auto"/>
        <w:rPr>
          <w:rFonts w:cstheme="minorBidi"/>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Mantelzorg</w:t>
      </w:r>
    </w:p>
    <w:p w:rsidR="007E0703" w:rsidRPr="00027716" w:rsidRDefault="007E0703" w:rsidP="007E0703">
      <w:pPr>
        <w:rPr>
          <w:iCs/>
        </w:rPr>
      </w:pPr>
      <w:r w:rsidRPr="00027716">
        <w:rPr>
          <w:iCs/>
        </w:rPr>
        <w:t xml:space="preserve">De concept-evaluatie bevat over mantelzorg vooral een globale beschrijving van beleidsvoornemens en onderzoeken waarvan de uitkomsten nog niet bekend zijn. </w:t>
      </w:r>
    </w:p>
    <w:p w:rsidR="007E0703" w:rsidRPr="00027716" w:rsidRDefault="007E0703" w:rsidP="007E0703">
      <w:pPr>
        <w:rPr>
          <w:iCs/>
        </w:rPr>
      </w:pPr>
      <w:r w:rsidRPr="00027716">
        <w:rPr>
          <w:iCs/>
        </w:rPr>
        <w:t xml:space="preserve">De concrete terugkoppeling over knelpunten die mantelzorgers tot nu toe hebben ervaren in het </w:t>
      </w:r>
    </w:p>
    <w:p w:rsidR="007E0703" w:rsidRPr="00027716" w:rsidRDefault="007E0703" w:rsidP="007E0703">
      <w:pPr>
        <w:rPr>
          <w:iCs/>
        </w:rPr>
      </w:pPr>
      <w:r w:rsidRPr="00027716">
        <w:rPr>
          <w:iCs/>
        </w:rPr>
        <w:t xml:space="preserve">aanbod van ondersteuning, en in de nieuwe werkwijze, ontbreekt nog. Het belangrijke hoofdstuk over respijtzorg is nog niet beschreven. </w:t>
      </w:r>
    </w:p>
    <w:p w:rsidR="007E0703" w:rsidRPr="00027716" w:rsidRDefault="007E0703" w:rsidP="007E0703">
      <w:pPr>
        <w:rPr>
          <w:iCs/>
        </w:rPr>
      </w:pPr>
      <w:r w:rsidRPr="00027716">
        <w:rPr>
          <w:iCs/>
        </w:rPr>
        <w:t xml:space="preserve">We vinden het van belang dat in de Nadere regels concreet wordt vastgelegd dat Amsterdam ook voor mantelzorgers individueel maatwerk levert in de ondersteuning. </w:t>
      </w:r>
    </w:p>
    <w:p w:rsidR="007E0703" w:rsidRPr="00027716" w:rsidRDefault="007E0703" w:rsidP="007E0703">
      <w:pPr>
        <w:rPr>
          <w:iCs/>
        </w:rPr>
      </w:pPr>
      <w:r w:rsidRPr="00027716">
        <w:rPr>
          <w:iCs/>
        </w:rPr>
        <w:t xml:space="preserve">Met de strekking: </w:t>
      </w:r>
    </w:p>
    <w:p w:rsidR="007E0703" w:rsidRPr="00027716" w:rsidRDefault="007E0703" w:rsidP="007E0703">
      <w:pPr>
        <w:rPr>
          <w:iCs/>
        </w:rPr>
      </w:pPr>
      <w:r w:rsidRPr="00027716">
        <w:rPr>
          <w:iCs/>
        </w:rPr>
        <w:lastRenderedPageBreak/>
        <w:t>“Mantelzorgers krijgen de ondersteuning die zij – gelet op hun individuele situatie – nodig hebben om hun mantelzorgtaken te vervullen”.</w:t>
      </w:r>
    </w:p>
    <w:p w:rsidR="007E0703" w:rsidRPr="00027716" w:rsidRDefault="007E0703" w:rsidP="007E0703">
      <w:pPr>
        <w:spacing w:line="276" w:lineRule="auto"/>
        <w:rPr>
          <w:rFonts w:cstheme="minorBidi"/>
          <w:sz w:val="22"/>
          <w:szCs w:val="22"/>
        </w:rPr>
      </w:pPr>
    </w:p>
    <w:p w:rsidR="007E0703" w:rsidRPr="00027716" w:rsidRDefault="007E0703" w:rsidP="007E0703">
      <w:pPr>
        <w:spacing w:line="276" w:lineRule="auto"/>
        <w:rPr>
          <w:rFonts w:cstheme="minorBidi"/>
          <w:b/>
          <w:sz w:val="22"/>
          <w:szCs w:val="22"/>
        </w:rPr>
      </w:pPr>
      <w:r w:rsidRPr="00027716">
        <w:rPr>
          <w:rFonts w:cstheme="minorBidi"/>
          <w:b/>
          <w:sz w:val="22"/>
          <w:szCs w:val="22"/>
        </w:rPr>
        <w:t>Inzet van informele zorg en versterken netwerk</w:t>
      </w:r>
    </w:p>
    <w:p w:rsidR="007E0703" w:rsidRPr="00027716" w:rsidRDefault="007E0703" w:rsidP="007E0703">
      <w:pPr>
        <w:spacing w:line="276" w:lineRule="auto"/>
        <w:rPr>
          <w:rFonts w:cstheme="minorBidi"/>
          <w:sz w:val="22"/>
          <w:szCs w:val="22"/>
        </w:rPr>
      </w:pPr>
      <w:r w:rsidRPr="00027716">
        <w:rPr>
          <w:rFonts w:cstheme="minorBidi"/>
          <w:sz w:val="22"/>
          <w:szCs w:val="22"/>
        </w:rPr>
        <w:t xml:space="preserve">Voor een meer volledige evaluatie zouden we graag meer inzicht krijgen in de volgende vragen, die op dit moment nog niet beantwoord zijn: </w:t>
      </w:r>
    </w:p>
    <w:p w:rsidR="007E0703" w:rsidRPr="00027716" w:rsidRDefault="007E0703" w:rsidP="007E0703">
      <w:pPr>
        <w:pStyle w:val="Lijstalinea"/>
        <w:numPr>
          <w:ilvl w:val="0"/>
          <w:numId w:val="16"/>
        </w:numPr>
        <w:spacing w:line="276" w:lineRule="auto"/>
        <w:ind w:left="360"/>
        <w:contextualSpacing/>
        <w:rPr>
          <w:rFonts w:cstheme="minorBidi"/>
          <w:b/>
          <w:sz w:val="22"/>
          <w:szCs w:val="22"/>
        </w:rPr>
      </w:pPr>
      <w:r w:rsidRPr="00027716">
        <w:rPr>
          <w:rFonts w:cstheme="minorBidi"/>
          <w:b/>
          <w:sz w:val="22"/>
          <w:szCs w:val="22"/>
        </w:rPr>
        <w:t>Welke ondersteuning hebben professionals aan cliënten geboden om hun netwerk te versterken, met het doel de inzet van informele zorg te vergroten? (Cl)</w:t>
      </w:r>
    </w:p>
    <w:p w:rsidR="007E0703" w:rsidRPr="00027716" w:rsidRDefault="007E0703" w:rsidP="007E0703">
      <w:pPr>
        <w:pStyle w:val="Lijstalinea"/>
        <w:numPr>
          <w:ilvl w:val="0"/>
          <w:numId w:val="16"/>
        </w:numPr>
        <w:spacing w:line="276" w:lineRule="auto"/>
        <w:ind w:left="360"/>
        <w:contextualSpacing/>
        <w:rPr>
          <w:rFonts w:cstheme="minorBidi"/>
          <w:b/>
          <w:sz w:val="22"/>
          <w:szCs w:val="22"/>
        </w:rPr>
      </w:pPr>
      <w:r w:rsidRPr="00027716">
        <w:rPr>
          <w:rFonts w:cstheme="minorBidi"/>
          <w:b/>
          <w:sz w:val="22"/>
          <w:szCs w:val="22"/>
        </w:rPr>
        <w:t>Tot welk concrete resultaten heeft dit geleid in concrete situaties? (Cl)</w:t>
      </w:r>
    </w:p>
    <w:p w:rsidR="007E0703" w:rsidRPr="00027716" w:rsidRDefault="007E0703" w:rsidP="007E0703">
      <w:pPr>
        <w:pStyle w:val="Lijstalinea"/>
        <w:numPr>
          <w:ilvl w:val="0"/>
          <w:numId w:val="16"/>
        </w:numPr>
        <w:spacing w:line="276" w:lineRule="auto"/>
        <w:ind w:left="360"/>
        <w:contextualSpacing/>
        <w:rPr>
          <w:rFonts w:cstheme="minorBidi"/>
          <w:b/>
          <w:sz w:val="22"/>
          <w:szCs w:val="22"/>
        </w:rPr>
      </w:pPr>
      <w:r w:rsidRPr="00027716">
        <w:rPr>
          <w:rFonts w:cstheme="minorBidi"/>
          <w:b/>
          <w:sz w:val="22"/>
          <w:szCs w:val="22"/>
        </w:rPr>
        <w:t>Welke knelpunten ondervinden cliënten bij het vragen van hulp uit hun netwerk en hoe blijkt dit? (Cl)</w:t>
      </w:r>
    </w:p>
    <w:p w:rsidR="007E0703" w:rsidRPr="00027716" w:rsidRDefault="007E0703" w:rsidP="007E0703">
      <w:pPr>
        <w:pStyle w:val="Lijstalinea"/>
        <w:numPr>
          <w:ilvl w:val="0"/>
          <w:numId w:val="16"/>
        </w:numPr>
        <w:spacing w:line="276" w:lineRule="auto"/>
        <w:ind w:left="360"/>
        <w:contextualSpacing/>
        <w:rPr>
          <w:rFonts w:cstheme="minorBidi"/>
          <w:b/>
          <w:sz w:val="22"/>
          <w:szCs w:val="22"/>
        </w:rPr>
      </w:pPr>
      <w:r w:rsidRPr="00027716">
        <w:rPr>
          <w:rFonts w:cstheme="minorBidi"/>
          <w:b/>
          <w:sz w:val="22"/>
          <w:szCs w:val="22"/>
        </w:rPr>
        <w:t>Welke begeleiding bieden professionals bij het vergroten van de zelfredzaamheid? (Cl)</w:t>
      </w:r>
    </w:p>
    <w:p w:rsidR="007E0703" w:rsidRPr="00027716" w:rsidRDefault="007E0703" w:rsidP="007E0703">
      <w:pPr>
        <w:spacing w:line="276" w:lineRule="auto"/>
        <w:rPr>
          <w:rFonts w:cstheme="minorBidi"/>
          <w:sz w:val="22"/>
          <w:szCs w:val="22"/>
        </w:rPr>
      </w:pPr>
    </w:p>
    <w:p w:rsidR="007E0703" w:rsidRPr="00027716" w:rsidRDefault="007E0703" w:rsidP="007E0703">
      <w:pPr>
        <w:spacing w:line="276" w:lineRule="auto"/>
        <w:rPr>
          <w:rFonts w:cstheme="minorBidi"/>
          <w:sz w:val="22"/>
          <w:szCs w:val="22"/>
        </w:rPr>
      </w:pPr>
    </w:p>
    <w:p w:rsidR="00DE6916" w:rsidRPr="00027716" w:rsidRDefault="00DE6916" w:rsidP="00DE6916">
      <w:pPr>
        <w:spacing w:line="276" w:lineRule="auto"/>
        <w:rPr>
          <w:rFonts w:cs="Arial"/>
          <w:b/>
          <w:sz w:val="22"/>
          <w:szCs w:val="22"/>
        </w:rPr>
      </w:pPr>
      <w:r w:rsidRPr="00027716">
        <w:rPr>
          <w:rFonts w:cs="Arial"/>
          <w:b/>
          <w:sz w:val="22"/>
          <w:szCs w:val="22"/>
        </w:rPr>
        <w:t>Beschermd wonen en MO</w:t>
      </w:r>
    </w:p>
    <w:p w:rsidR="00DE6916" w:rsidRPr="00027716" w:rsidRDefault="00DE6916" w:rsidP="00DE6916">
      <w:pPr>
        <w:pStyle w:val="Geenafstand"/>
        <w:rPr>
          <w:rFonts w:ascii="Corbel" w:hAnsi="Corbel"/>
        </w:rPr>
      </w:pPr>
      <w:r w:rsidRPr="00027716">
        <w:rPr>
          <w:rFonts w:ascii="Corbel" w:hAnsi="Corbel"/>
        </w:rPr>
        <w:t>Het aantal opvangplekken beschermd wonen is</w:t>
      </w:r>
      <w:r>
        <w:rPr>
          <w:rFonts w:ascii="Corbel" w:hAnsi="Corbel"/>
        </w:rPr>
        <w:t xml:space="preserve"> zeer</w:t>
      </w:r>
      <w:r w:rsidRPr="00027716">
        <w:rPr>
          <w:rFonts w:ascii="Corbel" w:hAnsi="Corbel"/>
        </w:rPr>
        <w:t xml:space="preserve"> onvoldoende. De wachttijd is meer dan een jaar (wellicht varieert dit per cluster, waarvoor mensen aangemeld worden). Dat is in sommige situaties onacceptabel lang. </w:t>
      </w:r>
    </w:p>
    <w:p w:rsidR="00DE6916" w:rsidRDefault="00DE6916" w:rsidP="00DE6916">
      <w:pPr>
        <w:pStyle w:val="Geenafstand"/>
        <w:rPr>
          <w:rFonts w:ascii="Corbel" w:hAnsi="Corbel"/>
        </w:rPr>
      </w:pPr>
      <w:r w:rsidRPr="00027716">
        <w:rPr>
          <w:rFonts w:ascii="Corbel" w:hAnsi="Corbel"/>
        </w:rPr>
        <w:t>De ondersteuning, die wordt geboden (overbruggingszorg) is zeer minimaal (1 – 4u per week). Er is veel te weinig ambulante ondersteuning (ingekocht).</w:t>
      </w:r>
    </w:p>
    <w:p w:rsidR="00DE6916" w:rsidRPr="00027716" w:rsidRDefault="00DE6916" w:rsidP="007E0703">
      <w:pPr>
        <w:spacing w:line="276" w:lineRule="auto"/>
        <w:rPr>
          <w:rFonts w:cstheme="minorBidi"/>
          <w:b/>
          <w:sz w:val="22"/>
          <w:szCs w:val="22"/>
        </w:rPr>
      </w:pPr>
    </w:p>
    <w:p w:rsidR="007E0703" w:rsidRPr="00027716" w:rsidRDefault="007E0703" w:rsidP="007E0703">
      <w:pPr>
        <w:spacing w:line="276" w:lineRule="auto"/>
        <w:rPr>
          <w:rFonts w:cstheme="minorBidi"/>
          <w:b/>
          <w:sz w:val="22"/>
          <w:szCs w:val="22"/>
        </w:rPr>
      </w:pPr>
      <w:proofErr w:type="spellStart"/>
      <w:r w:rsidRPr="00027716">
        <w:rPr>
          <w:rFonts w:cstheme="minorBidi"/>
          <w:b/>
          <w:sz w:val="22"/>
          <w:szCs w:val="22"/>
        </w:rPr>
        <w:t>Pgb</w:t>
      </w:r>
      <w:proofErr w:type="spellEnd"/>
      <w:r w:rsidRPr="00027716">
        <w:rPr>
          <w:rFonts w:cstheme="minorBidi"/>
          <w:b/>
          <w:sz w:val="22"/>
          <w:szCs w:val="22"/>
        </w:rPr>
        <w:t xml:space="preserve"> </w:t>
      </w:r>
    </w:p>
    <w:p w:rsidR="007E0703" w:rsidRPr="00DE6916" w:rsidRDefault="00DE6916" w:rsidP="007E0703">
      <w:pPr>
        <w:spacing w:line="276" w:lineRule="auto"/>
        <w:rPr>
          <w:sz w:val="22"/>
          <w:szCs w:val="22"/>
        </w:rPr>
      </w:pPr>
      <w:r w:rsidRPr="00DE6916">
        <w:rPr>
          <w:sz w:val="22"/>
          <w:szCs w:val="22"/>
        </w:rPr>
        <w:t xml:space="preserve">Voor de </w:t>
      </w:r>
      <w:r>
        <w:rPr>
          <w:sz w:val="22"/>
          <w:szCs w:val="22"/>
        </w:rPr>
        <w:t xml:space="preserve">uitvoering van de </w:t>
      </w:r>
      <w:proofErr w:type="spellStart"/>
      <w:r w:rsidRPr="00DE6916">
        <w:rPr>
          <w:sz w:val="22"/>
          <w:szCs w:val="22"/>
        </w:rPr>
        <w:t>Pgb</w:t>
      </w:r>
      <w:proofErr w:type="spellEnd"/>
      <w:r w:rsidRPr="00DE6916">
        <w:rPr>
          <w:sz w:val="22"/>
          <w:szCs w:val="22"/>
        </w:rPr>
        <w:t xml:space="preserve">-regeling </w:t>
      </w:r>
      <w:r>
        <w:rPr>
          <w:sz w:val="22"/>
          <w:szCs w:val="22"/>
        </w:rPr>
        <w:t xml:space="preserve">in de praktijk, </w:t>
      </w:r>
      <w:r w:rsidRPr="00DE6916">
        <w:rPr>
          <w:sz w:val="22"/>
          <w:szCs w:val="22"/>
        </w:rPr>
        <w:t xml:space="preserve">heeft een aparte evaluatie plaatsgevonden met de projectleider </w:t>
      </w:r>
      <w:proofErr w:type="spellStart"/>
      <w:r w:rsidRPr="00DE6916">
        <w:rPr>
          <w:sz w:val="22"/>
          <w:szCs w:val="22"/>
        </w:rPr>
        <w:t>Pgb</w:t>
      </w:r>
      <w:proofErr w:type="spellEnd"/>
      <w:r w:rsidRPr="00DE6916">
        <w:rPr>
          <w:sz w:val="22"/>
          <w:szCs w:val="22"/>
        </w:rPr>
        <w:t xml:space="preserve"> , Cliëntenbelang en Per Saldo. </w:t>
      </w:r>
    </w:p>
    <w:p w:rsidR="00DE6916" w:rsidRPr="00DE6916" w:rsidRDefault="00DE6916" w:rsidP="007E0703">
      <w:pPr>
        <w:spacing w:line="276" w:lineRule="auto"/>
        <w:rPr>
          <w:sz w:val="22"/>
          <w:szCs w:val="22"/>
        </w:rPr>
      </w:pPr>
      <w:r w:rsidRPr="00DE6916">
        <w:rPr>
          <w:sz w:val="22"/>
          <w:szCs w:val="22"/>
        </w:rPr>
        <w:t xml:space="preserve">We gaan er van uit dat onze inbreng </w:t>
      </w:r>
      <w:r>
        <w:rPr>
          <w:sz w:val="22"/>
          <w:szCs w:val="22"/>
        </w:rPr>
        <w:t xml:space="preserve">die we in dat gremium hebben gegeven, samenkomt op de juiste plaats. </w:t>
      </w:r>
    </w:p>
    <w:p w:rsidR="00DE6916" w:rsidRPr="00027716" w:rsidRDefault="00DE6916" w:rsidP="007E0703">
      <w:pPr>
        <w:spacing w:line="276" w:lineRule="auto"/>
        <w:rPr>
          <w:b/>
          <w:sz w:val="22"/>
          <w:szCs w:val="22"/>
        </w:rPr>
      </w:pPr>
    </w:p>
    <w:p w:rsidR="00DE6916" w:rsidRDefault="00DE6916" w:rsidP="007E0703">
      <w:pPr>
        <w:pStyle w:val="Geenafstand"/>
        <w:rPr>
          <w:rFonts w:ascii="Corbel" w:hAnsi="Corbel"/>
        </w:rPr>
      </w:pPr>
    </w:p>
    <w:p w:rsidR="00DE6916" w:rsidRDefault="00DE6916" w:rsidP="007E0703">
      <w:pPr>
        <w:pStyle w:val="Geenafstand"/>
        <w:rPr>
          <w:rFonts w:ascii="Corbel" w:hAnsi="Corbel"/>
        </w:rPr>
      </w:pPr>
    </w:p>
    <w:p w:rsidR="00DE6916" w:rsidRDefault="00DE6916" w:rsidP="007E0703">
      <w:pPr>
        <w:pStyle w:val="Geenafstand"/>
        <w:rPr>
          <w:rFonts w:ascii="Corbel" w:hAnsi="Corbel"/>
        </w:rPr>
      </w:pPr>
      <w:r>
        <w:rPr>
          <w:rFonts w:ascii="Corbel" w:hAnsi="Corbel"/>
        </w:rPr>
        <w:t>Fatima Ouariachi</w:t>
      </w:r>
    </w:p>
    <w:p w:rsidR="00DE6916" w:rsidRPr="00027716" w:rsidRDefault="00DE6916" w:rsidP="007E0703">
      <w:pPr>
        <w:pStyle w:val="Geenafstand"/>
        <w:rPr>
          <w:rFonts w:ascii="Corbel" w:hAnsi="Corbel"/>
        </w:rPr>
      </w:pPr>
      <w:r>
        <w:rPr>
          <w:rFonts w:ascii="Corbel" w:hAnsi="Corbel"/>
        </w:rPr>
        <w:t xml:space="preserve">16 september 2015 </w:t>
      </w:r>
    </w:p>
    <w:p w:rsidR="00EC7AFE" w:rsidRPr="00414F54" w:rsidRDefault="00EC7AFE" w:rsidP="009B3775"/>
    <w:p w:rsidR="00414F54" w:rsidRPr="00414F54" w:rsidRDefault="00414F54" w:rsidP="009B3775"/>
    <w:sectPr w:rsidR="00414F54" w:rsidRPr="00414F54" w:rsidSect="009F60B2">
      <w:headerReference w:type="default" r:id="rId8"/>
      <w:footerReference w:type="default" r:id="rId9"/>
      <w:headerReference w:type="first" r:id="rId10"/>
      <w:footerReference w:type="first" r:id="rId11"/>
      <w:pgSz w:w="11906" w:h="16838" w:code="9"/>
      <w:pgMar w:top="2126" w:right="1418" w:bottom="851" w:left="851" w:header="454" w:footer="45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03" w:rsidRDefault="007E0703">
      <w:r>
        <w:separator/>
      </w:r>
    </w:p>
  </w:endnote>
  <w:endnote w:type="continuationSeparator" w:id="0">
    <w:p w:rsidR="007E0703" w:rsidRDefault="007E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84577"/>
      <w:docPartObj>
        <w:docPartGallery w:val="Page Numbers (Bottom of Page)"/>
        <w:docPartUnique/>
      </w:docPartObj>
    </w:sdtPr>
    <w:sdtEndPr/>
    <w:sdtContent>
      <w:p w:rsidR="007E0703" w:rsidRDefault="007E0703">
        <w:pPr>
          <w:pStyle w:val="Voettekst"/>
          <w:jc w:val="center"/>
        </w:pPr>
        <w:r>
          <w:fldChar w:fldCharType="begin"/>
        </w:r>
        <w:r>
          <w:instrText>PAGE   \* MERGEFORMAT</w:instrText>
        </w:r>
        <w:r>
          <w:fldChar w:fldCharType="separate"/>
        </w:r>
        <w:r w:rsidR="001C1E8F">
          <w:rPr>
            <w:noProof/>
          </w:rPr>
          <w:t>8</w:t>
        </w:r>
        <w:r>
          <w:fldChar w:fldCharType="end"/>
        </w:r>
      </w:p>
    </w:sdtContent>
  </w:sdt>
  <w:p w:rsidR="00A319EC" w:rsidRDefault="00A319E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76" w:rsidRDefault="00F6618F" w:rsidP="00A319EC">
    <w:pPr>
      <w:pStyle w:val="CAvoettekstbriefhoofd"/>
    </w:pPr>
    <w:r>
      <mc:AlternateContent>
        <mc:Choice Requires="wps">
          <w:drawing>
            <wp:anchor distT="215900" distB="0" distL="114300" distR="114300" simplePos="0" relativeHeight="251664384" behindDoc="1" locked="1" layoutInCell="0" allowOverlap="1" wp14:anchorId="4E4C0F61" wp14:editId="56F6ED9B">
              <wp:simplePos x="0" y="0"/>
              <wp:positionH relativeFrom="page">
                <wp:posOffset>431800</wp:posOffset>
              </wp:positionH>
              <wp:positionV relativeFrom="page">
                <wp:posOffset>10117455</wp:posOffset>
              </wp:positionV>
              <wp:extent cx="6649200" cy="363600"/>
              <wp:effectExtent l="0" t="0" r="18415" b="0"/>
              <wp:wrapTopAndBottom/>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3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18F" w:rsidRPr="008C361B" w:rsidRDefault="00F6618F" w:rsidP="00F6618F">
                          <w:pPr>
                            <w:pStyle w:val="CAvoettekstbriefhoofd"/>
                          </w:pPr>
                          <w:r w:rsidRPr="008C361B">
                            <w:t>Plantage Middenlaan  14 - I</w:t>
                          </w:r>
                          <w:r w:rsidRPr="008C361B">
                            <w:tab/>
                            <w:t>Tel. +31 (0)20  75 25 100</w:t>
                          </w:r>
                          <w:r w:rsidRPr="008C361B">
                            <w:tab/>
                          </w:r>
                          <w:hyperlink r:id="rId1" w:history="1">
                            <w:r w:rsidRPr="008C361B">
                              <w:rPr>
                                <w:rStyle w:val="Hyperlink"/>
                              </w:rPr>
                              <w:t>info@clientenbelangamsterdam.nl</w:t>
                            </w:r>
                          </w:hyperlink>
                          <w:r w:rsidRPr="008C361B">
                            <w:tab/>
                          </w:r>
                          <w:r w:rsidRPr="008C361B">
                            <w:rPr>
                              <w:sz w:val="17"/>
                              <w:szCs w:val="17"/>
                            </w:rPr>
                            <w:t>Rabobank NL05 RABO 0152 9933 12</w:t>
                          </w:r>
                        </w:p>
                        <w:p w:rsidR="00F6618F" w:rsidRPr="008C361B" w:rsidRDefault="00F6618F" w:rsidP="00F6618F">
                          <w:pPr>
                            <w:pStyle w:val="CAvoettekstbriefhoofd"/>
                          </w:pPr>
                          <w:r w:rsidRPr="008C361B">
                            <w:t>1018 DD  Amsterdam</w:t>
                          </w:r>
                          <w:r w:rsidRPr="008C361B">
                            <w:tab/>
                            <w:t>Fax +31 (0)20  75 25 101</w:t>
                          </w:r>
                          <w:r w:rsidRPr="008C361B">
                            <w:tab/>
                          </w:r>
                          <w:hyperlink r:id="rId2" w:history="1">
                            <w:r w:rsidRPr="008C361B">
                              <w:rPr>
                                <w:rStyle w:val="Hyperlink"/>
                              </w:rPr>
                              <w:t>www.clientenbelangamsterdam.nl</w:t>
                            </w:r>
                          </w:hyperlink>
                          <w:r w:rsidRPr="008C361B">
                            <w:tab/>
                            <w:t>K.v.K. Amsterdam 34 34 71 05</w:t>
                          </w:r>
                        </w:p>
                      </w:txbxContent>
                    </wps:txbx>
                    <wps:bodyPr rot="0" vert="horz" wrap="square" lIns="5400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pt;margin-top:796.65pt;width:523.55pt;height:28.65pt;z-index:-251652096;visibility:visible;mso-wrap-style:square;mso-width-percent:0;mso-height-percent:0;mso-wrap-distance-left:9pt;mso-wrap-distance-top:17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" o:allowincell="f" filled="f" stroked="f">
              <v:textbox inset="1.5mm,.5mm,0,.5mm">
                <w:txbxContent>
                  <w:p w:rsidR="00F6618F" w:rsidRPr="008C361B" w:rsidRDefault="00F6618F" w:rsidP="00F6618F">
                    <w:pPr>
                      <w:pStyle w:val="CAvoettekstbriefhoofd"/>
                    </w:pPr>
                    <w:r w:rsidRPr="008C361B">
                      <w:t>Plantage Middenlaan  14 - I</w:t>
                    </w:r>
                    <w:r w:rsidRPr="008C361B">
                      <w:tab/>
                      <w:t>Tel. +31 (0)20  75 25 100</w:t>
                    </w:r>
                    <w:r w:rsidRPr="008C361B">
                      <w:tab/>
                    </w:r>
                    <w:hyperlink r:id="rId3" w:history="1">
                      <w:r w:rsidRPr="008C361B">
                        <w:rPr>
                          <w:rStyle w:val="Hyperlink"/>
                        </w:rPr>
                        <w:t>info@clientenbelangamsterdam.nl</w:t>
                      </w:r>
                    </w:hyperlink>
                    <w:r w:rsidRPr="008C361B">
                      <w:tab/>
                    </w:r>
                    <w:r w:rsidRPr="008C361B">
                      <w:rPr>
                        <w:sz w:val="17"/>
                        <w:szCs w:val="17"/>
                      </w:rPr>
                      <w:t>Rabobank NL05 RABO 0152 9933 12</w:t>
                    </w:r>
                  </w:p>
                  <w:p w:rsidR="00F6618F" w:rsidRPr="008C361B" w:rsidRDefault="00F6618F" w:rsidP="00F6618F">
                    <w:pPr>
                      <w:pStyle w:val="CAvoettekstbriefhoofd"/>
                    </w:pPr>
                    <w:r w:rsidRPr="008C361B">
                      <w:t>1018 DD  Amsterdam</w:t>
                    </w:r>
                    <w:r w:rsidRPr="008C361B">
                      <w:tab/>
                      <w:t>Fax +31 (0)20  75 25 101</w:t>
                    </w:r>
                    <w:r w:rsidRPr="008C361B">
                      <w:tab/>
                    </w:r>
                    <w:hyperlink r:id="rId4" w:history="1">
                      <w:r w:rsidRPr="008C361B">
                        <w:rPr>
                          <w:rStyle w:val="Hyperlink"/>
                        </w:rPr>
                        <w:t>www.clientenbelangamsterdam.nl</w:t>
                      </w:r>
                    </w:hyperlink>
                    <w:r w:rsidRPr="008C361B">
                      <w:tab/>
                      <w:t>K.v.K. Amsterdam 34 34 71 05</w:t>
                    </w:r>
                  </w:p>
                </w:txbxContent>
              </v:textbox>
              <w10:wrap type="topAndBottom" anchorx="page" anchory="page"/>
              <w10:anchorlock/>
            </v:shape>
          </w:pict>
        </mc:Fallback>
      </mc:AlternateContent>
    </w:r>
    <w:r w:rsidR="005E7D76">
      <mc:AlternateContent>
        <mc:Choice Requires="wpc">
          <w:drawing>
            <wp:anchor distT="0" distB="0" distL="114300" distR="114300" simplePos="0" relativeHeight="251660288" behindDoc="1" locked="0" layoutInCell="1" allowOverlap="0" wp14:anchorId="5A063D55" wp14:editId="3C6BC08B">
              <wp:simplePos x="0" y="0"/>
              <wp:positionH relativeFrom="page">
                <wp:posOffset>7129145</wp:posOffset>
              </wp:positionH>
              <wp:positionV relativeFrom="page">
                <wp:posOffset>180340</wp:posOffset>
              </wp:positionV>
              <wp:extent cx="280035" cy="10259695"/>
              <wp:effectExtent l="0" t="0" r="5715" b="8255"/>
              <wp:wrapNone/>
              <wp:docPr id="107" name="Papier 1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5" name="Group 9"/>
                      <wpg:cNvGrpSpPr>
                        <a:grpSpLocks noChangeAspect="1"/>
                      </wpg:cNvGrpSpPr>
                      <wpg:grpSpPr bwMode="auto">
                        <a:xfrm>
                          <a:off x="0" y="0"/>
                          <a:ext cx="275171" cy="10259695"/>
                          <a:chOff x="0" y="0"/>
                          <a:chExt cx="396" cy="13990"/>
                        </a:xfrm>
                      </wpg:grpSpPr>
                      <wps:wsp>
                        <wps:cNvPr id="36" name="Freeform 10"/>
                        <wps:cNvSpPr>
                          <a:spLocks noChangeAspect="1"/>
                        </wps:cNvSpPr>
                        <wps:spPr bwMode="auto">
                          <a:xfrm>
                            <a:off x="8" y="0"/>
                            <a:ext cx="372" cy="334"/>
                          </a:xfrm>
                          <a:custGeom>
                            <a:avLst/>
                            <a:gdLst>
                              <a:gd name="T0" fmla="*/ 0 w 372"/>
                              <a:gd name="T1" fmla="*/ 121 h 334"/>
                              <a:gd name="T2" fmla="*/ 372 w 372"/>
                              <a:gd name="T3" fmla="*/ 0 h 334"/>
                              <a:gd name="T4" fmla="*/ 372 w 372"/>
                              <a:gd name="T5" fmla="*/ 84 h 334"/>
                              <a:gd name="T6" fmla="*/ 110 w 372"/>
                              <a:gd name="T7" fmla="*/ 167 h 334"/>
                              <a:gd name="T8" fmla="*/ 110 w 372"/>
                              <a:gd name="T9" fmla="*/ 167 h 334"/>
                              <a:gd name="T10" fmla="*/ 372 w 372"/>
                              <a:gd name="T11" fmla="*/ 251 h 334"/>
                              <a:gd name="T12" fmla="*/ 372 w 372"/>
                              <a:gd name="T13" fmla="*/ 334 h 334"/>
                              <a:gd name="T14" fmla="*/ 0 w 372"/>
                              <a:gd name="T15" fmla="*/ 213 h 334"/>
                              <a:gd name="T16" fmla="*/ 0 w 372"/>
                              <a:gd name="T17" fmla="*/ 121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2" h="334">
                                <a:moveTo>
                                  <a:pt x="0" y="121"/>
                                </a:moveTo>
                                <a:lnTo>
                                  <a:pt x="372" y="0"/>
                                </a:lnTo>
                                <a:lnTo>
                                  <a:pt x="372" y="84"/>
                                </a:lnTo>
                                <a:lnTo>
                                  <a:pt x="110" y="167"/>
                                </a:lnTo>
                                <a:lnTo>
                                  <a:pt x="372" y="251"/>
                                </a:lnTo>
                                <a:lnTo>
                                  <a:pt x="372" y="334"/>
                                </a:lnTo>
                                <a:lnTo>
                                  <a:pt x="0" y="213"/>
                                </a:lnTo>
                                <a:lnTo>
                                  <a:pt x="0" y="121"/>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1"/>
                        <wps:cNvSpPr>
                          <a:spLocks noChangeAspect="1" noEditPoints="1"/>
                        </wps:cNvSpPr>
                        <wps:spPr bwMode="auto">
                          <a:xfrm>
                            <a:off x="0" y="401"/>
                            <a:ext cx="388" cy="363"/>
                          </a:xfrm>
                          <a:custGeom>
                            <a:avLst/>
                            <a:gdLst>
                              <a:gd name="T0" fmla="*/ 270 w 388"/>
                              <a:gd name="T1" fmla="*/ 12 h 363"/>
                              <a:gd name="T2" fmla="*/ 333 w 388"/>
                              <a:gd name="T3" fmla="*/ 46 h 363"/>
                              <a:gd name="T4" fmla="*/ 354 w 388"/>
                              <a:gd name="T5" fmla="*/ 75 h 363"/>
                              <a:gd name="T6" fmla="*/ 375 w 388"/>
                              <a:gd name="T7" fmla="*/ 104 h 363"/>
                              <a:gd name="T8" fmla="*/ 388 w 388"/>
                              <a:gd name="T9" fmla="*/ 179 h 363"/>
                              <a:gd name="T10" fmla="*/ 384 w 388"/>
                              <a:gd name="T11" fmla="*/ 221 h 363"/>
                              <a:gd name="T12" fmla="*/ 375 w 388"/>
                              <a:gd name="T13" fmla="*/ 259 h 363"/>
                              <a:gd name="T14" fmla="*/ 333 w 388"/>
                              <a:gd name="T15" fmla="*/ 313 h 363"/>
                              <a:gd name="T16" fmla="*/ 304 w 388"/>
                              <a:gd name="T17" fmla="*/ 334 h 363"/>
                              <a:gd name="T18" fmla="*/ 270 w 388"/>
                              <a:gd name="T19" fmla="*/ 351 h 363"/>
                              <a:gd name="T20" fmla="*/ 190 w 388"/>
                              <a:gd name="T21" fmla="*/ 363 h 363"/>
                              <a:gd name="T22" fmla="*/ 152 w 388"/>
                              <a:gd name="T23" fmla="*/ 359 h 363"/>
                              <a:gd name="T24" fmla="*/ 114 w 388"/>
                              <a:gd name="T25" fmla="*/ 351 h 363"/>
                              <a:gd name="T26" fmla="*/ 55 w 388"/>
                              <a:gd name="T27" fmla="*/ 313 h 363"/>
                              <a:gd name="T28" fmla="*/ 30 w 388"/>
                              <a:gd name="T29" fmla="*/ 288 h 363"/>
                              <a:gd name="T30" fmla="*/ 13 w 388"/>
                              <a:gd name="T31" fmla="*/ 259 h 363"/>
                              <a:gd name="T32" fmla="*/ 0 w 388"/>
                              <a:gd name="T33" fmla="*/ 179 h 363"/>
                              <a:gd name="T34" fmla="*/ 0 w 388"/>
                              <a:gd name="T35" fmla="*/ 142 h 363"/>
                              <a:gd name="T36" fmla="*/ 13 w 388"/>
                              <a:gd name="T37" fmla="*/ 104 h 363"/>
                              <a:gd name="T38" fmla="*/ 55 w 388"/>
                              <a:gd name="T39" fmla="*/ 46 h 363"/>
                              <a:gd name="T40" fmla="*/ 84 w 388"/>
                              <a:gd name="T41" fmla="*/ 29 h 363"/>
                              <a:gd name="T42" fmla="*/ 114 w 388"/>
                              <a:gd name="T43" fmla="*/ 12 h 363"/>
                              <a:gd name="T44" fmla="*/ 190 w 388"/>
                              <a:gd name="T45" fmla="*/ 0 h 363"/>
                              <a:gd name="T46" fmla="*/ 232 w 388"/>
                              <a:gd name="T47" fmla="*/ 4 h 363"/>
                              <a:gd name="T48" fmla="*/ 270 w 388"/>
                              <a:gd name="T49" fmla="*/ 12 h 363"/>
                              <a:gd name="T50" fmla="*/ 148 w 388"/>
                              <a:gd name="T51" fmla="*/ 87 h 363"/>
                              <a:gd name="T52" fmla="*/ 105 w 388"/>
                              <a:gd name="T53" fmla="*/ 104 h 363"/>
                              <a:gd name="T54" fmla="*/ 89 w 388"/>
                              <a:gd name="T55" fmla="*/ 117 h 363"/>
                              <a:gd name="T56" fmla="*/ 76 w 388"/>
                              <a:gd name="T57" fmla="*/ 133 h 363"/>
                              <a:gd name="T58" fmla="*/ 67 w 388"/>
                              <a:gd name="T59" fmla="*/ 179 h 363"/>
                              <a:gd name="T60" fmla="*/ 67 w 388"/>
                              <a:gd name="T61" fmla="*/ 209 h 363"/>
                              <a:gd name="T62" fmla="*/ 76 w 388"/>
                              <a:gd name="T63" fmla="*/ 229 h 363"/>
                              <a:gd name="T64" fmla="*/ 105 w 388"/>
                              <a:gd name="T65" fmla="*/ 259 h 363"/>
                              <a:gd name="T66" fmla="*/ 127 w 388"/>
                              <a:gd name="T67" fmla="*/ 271 h 363"/>
                              <a:gd name="T68" fmla="*/ 148 w 388"/>
                              <a:gd name="T69" fmla="*/ 275 h 363"/>
                              <a:gd name="T70" fmla="*/ 190 w 388"/>
                              <a:gd name="T71" fmla="*/ 284 h 363"/>
                              <a:gd name="T72" fmla="*/ 215 w 388"/>
                              <a:gd name="T73" fmla="*/ 280 h 363"/>
                              <a:gd name="T74" fmla="*/ 240 w 388"/>
                              <a:gd name="T75" fmla="*/ 275 h 363"/>
                              <a:gd name="T76" fmla="*/ 278 w 388"/>
                              <a:gd name="T77" fmla="*/ 259 h 363"/>
                              <a:gd name="T78" fmla="*/ 295 w 388"/>
                              <a:gd name="T79" fmla="*/ 246 h 363"/>
                              <a:gd name="T80" fmla="*/ 308 w 388"/>
                              <a:gd name="T81" fmla="*/ 229 h 363"/>
                              <a:gd name="T82" fmla="*/ 321 w 388"/>
                              <a:gd name="T83" fmla="*/ 179 h 363"/>
                              <a:gd name="T84" fmla="*/ 316 w 388"/>
                              <a:gd name="T85" fmla="*/ 154 h 363"/>
                              <a:gd name="T86" fmla="*/ 308 w 388"/>
                              <a:gd name="T87" fmla="*/ 133 h 363"/>
                              <a:gd name="T88" fmla="*/ 278 w 388"/>
                              <a:gd name="T89" fmla="*/ 104 h 363"/>
                              <a:gd name="T90" fmla="*/ 261 w 388"/>
                              <a:gd name="T91" fmla="*/ 92 h 363"/>
                              <a:gd name="T92" fmla="*/ 240 w 388"/>
                              <a:gd name="T93" fmla="*/ 87 h 363"/>
                              <a:gd name="T94" fmla="*/ 190 w 388"/>
                              <a:gd name="T95" fmla="*/ 79 h 363"/>
                              <a:gd name="T96" fmla="*/ 169 w 388"/>
                              <a:gd name="T97" fmla="*/ 83 h 363"/>
                              <a:gd name="T98" fmla="*/ 148 w 388"/>
                              <a:gd name="T99" fmla="*/ 87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88" h="363">
                                <a:moveTo>
                                  <a:pt x="270" y="12"/>
                                </a:moveTo>
                                <a:lnTo>
                                  <a:pt x="270" y="12"/>
                                </a:lnTo>
                                <a:lnTo>
                                  <a:pt x="304" y="29"/>
                                </a:lnTo>
                                <a:lnTo>
                                  <a:pt x="333" y="46"/>
                                </a:lnTo>
                                <a:lnTo>
                                  <a:pt x="354" y="75"/>
                                </a:lnTo>
                                <a:lnTo>
                                  <a:pt x="375" y="104"/>
                                </a:lnTo>
                                <a:lnTo>
                                  <a:pt x="384" y="142"/>
                                </a:lnTo>
                                <a:lnTo>
                                  <a:pt x="388" y="179"/>
                                </a:lnTo>
                                <a:lnTo>
                                  <a:pt x="384" y="221"/>
                                </a:lnTo>
                                <a:lnTo>
                                  <a:pt x="375" y="259"/>
                                </a:lnTo>
                                <a:lnTo>
                                  <a:pt x="354" y="288"/>
                                </a:lnTo>
                                <a:lnTo>
                                  <a:pt x="333" y="313"/>
                                </a:lnTo>
                                <a:lnTo>
                                  <a:pt x="304" y="334"/>
                                </a:lnTo>
                                <a:lnTo>
                                  <a:pt x="270" y="351"/>
                                </a:lnTo>
                                <a:lnTo>
                                  <a:pt x="232" y="359"/>
                                </a:lnTo>
                                <a:lnTo>
                                  <a:pt x="190" y="363"/>
                                </a:lnTo>
                                <a:lnTo>
                                  <a:pt x="152" y="359"/>
                                </a:lnTo>
                                <a:lnTo>
                                  <a:pt x="114" y="351"/>
                                </a:lnTo>
                                <a:lnTo>
                                  <a:pt x="84" y="334"/>
                                </a:lnTo>
                                <a:lnTo>
                                  <a:pt x="55" y="313"/>
                                </a:lnTo>
                                <a:lnTo>
                                  <a:pt x="30" y="288"/>
                                </a:lnTo>
                                <a:lnTo>
                                  <a:pt x="13" y="259"/>
                                </a:lnTo>
                                <a:lnTo>
                                  <a:pt x="0" y="221"/>
                                </a:lnTo>
                                <a:lnTo>
                                  <a:pt x="0" y="179"/>
                                </a:lnTo>
                                <a:lnTo>
                                  <a:pt x="0" y="142"/>
                                </a:lnTo>
                                <a:lnTo>
                                  <a:pt x="13" y="104"/>
                                </a:lnTo>
                                <a:lnTo>
                                  <a:pt x="30" y="75"/>
                                </a:lnTo>
                                <a:lnTo>
                                  <a:pt x="55" y="46"/>
                                </a:lnTo>
                                <a:lnTo>
                                  <a:pt x="84" y="29"/>
                                </a:lnTo>
                                <a:lnTo>
                                  <a:pt x="114" y="12"/>
                                </a:lnTo>
                                <a:lnTo>
                                  <a:pt x="152" y="4"/>
                                </a:lnTo>
                                <a:lnTo>
                                  <a:pt x="190" y="0"/>
                                </a:lnTo>
                                <a:lnTo>
                                  <a:pt x="232" y="4"/>
                                </a:lnTo>
                                <a:lnTo>
                                  <a:pt x="270" y="12"/>
                                </a:lnTo>
                                <a:close/>
                                <a:moveTo>
                                  <a:pt x="148" y="87"/>
                                </a:moveTo>
                                <a:lnTo>
                                  <a:pt x="148" y="87"/>
                                </a:lnTo>
                                <a:lnTo>
                                  <a:pt x="127" y="92"/>
                                </a:lnTo>
                                <a:lnTo>
                                  <a:pt x="105" y="104"/>
                                </a:lnTo>
                                <a:lnTo>
                                  <a:pt x="89" y="117"/>
                                </a:lnTo>
                                <a:lnTo>
                                  <a:pt x="76" y="133"/>
                                </a:lnTo>
                                <a:lnTo>
                                  <a:pt x="67" y="154"/>
                                </a:lnTo>
                                <a:lnTo>
                                  <a:pt x="67" y="179"/>
                                </a:lnTo>
                                <a:lnTo>
                                  <a:pt x="67" y="209"/>
                                </a:lnTo>
                                <a:lnTo>
                                  <a:pt x="76" y="229"/>
                                </a:lnTo>
                                <a:lnTo>
                                  <a:pt x="89" y="246"/>
                                </a:lnTo>
                                <a:lnTo>
                                  <a:pt x="105" y="259"/>
                                </a:lnTo>
                                <a:lnTo>
                                  <a:pt x="127" y="271"/>
                                </a:lnTo>
                                <a:lnTo>
                                  <a:pt x="148" y="275"/>
                                </a:lnTo>
                                <a:lnTo>
                                  <a:pt x="169" y="280"/>
                                </a:lnTo>
                                <a:lnTo>
                                  <a:pt x="190" y="284"/>
                                </a:lnTo>
                                <a:lnTo>
                                  <a:pt x="215" y="280"/>
                                </a:lnTo>
                                <a:lnTo>
                                  <a:pt x="240" y="275"/>
                                </a:lnTo>
                                <a:lnTo>
                                  <a:pt x="261" y="271"/>
                                </a:lnTo>
                                <a:lnTo>
                                  <a:pt x="278" y="259"/>
                                </a:lnTo>
                                <a:lnTo>
                                  <a:pt x="295" y="246"/>
                                </a:lnTo>
                                <a:lnTo>
                                  <a:pt x="308" y="229"/>
                                </a:lnTo>
                                <a:lnTo>
                                  <a:pt x="316" y="209"/>
                                </a:lnTo>
                                <a:lnTo>
                                  <a:pt x="321" y="179"/>
                                </a:lnTo>
                                <a:lnTo>
                                  <a:pt x="316" y="154"/>
                                </a:lnTo>
                                <a:lnTo>
                                  <a:pt x="308" y="133"/>
                                </a:lnTo>
                                <a:lnTo>
                                  <a:pt x="295" y="117"/>
                                </a:lnTo>
                                <a:lnTo>
                                  <a:pt x="278" y="104"/>
                                </a:lnTo>
                                <a:lnTo>
                                  <a:pt x="261" y="92"/>
                                </a:lnTo>
                                <a:lnTo>
                                  <a:pt x="240" y="87"/>
                                </a:lnTo>
                                <a:lnTo>
                                  <a:pt x="215" y="83"/>
                                </a:lnTo>
                                <a:lnTo>
                                  <a:pt x="190" y="79"/>
                                </a:lnTo>
                                <a:lnTo>
                                  <a:pt x="169" y="83"/>
                                </a:lnTo>
                                <a:lnTo>
                                  <a:pt x="148" y="87"/>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
                        <wps:cNvSpPr>
                          <a:spLocks noChangeAspect="1" noEditPoints="1"/>
                        </wps:cNvSpPr>
                        <wps:spPr bwMode="auto">
                          <a:xfrm>
                            <a:off x="0" y="856"/>
                            <a:ext cx="388" cy="363"/>
                          </a:xfrm>
                          <a:custGeom>
                            <a:avLst/>
                            <a:gdLst>
                              <a:gd name="T0" fmla="*/ 270 w 388"/>
                              <a:gd name="T1" fmla="*/ 12 h 363"/>
                              <a:gd name="T2" fmla="*/ 333 w 388"/>
                              <a:gd name="T3" fmla="*/ 46 h 363"/>
                              <a:gd name="T4" fmla="*/ 354 w 388"/>
                              <a:gd name="T5" fmla="*/ 71 h 363"/>
                              <a:gd name="T6" fmla="*/ 375 w 388"/>
                              <a:gd name="T7" fmla="*/ 104 h 363"/>
                              <a:gd name="T8" fmla="*/ 388 w 388"/>
                              <a:gd name="T9" fmla="*/ 179 h 363"/>
                              <a:gd name="T10" fmla="*/ 384 w 388"/>
                              <a:gd name="T11" fmla="*/ 221 h 363"/>
                              <a:gd name="T12" fmla="*/ 375 w 388"/>
                              <a:gd name="T13" fmla="*/ 255 h 363"/>
                              <a:gd name="T14" fmla="*/ 333 w 388"/>
                              <a:gd name="T15" fmla="*/ 313 h 363"/>
                              <a:gd name="T16" fmla="*/ 304 w 388"/>
                              <a:gd name="T17" fmla="*/ 334 h 363"/>
                              <a:gd name="T18" fmla="*/ 270 w 388"/>
                              <a:gd name="T19" fmla="*/ 351 h 363"/>
                              <a:gd name="T20" fmla="*/ 190 w 388"/>
                              <a:gd name="T21" fmla="*/ 363 h 363"/>
                              <a:gd name="T22" fmla="*/ 152 w 388"/>
                              <a:gd name="T23" fmla="*/ 359 h 363"/>
                              <a:gd name="T24" fmla="*/ 114 w 388"/>
                              <a:gd name="T25" fmla="*/ 351 h 363"/>
                              <a:gd name="T26" fmla="*/ 55 w 388"/>
                              <a:gd name="T27" fmla="*/ 313 h 363"/>
                              <a:gd name="T28" fmla="*/ 30 w 388"/>
                              <a:gd name="T29" fmla="*/ 288 h 363"/>
                              <a:gd name="T30" fmla="*/ 13 w 388"/>
                              <a:gd name="T31" fmla="*/ 255 h 363"/>
                              <a:gd name="T32" fmla="*/ 0 w 388"/>
                              <a:gd name="T33" fmla="*/ 179 h 363"/>
                              <a:gd name="T34" fmla="*/ 0 w 388"/>
                              <a:gd name="T35" fmla="*/ 138 h 363"/>
                              <a:gd name="T36" fmla="*/ 13 w 388"/>
                              <a:gd name="T37" fmla="*/ 104 h 363"/>
                              <a:gd name="T38" fmla="*/ 55 w 388"/>
                              <a:gd name="T39" fmla="*/ 46 h 363"/>
                              <a:gd name="T40" fmla="*/ 84 w 388"/>
                              <a:gd name="T41" fmla="*/ 25 h 363"/>
                              <a:gd name="T42" fmla="*/ 114 w 388"/>
                              <a:gd name="T43" fmla="*/ 12 h 363"/>
                              <a:gd name="T44" fmla="*/ 190 w 388"/>
                              <a:gd name="T45" fmla="*/ 0 h 363"/>
                              <a:gd name="T46" fmla="*/ 232 w 388"/>
                              <a:gd name="T47" fmla="*/ 0 h 363"/>
                              <a:gd name="T48" fmla="*/ 270 w 388"/>
                              <a:gd name="T49" fmla="*/ 12 h 363"/>
                              <a:gd name="T50" fmla="*/ 148 w 388"/>
                              <a:gd name="T51" fmla="*/ 83 h 363"/>
                              <a:gd name="T52" fmla="*/ 105 w 388"/>
                              <a:gd name="T53" fmla="*/ 100 h 363"/>
                              <a:gd name="T54" fmla="*/ 89 w 388"/>
                              <a:gd name="T55" fmla="*/ 117 h 363"/>
                              <a:gd name="T56" fmla="*/ 76 w 388"/>
                              <a:gd name="T57" fmla="*/ 133 h 363"/>
                              <a:gd name="T58" fmla="*/ 67 w 388"/>
                              <a:gd name="T59" fmla="*/ 179 h 363"/>
                              <a:gd name="T60" fmla="*/ 67 w 388"/>
                              <a:gd name="T61" fmla="*/ 204 h 363"/>
                              <a:gd name="T62" fmla="*/ 76 w 388"/>
                              <a:gd name="T63" fmla="*/ 225 h 363"/>
                              <a:gd name="T64" fmla="*/ 105 w 388"/>
                              <a:gd name="T65" fmla="*/ 259 h 363"/>
                              <a:gd name="T66" fmla="*/ 127 w 388"/>
                              <a:gd name="T67" fmla="*/ 267 h 363"/>
                              <a:gd name="T68" fmla="*/ 148 w 388"/>
                              <a:gd name="T69" fmla="*/ 275 h 363"/>
                              <a:gd name="T70" fmla="*/ 190 w 388"/>
                              <a:gd name="T71" fmla="*/ 280 h 363"/>
                              <a:gd name="T72" fmla="*/ 215 w 388"/>
                              <a:gd name="T73" fmla="*/ 280 h 363"/>
                              <a:gd name="T74" fmla="*/ 240 w 388"/>
                              <a:gd name="T75" fmla="*/ 275 h 363"/>
                              <a:gd name="T76" fmla="*/ 278 w 388"/>
                              <a:gd name="T77" fmla="*/ 259 h 363"/>
                              <a:gd name="T78" fmla="*/ 295 w 388"/>
                              <a:gd name="T79" fmla="*/ 242 h 363"/>
                              <a:gd name="T80" fmla="*/ 308 w 388"/>
                              <a:gd name="T81" fmla="*/ 225 h 363"/>
                              <a:gd name="T82" fmla="*/ 321 w 388"/>
                              <a:gd name="T83" fmla="*/ 179 h 363"/>
                              <a:gd name="T84" fmla="*/ 316 w 388"/>
                              <a:gd name="T85" fmla="*/ 154 h 363"/>
                              <a:gd name="T86" fmla="*/ 308 w 388"/>
                              <a:gd name="T87" fmla="*/ 133 h 363"/>
                              <a:gd name="T88" fmla="*/ 278 w 388"/>
                              <a:gd name="T89" fmla="*/ 100 h 363"/>
                              <a:gd name="T90" fmla="*/ 261 w 388"/>
                              <a:gd name="T91" fmla="*/ 92 h 363"/>
                              <a:gd name="T92" fmla="*/ 240 w 388"/>
                              <a:gd name="T93" fmla="*/ 83 h 363"/>
                              <a:gd name="T94" fmla="*/ 190 w 388"/>
                              <a:gd name="T95" fmla="*/ 79 h 363"/>
                              <a:gd name="T96" fmla="*/ 169 w 388"/>
                              <a:gd name="T97" fmla="*/ 79 h 363"/>
                              <a:gd name="T98" fmla="*/ 148 w 388"/>
                              <a:gd name="T99" fmla="*/ 83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88" h="363">
                                <a:moveTo>
                                  <a:pt x="270" y="12"/>
                                </a:moveTo>
                                <a:lnTo>
                                  <a:pt x="270" y="12"/>
                                </a:lnTo>
                                <a:lnTo>
                                  <a:pt x="304" y="25"/>
                                </a:lnTo>
                                <a:lnTo>
                                  <a:pt x="333" y="46"/>
                                </a:lnTo>
                                <a:lnTo>
                                  <a:pt x="354" y="71"/>
                                </a:lnTo>
                                <a:lnTo>
                                  <a:pt x="375" y="104"/>
                                </a:lnTo>
                                <a:lnTo>
                                  <a:pt x="384" y="138"/>
                                </a:lnTo>
                                <a:lnTo>
                                  <a:pt x="388" y="179"/>
                                </a:lnTo>
                                <a:lnTo>
                                  <a:pt x="384" y="221"/>
                                </a:lnTo>
                                <a:lnTo>
                                  <a:pt x="375" y="255"/>
                                </a:lnTo>
                                <a:lnTo>
                                  <a:pt x="354" y="288"/>
                                </a:lnTo>
                                <a:lnTo>
                                  <a:pt x="333" y="313"/>
                                </a:lnTo>
                                <a:lnTo>
                                  <a:pt x="304" y="334"/>
                                </a:lnTo>
                                <a:lnTo>
                                  <a:pt x="270" y="351"/>
                                </a:lnTo>
                                <a:lnTo>
                                  <a:pt x="232" y="359"/>
                                </a:lnTo>
                                <a:lnTo>
                                  <a:pt x="190" y="363"/>
                                </a:lnTo>
                                <a:lnTo>
                                  <a:pt x="152" y="359"/>
                                </a:lnTo>
                                <a:lnTo>
                                  <a:pt x="114" y="351"/>
                                </a:lnTo>
                                <a:lnTo>
                                  <a:pt x="84" y="334"/>
                                </a:lnTo>
                                <a:lnTo>
                                  <a:pt x="55" y="313"/>
                                </a:lnTo>
                                <a:lnTo>
                                  <a:pt x="30" y="288"/>
                                </a:lnTo>
                                <a:lnTo>
                                  <a:pt x="13" y="255"/>
                                </a:lnTo>
                                <a:lnTo>
                                  <a:pt x="0" y="221"/>
                                </a:lnTo>
                                <a:lnTo>
                                  <a:pt x="0" y="179"/>
                                </a:lnTo>
                                <a:lnTo>
                                  <a:pt x="0" y="138"/>
                                </a:lnTo>
                                <a:lnTo>
                                  <a:pt x="13" y="104"/>
                                </a:lnTo>
                                <a:lnTo>
                                  <a:pt x="30" y="71"/>
                                </a:lnTo>
                                <a:lnTo>
                                  <a:pt x="55" y="46"/>
                                </a:lnTo>
                                <a:lnTo>
                                  <a:pt x="84" y="25"/>
                                </a:lnTo>
                                <a:lnTo>
                                  <a:pt x="114" y="12"/>
                                </a:lnTo>
                                <a:lnTo>
                                  <a:pt x="152" y="0"/>
                                </a:lnTo>
                                <a:lnTo>
                                  <a:pt x="190" y="0"/>
                                </a:lnTo>
                                <a:lnTo>
                                  <a:pt x="232" y="0"/>
                                </a:lnTo>
                                <a:lnTo>
                                  <a:pt x="270" y="12"/>
                                </a:lnTo>
                                <a:close/>
                                <a:moveTo>
                                  <a:pt x="148" y="83"/>
                                </a:moveTo>
                                <a:lnTo>
                                  <a:pt x="148" y="83"/>
                                </a:lnTo>
                                <a:lnTo>
                                  <a:pt x="127" y="92"/>
                                </a:lnTo>
                                <a:lnTo>
                                  <a:pt x="105" y="100"/>
                                </a:lnTo>
                                <a:lnTo>
                                  <a:pt x="89" y="117"/>
                                </a:lnTo>
                                <a:lnTo>
                                  <a:pt x="76" y="133"/>
                                </a:lnTo>
                                <a:lnTo>
                                  <a:pt x="67" y="154"/>
                                </a:lnTo>
                                <a:lnTo>
                                  <a:pt x="67" y="179"/>
                                </a:lnTo>
                                <a:lnTo>
                                  <a:pt x="67" y="204"/>
                                </a:lnTo>
                                <a:lnTo>
                                  <a:pt x="76" y="225"/>
                                </a:lnTo>
                                <a:lnTo>
                                  <a:pt x="89" y="242"/>
                                </a:lnTo>
                                <a:lnTo>
                                  <a:pt x="105" y="259"/>
                                </a:lnTo>
                                <a:lnTo>
                                  <a:pt x="127" y="267"/>
                                </a:lnTo>
                                <a:lnTo>
                                  <a:pt x="148" y="275"/>
                                </a:lnTo>
                                <a:lnTo>
                                  <a:pt x="169" y="280"/>
                                </a:lnTo>
                                <a:lnTo>
                                  <a:pt x="190" y="280"/>
                                </a:lnTo>
                                <a:lnTo>
                                  <a:pt x="215" y="280"/>
                                </a:lnTo>
                                <a:lnTo>
                                  <a:pt x="240" y="275"/>
                                </a:lnTo>
                                <a:lnTo>
                                  <a:pt x="261" y="267"/>
                                </a:lnTo>
                                <a:lnTo>
                                  <a:pt x="278" y="259"/>
                                </a:lnTo>
                                <a:lnTo>
                                  <a:pt x="295" y="242"/>
                                </a:lnTo>
                                <a:lnTo>
                                  <a:pt x="308" y="225"/>
                                </a:lnTo>
                                <a:lnTo>
                                  <a:pt x="316" y="204"/>
                                </a:lnTo>
                                <a:lnTo>
                                  <a:pt x="321" y="179"/>
                                </a:lnTo>
                                <a:lnTo>
                                  <a:pt x="316" y="154"/>
                                </a:lnTo>
                                <a:lnTo>
                                  <a:pt x="308" y="133"/>
                                </a:lnTo>
                                <a:lnTo>
                                  <a:pt x="295" y="117"/>
                                </a:lnTo>
                                <a:lnTo>
                                  <a:pt x="278" y="100"/>
                                </a:lnTo>
                                <a:lnTo>
                                  <a:pt x="261" y="92"/>
                                </a:lnTo>
                                <a:lnTo>
                                  <a:pt x="240" y="83"/>
                                </a:lnTo>
                                <a:lnTo>
                                  <a:pt x="215" y="79"/>
                                </a:lnTo>
                                <a:lnTo>
                                  <a:pt x="190" y="79"/>
                                </a:lnTo>
                                <a:lnTo>
                                  <a:pt x="169" y="79"/>
                                </a:lnTo>
                                <a:lnTo>
                                  <a:pt x="148" y="83"/>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3"/>
                        <wps:cNvSpPr>
                          <a:spLocks noChangeAspect="1" noEditPoints="1"/>
                        </wps:cNvSpPr>
                        <wps:spPr bwMode="auto">
                          <a:xfrm>
                            <a:off x="8" y="1323"/>
                            <a:ext cx="372" cy="318"/>
                          </a:xfrm>
                          <a:custGeom>
                            <a:avLst/>
                            <a:gdLst>
                              <a:gd name="T0" fmla="*/ 372 w 372"/>
                              <a:gd name="T1" fmla="*/ 201 h 318"/>
                              <a:gd name="T2" fmla="*/ 363 w 372"/>
                              <a:gd name="T3" fmla="*/ 247 h 318"/>
                              <a:gd name="T4" fmla="*/ 355 w 372"/>
                              <a:gd name="T5" fmla="*/ 264 h 318"/>
                              <a:gd name="T6" fmla="*/ 342 w 372"/>
                              <a:gd name="T7" fmla="*/ 280 h 318"/>
                              <a:gd name="T8" fmla="*/ 308 w 372"/>
                              <a:gd name="T9" fmla="*/ 301 h 318"/>
                              <a:gd name="T10" fmla="*/ 291 w 372"/>
                              <a:gd name="T11" fmla="*/ 305 h 318"/>
                              <a:gd name="T12" fmla="*/ 270 w 372"/>
                              <a:gd name="T13" fmla="*/ 309 h 318"/>
                              <a:gd name="T14" fmla="*/ 211 w 372"/>
                              <a:gd name="T15" fmla="*/ 293 h 318"/>
                              <a:gd name="T16" fmla="*/ 199 w 372"/>
                              <a:gd name="T17" fmla="*/ 289 h 318"/>
                              <a:gd name="T18" fmla="*/ 173 w 372"/>
                              <a:gd name="T19" fmla="*/ 251 h 318"/>
                              <a:gd name="T20" fmla="*/ 173 w 372"/>
                              <a:gd name="T21" fmla="*/ 251 h 318"/>
                              <a:gd name="T22" fmla="*/ 161 w 372"/>
                              <a:gd name="T23" fmla="*/ 276 h 318"/>
                              <a:gd name="T24" fmla="*/ 140 w 372"/>
                              <a:gd name="T25" fmla="*/ 289 h 318"/>
                              <a:gd name="T26" fmla="*/ 114 w 372"/>
                              <a:gd name="T27" fmla="*/ 301 h 318"/>
                              <a:gd name="T28" fmla="*/ 89 w 372"/>
                              <a:gd name="T29" fmla="*/ 305 h 318"/>
                              <a:gd name="T30" fmla="*/ 68 w 372"/>
                              <a:gd name="T31" fmla="*/ 305 h 318"/>
                              <a:gd name="T32" fmla="*/ 43 w 372"/>
                              <a:gd name="T33" fmla="*/ 305 h 318"/>
                              <a:gd name="T34" fmla="*/ 17 w 372"/>
                              <a:gd name="T35" fmla="*/ 309 h 318"/>
                              <a:gd name="T36" fmla="*/ 0 w 372"/>
                              <a:gd name="T37" fmla="*/ 318 h 318"/>
                              <a:gd name="T38" fmla="*/ 0 w 372"/>
                              <a:gd name="T39" fmla="*/ 238 h 318"/>
                              <a:gd name="T40" fmla="*/ 43 w 372"/>
                              <a:gd name="T41" fmla="*/ 230 h 318"/>
                              <a:gd name="T42" fmla="*/ 89 w 372"/>
                              <a:gd name="T43" fmla="*/ 226 h 318"/>
                              <a:gd name="T44" fmla="*/ 114 w 372"/>
                              <a:gd name="T45" fmla="*/ 218 h 318"/>
                              <a:gd name="T46" fmla="*/ 131 w 372"/>
                              <a:gd name="T47" fmla="*/ 209 h 318"/>
                              <a:gd name="T48" fmla="*/ 140 w 372"/>
                              <a:gd name="T49" fmla="*/ 188 h 318"/>
                              <a:gd name="T50" fmla="*/ 144 w 372"/>
                              <a:gd name="T51" fmla="*/ 84 h 318"/>
                              <a:gd name="T52" fmla="*/ 0 w 372"/>
                              <a:gd name="T53" fmla="*/ 0 h 318"/>
                              <a:gd name="T54" fmla="*/ 372 w 372"/>
                              <a:gd name="T55" fmla="*/ 201 h 318"/>
                              <a:gd name="T56" fmla="*/ 203 w 372"/>
                              <a:gd name="T57" fmla="*/ 172 h 318"/>
                              <a:gd name="T58" fmla="*/ 216 w 372"/>
                              <a:gd name="T59" fmla="*/ 213 h 318"/>
                              <a:gd name="T60" fmla="*/ 224 w 372"/>
                              <a:gd name="T61" fmla="*/ 218 h 318"/>
                              <a:gd name="T62" fmla="*/ 258 w 372"/>
                              <a:gd name="T63" fmla="*/ 226 h 318"/>
                              <a:gd name="T64" fmla="*/ 279 w 372"/>
                              <a:gd name="T65" fmla="*/ 222 h 318"/>
                              <a:gd name="T66" fmla="*/ 296 w 372"/>
                              <a:gd name="T67" fmla="*/ 213 h 318"/>
                              <a:gd name="T68" fmla="*/ 308 w 372"/>
                              <a:gd name="T69" fmla="*/ 172 h 318"/>
                              <a:gd name="T70" fmla="*/ 203 w 372"/>
                              <a:gd name="T71" fmla="*/ 84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72" h="318">
                                <a:moveTo>
                                  <a:pt x="372" y="201"/>
                                </a:moveTo>
                                <a:lnTo>
                                  <a:pt x="372" y="201"/>
                                </a:lnTo>
                                <a:lnTo>
                                  <a:pt x="372" y="222"/>
                                </a:lnTo>
                                <a:lnTo>
                                  <a:pt x="363" y="247"/>
                                </a:lnTo>
                                <a:lnTo>
                                  <a:pt x="355" y="264"/>
                                </a:lnTo>
                                <a:lnTo>
                                  <a:pt x="342" y="280"/>
                                </a:lnTo>
                                <a:lnTo>
                                  <a:pt x="325" y="293"/>
                                </a:lnTo>
                                <a:lnTo>
                                  <a:pt x="308" y="301"/>
                                </a:lnTo>
                                <a:lnTo>
                                  <a:pt x="291" y="305"/>
                                </a:lnTo>
                                <a:lnTo>
                                  <a:pt x="270" y="309"/>
                                </a:lnTo>
                                <a:lnTo>
                                  <a:pt x="237" y="305"/>
                                </a:lnTo>
                                <a:lnTo>
                                  <a:pt x="211" y="293"/>
                                </a:lnTo>
                                <a:lnTo>
                                  <a:pt x="199" y="289"/>
                                </a:lnTo>
                                <a:lnTo>
                                  <a:pt x="190" y="276"/>
                                </a:lnTo>
                                <a:lnTo>
                                  <a:pt x="173" y="251"/>
                                </a:lnTo>
                                <a:lnTo>
                                  <a:pt x="169" y="264"/>
                                </a:lnTo>
                                <a:lnTo>
                                  <a:pt x="161" y="276"/>
                                </a:lnTo>
                                <a:lnTo>
                                  <a:pt x="140" y="289"/>
                                </a:lnTo>
                                <a:lnTo>
                                  <a:pt x="114" y="301"/>
                                </a:lnTo>
                                <a:lnTo>
                                  <a:pt x="89" y="305"/>
                                </a:lnTo>
                                <a:lnTo>
                                  <a:pt x="68" y="305"/>
                                </a:lnTo>
                                <a:lnTo>
                                  <a:pt x="43" y="305"/>
                                </a:lnTo>
                                <a:lnTo>
                                  <a:pt x="17" y="309"/>
                                </a:lnTo>
                                <a:lnTo>
                                  <a:pt x="0" y="318"/>
                                </a:lnTo>
                                <a:lnTo>
                                  <a:pt x="0" y="238"/>
                                </a:lnTo>
                                <a:lnTo>
                                  <a:pt x="17" y="234"/>
                                </a:lnTo>
                                <a:lnTo>
                                  <a:pt x="43" y="230"/>
                                </a:lnTo>
                                <a:lnTo>
                                  <a:pt x="89" y="226"/>
                                </a:lnTo>
                                <a:lnTo>
                                  <a:pt x="114" y="218"/>
                                </a:lnTo>
                                <a:lnTo>
                                  <a:pt x="131" y="209"/>
                                </a:lnTo>
                                <a:lnTo>
                                  <a:pt x="135" y="201"/>
                                </a:lnTo>
                                <a:lnTo>
                                  <a:pt x="140" y="188"/>
                                </a:lnTo>
                                <a:lnTo>
                                  <a:pt x="144" y="163"/>
                                </a:lnTo>
                                <a:lnTo>
                                  <a:pt x="144" y="84"/>
                                </a:lnTo>
                                <a:lnTo>
                                  <a:pt x="0" y="84"/>
                                </a:lnTo>
                                <a:lnTo>
                                  <a:pt x="0" y="0"/>
                                </a:lnTo>
                                <a:lnTo>
                                  <a:pt x="372" y="0"/>
                                </a:lnTo>
                                <a:lnTo>
                                  <a:pt x="372" y="201"/>
                                </a:lnTo>
                                <a:close/>
                                <a:moveTo>
                                  <a:pt x="203" y="172"/>
                                </a:moveTo>
                                <a:lnTo>
                                  <a:pt x="203" y="172"/>
                                </a:lnTo>
                                <a:lnTo>
                                  <a:pt x="207" y="197"/>
                                </a:lnTo>
                                <a:lnTo>
                                  <a:pt x="216" y="213"/>
                                </a:lnTo>
                                <a:lnTo>
                                  <a:pt x="224" y="218"/>
                                </a:lnTo>
                                <a:lnTo>
                                  <a:pt x="232" y="222"/>
                                </a:lnTo>
                                <a:lnTo>
                                  <a:pt x="258" y="226"/>
                                </a:lnTo>
                                <a:lnTo>
                                  <a:pt x="279" y="222"/>
                                </a:lnTo>
                                <a:lnTo>
                                  <a:pt x="296" y="213"/>
                                </a:lnTo>
                                <a:lnTo>
                                  <a:pt x="304" y="197"/>
                                </a:lnTo>
                                <a:lnTo>
                                  <a:pt x="308" y="172"/>
                                </a:lnTo>
                                <a:lnTo>
                                  <a:pt x="308" y="84"/>
                                </a:lnTo>
                                <a:lnTo>
                                  <a:pt x="203" y="84"/>
                                </a:lnTo>
                                <a:lnTo>
                                  <a:pt x="203" y="172"/>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4"/>
                        <wps:cNvSpPr>
                          <a:spLocks noChangeAspect="1"/>
                        </wps:cNvSpPr>
                        <wps:spPr bwMode="auto">
                          <a:xfrm>
                            <a:off x="8" y="1941"/>
                            <a:ext cx="372" cy="284"/>
                          </a:xfrm>
                          <a:custGeom>
                            <a:avLst/>
                            <a:gdLst>
                              <a:gd name="T0" fmla="*/ 372 w 372"/>
                              <a:gd name="T1" fmla="*/ 280 h 284"/>
                              <a:gd name="T2" fmla="*/ 304 w 372"/>
                              <a:gd name="T3" fmla="*/ 280 h 284"/>
                              <a:gd name="T4" fmla="*/ 304 w 372"/>
                              <a:gd name="T5" fmla="*/ 84 h 284"/>
                              <a:gd name="T6" fmla="*/ 224 w 372"/>
                              <a:gd name="T7" fmla="*/ 84 h 284"/>
                              <a:gd name="T8" fmla="*/ 224 w 372"/>
                              <a:gd name="T9" fmla="*/ 263 h 284"/>
                              <a:gd name="T10" fmla="*/ 161 w 372"/>
                              <a:gd name="T11" fmla="*/ 263 h 284"/>
                              <a:gd name="T12" fmla="*/ 161 w 372"/>
                              <a:gd name="T13" fmla="*/ 84 h 284"/>
                              <a:gd name="T14" fmla="*/ 68 w 372"/>
                              <a:gd name="T15" fmla="*/ 84 h 284"/>
                              <a:gd name="T16" fmla="*/ 68 w 372"/>
                              <a:gd name="T17" fmla="*/ 284 h 284"/>
                              <a:gd name="T18" fmla="*/ 0 w 372"/>
                              <a:gd name="T19" fmla="*/ 284 h 284"/>
                              <a:gd name="T20" fmla="*/ 0 w 372"/>
                              <a:gd name="T21" fmla="*/ 0 h 284"/>
                              <a:gd name="T22" fmla="*/ 372 w 372"/>
                              <a:gd name="T23" fmla="*/ 0 h 284"/>
                              <a:gd name="T24" fmla="*/ 372 w 372"/>
                              <a:gd name="T25" fmla="*/ 28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2" h="284">
                                <a:moveTo>
                                  <a:pt x="372" y="280"/>
                                </a:moveTo>
                                <a:lnTo>
                                  <a:pt x="304" y="280"/>
                                </a:lnTo>
                                <a:lnTo>
                                  <a:pt x="304" y="84"/>
                                </a:lnTo>
                                <a:lnTo>
                                  <a:pt x="224" y="84"/>
                                </a:lnTo>
                                <a:lnTo>
                                  <a:pt x="224" y="263"/>
                                </a:lnTo>
                                <a:lnTo>
                                  <a:pt x="161" y="263"/>
                                </a:lnTo>
                                <a:lnTo>
                                  <a:pt x="161" y="84"/>
                                </a:lnTo>
                                <a:lnTo>
                                  <a:pt x="68" y="84"/>
                                </a:lnTo>
                                <a:lnTo>
                                  <a:pt x="68" y="284"/>
                                </a:lnTo>
                                <a:lnTo>
                                  <a:pt x="0" y="284"/>
                                </a:lnTo>
                                <a:lnTo>
                                  <a:pt x="0" y="0"/>
                                </a:lnTo>
                                <a:lnTo>
                                  <a:pt x="372" y="0"/>
                                </a:lnTo>
                                <a:lnTo>
                                  <a:pt x="372" y="280"/>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15"/>
                        <wps:cNvSpPr>
                          <a:spLocks noChangeAspect="1" noChangeArrowheads="1"/>
                        </wps:cNvSpPr>
                        <wps:spPr bwMode="auto">
                          <a:xfrm>
                            <a:off x="8" y="2330"/>
                            <a:ext cx="372" cy="79"/>
                          </a:xfrm>
                          <a:prstGeom prst="rect">
                            <a:avLst/>
                          </a:prstGeom>
                          <a:solidFill>
                            <a:srgbClr val="C2C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Freeform 16"/>
                        <wps:cNvSpPr>
                          <a:spLocks noChangeAspect="1"/>
                        </wps:cNvSpPr>
                        <wps:spPr bwMode="auto">
                          <a:xfrm>
                            <a:off x="0" y="2518"/>
                            <a:ext cx="388" cy="342"/>
                          </a:xfrm>
                          <a:custGeom>
                            <a:avLst/>
                            <a:gdLst>
                              <a:gd name="T0" fmla="*/ 8 w 388"/>
                              <a:gd name="T1" fmla="*/ 233 h 342"/>
                              <a:gd name="T2" fmla="*/ 0 w 388"/>
                              <a:gd name="T3" fmla="*/ 179 h 342"/>
                              <a:gd name="T4" fmla="*/ 0 w 388"/>
                              <a:gd name="T5" fmla="*/ 142 h 342"/>
                              <a:gd name="T6" fmla="*/ 13 w 388"/>
                              <a:gd name="T7" fmla="*/ 104 h 342"/>
                              <a:gd name="T8" fmla="*/ 55 w 388"/>
                              <a:gd name="T9" fmla="*/ 45 h 342"/>
                              <a:gd name="T10" fmla="*/ 84 w 388"/>
                              <a:gd name="T11" fmla="*/ 25 h 342"/>
                              <a:gd name="T12" fmla="*/ 114 w 388"/>
                              <a:gd name="T13" fmla="*/ 12 h 342"/>
                              <a:gd name="T14" fmla="*/ 190 w 388"/>
                              <a:gd name="T15" fmla="*/ 0 h 342"/>
                              <a:gd name="T16" fmla="*/ 232 w 388"/>
                              <a:gd name="T17" fmla="*/ 0 h 342"/>
                              <a:gd name="T18" fmla="*/ 270 w 388"/>
                              <a:gd name="T19" fmla="*/ 12 h 342"/>
                              <a:gd name="T20" fmla="*/ 333 w 388"/>
                              <a:gd name="T21" fmla="*/ 45 h 342"/>
                              <a:gd name="T22" fmla="*/ 354 w 388"/>
                              <a:gd name="T23" fmla="*/ 71 h 342"/>
                              <a:gd name="T24" fmla="*/ 375 w 388"/>
                              <a:gd name="T25" fmla="*/ 104 h 342"/>
                              <a:gd name="T26" fmla="*/ 388 w 388"/>
                              <a:gd name="T27" fmla="*/ 179 h 342"/>
                              <a:gd name="T28" fmla="*/ 388 w 388"/>
                              <a:gd name="T29" fmla="*/ 208 h 342"/>
                              <a:gd name="T30" fmla="*/ 380 w 388"/>
                              <a:gd name="T31" fmla="*/ 233 h 342"/>
                              <a:gd name="T32" fmla="*/ 354 w 388"/>
                              <a:gd name="T33" fmla="*/ 283 h 342"/>
                              <a:gd name="T34" fmla="*/ 337 w 388"/>
                              <a:gd name="T35" fmla="*/ 304 h 342"/>
                              <a:gd name="T36" fmla="*/ 312 w 388"/>
                              <a:gd name="T37" fmla="*/ 317 h 342"/>
                              <a:gd name="T38" fmla="*/ 257 w 388"/>
                              <a:gd name="T39" fmla="*/ 338 h 342"/>
                              <a:gd name="T40" fmla="*/ 257 w 388"/>
                              <a:gd name="T41" fmla="*/ 258 h 342"/>
                              <a:gd name="T42" fmla="*/ 295 w 388"/>
                              <a:gd name="T43" fmla="*/ 242 h 342"/>
                              <a:gd name="T44" fmla="*/ 304 w 388"/>
                              <a:gd name="T45" fmla="*/ 229 h 342"/>
                              <a:gd name="T46" fmla="*/ 321 w 388"/>
                              <a:gd name="T47" fmla="*/ 179 h 342"/>
                              <a:gd name="T48" fmla="*/ 316 w 388"/>
                              <a:gd name="T49" fmla="*/ 154 h 342"/>
                              <a:gd name="T50" fmla="*/ 308 w 388"/>
                              <a:gd name="T51" fmla="*/ 133 h 342"/>
                              <a:gd name="T52" fmla="*/ 278 w 388"/>
                              <a:gd name="T53" fmla="*/ 104 h 342"/>
                              <a:gd name="T54" fmla="*/ 261 w 388"/>
                              <a:gd name="T55" fmla="*/ 91 h 342"/>
                              <a:gd name="T56" fmla="*/ 240 w 388"/>
                              <a:gd name="T57" fmla="*/ 83 h 342"/>
                              <a:gd name="T58" fmla="*/ 190 w 388"/>
                              <a:gd name="T59" fmla="*/ 79 h 342"/>
                              <a:gd name="T60" fmla="*/ 169 w 388"/>
                              <a:gd name="T61" fmla="*/ 83 h 342"/>
                              <a:gd name="T62" fmla="*/ 148 w 388"/>
                              <a:gd name="T63" fmla="*/ 83 h 342"/>
                              <a:gd name="T64" fmla="*/ 105 w 388"/>
                              <a:gd name="T65" fmla="*/ 104 h 342"/>
                              <a:gd name="T66" fmla="*/ 89 w 388"/>
                              <a:gd name="T67" fmla="*/ 116 h 342"/>
                              <a:gd name="T68" fmla="*/ 76 w 388"/>
                              <a:gd name="T69" fmla="*/ 133 h 342"/>
                              <a:gd name="T70" fmla="*/ 67 w 388"/>
                              <a:gd name="T71" fmla="*/ 179 h 342"/>
                              <a:gd name="T72" fmla="*/ 67 w 388"/>
                              <a:gd name="T73" fmla="*/ 200 h 342"/>
                              <a:gd name="T74" fmla="*/ 80 w 388"/>
                              <a:gd name="T75" fmla="*/ 229 h 342"/>
                              <a:gd name="T76" fmla="*/ 89 w 388"/>
                              <a:gd name="T77" fmla="*/ 242 h 342"/>
                              <a:gd name="T78" fmla="*/ 114 w 388"/>
                              <a:gd name="T79" fmla="*/ 258 h 342"/>
                              <a:gd name="T80" fmla="*/ 148 w 388"/>
                              <a:gd name="T81" fmla="*/ 267 h 342"/>
                              <a:gd name="T82" fmla="*/ 207 w 388"/>
                              <a:gd name="T83" fmla="*/ 187 h 342"/>
                              <a:gd name="T84" fmla="*/ 8 w 388"/>
                              <a:gd name="T85" fmla="*/ 342 h 342"/>
                              <a:gd name="T86" fmla="*/ 51 w 388"/>
                              <a:gd name="T87" fmla="*/ 283 h 342"/>
                              <a:gd name="T88" fmla="*/ 25 w 388"/>
                              <a:gd name="T89" fmla="*/ 258 h 342"/>
                              <a:gd name="T90" fmla="*/ 8 w 388"/>
                              <a:gd name="T91" fmla="*/ 233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88" h="342">
                                <a:moveTo>
                                  <a:pt x="8" y="233"/>
                                </a:moveTo>
                                <a:lnTo>
                                  <a:pt x="8" y="233"/>
                                </a:lnTo>
                                <a:lnTo>
                                  <a:pt x="0" y="208"/>
                                </a:lnTo>
                                <a:lnTo>
                                  <a:pt x="0" y="179"/>
                                </a:lnTo>
                                <a:lnTo>
                                  <a:pt x="0" y="142"/>
                                </a:lnTo>
                                <a:lnTo>
                                  <a:pt x="13" y="104"/>
                                </a:lnTo>
                                <a:lnTo>
                                  <a:pt x="30" y="71"/>
                                </a:lnTo>
                                <a:lnTo>
                                  <a:pt x="55" y="45"/>
                                </a:lnTo>
                                <a:lnTo>
                                  <a:pt x="84" y="25"/>
                                </a:lnTo>
                                <a:lnTo>
                                  <a:pt x="114" y="12"/>
                                </a:lnTo>
                                <a:lnTo>
                                  <a:pt x="152" y="0"/>
                                </a:lnTo>
                                <a:lnTo>
                                  <a:pt x="190" y="0"/>
                                </a:lnTo>
                                <a:lnTo>
                                  <a:pt x="232" y="0"/>
                                </a:lnTo>
                                <a:lnTo>
                                  <a:pt x="270" y="12"/>
                                </a:lnTo>
                                <a:lnTo>
                                  <a:pt x="304" y="25"/>
                                </a:lnTo>
                                <a:lnTo>
                                  <a:pt x="333" y="45"/>
                                </a:lnTo>
                                <a:lnTo>
                                  <a:pt x="354" y="71"/>
                                </a:lnTo>
                                <a:lnTo>
                                  <a:pt x="375" y="104"/>
                                </a:lnTo>
                                <a:lnTo>
                                  <a:pt x="384" y="142"/>
                                </a:lnTo>
                                <a:lnTo>
                                  <a:pt x="388" y="179"/>
                                </a:lnTo>
                                <a:lnTo>
                                  <a:pt x="388" y="208"/>
                                </a:lnTo>
                                <a:lnTo>
                                  <a:pt x="380" y="233"/>
                                </a:lnTo>
                                <a:lnTo>
                                  <a:pt x="371" y="263"/>
                                </a:lnTo>
                                <a:lnTo>
                                  <a:pt x="354" y="283"/>
                                </a:lnTo>
                                <a:lnTo>
                                  <a:pt x="337" y="304"/>
                                </a:lnTo>
                                <a:lnTo>
                                  <a:pt x="312" y="317"/>
                                </a:lnTo>
                                <a:lnTo>
                                  <a:pt x="287" y="329"/>
                                </a:lnTo>
                                <a:lnTo>
                                  <a:pt x="257" y="338"/>
                                </a:lnTo>
                                <a:lnTo>
                                  <a:pt x="257" y="258"/>
                                </a:lnTo>
                                <a:lnTo>
                                  <a:pt x="283" y="246"/>
                                </a:lnTo>
                                <a:lnTo>
                                  <a:pt x="295" y="242"/>
                                </a:lnTo>
                                <a:lnTo>
                                  <a:pt x="304" y="229"/>
                                </a:lnTo>
                                <a:lnTo>
                                  <a:pt x="316" y="208"/>
                                </a:lnTo>
                                <a:lnTo>
                                  <a:pt x="321" y="179"/>
                                </a:lnTo>
                                <a:lnTo>
                                  <a:pt x="316" y="154"/>
                                </a:lnTo>
                                <a:lnTo>
                                  <a:pt x="308" y="133"/>
                                </a:lnTo>
                                <a:lnTo>
                                  <a:pt x="295" y="116"/>
                                </a:lnTo>
                                <a:lnTo>
                                  <a:pt x="278" y="104"/>
                                </a:lnTo>
                                <a:lnTo>
                                  <a:pt x="261" y="91"/>
                                </a:lnTo>
                                <a:lnTo>
                                  <a:pt x="240" y="83"/>
                                </a:lnTo>
                                <a:lnTo>
                                  <a:pt x="215" y="83"/>
                                </a:lnTo>
                                <a:lnTo>
                                  <a:pt x="190" y="79"/>
                                </a:lnTo>
                                <a:lnTo>
                                  <a:pt x="169" y="83"/>
                                </a:lnTo>
                                <a:lnTo>
                                  <a:pt x="148" y="83"/>
                                </a:lnTo>
                                <a:lnTo>
                                  <a:pt x="127" y="91"/>
                                </a:lnTo>
                                <a:lnTo>
                                  <a:pt x="105" y="104"/>
                                </a:lnTo>
                                <a:lnTo>
                                  <a:pt x="89" y="116"/>
                                </a:lnTo>
                                <a:lnTo>
                                  <a:pt x="76" y="133"/>
                                </a:lnTo>
                                <a:lnTo>
                                  <a:pt x="67" y="154"/>
                                </a:lnTo>
                                <a:lnTo>
                                  <a:pt x="67" y="179"/>
                                </a:lnTo>
                                <a:lnTo>
                                  <a:pt x="67" y="200"/>
                                </a:lnTo>
                                <a:lnTo>
                                  <a:pt x="72" y="217"/>
                                </a:lnTo>
                                <a:lnTo>
                                  <a:pt x="80" y="229"/>
                                </a:lnTo>
                                <a:lnTo>
                                  <a:pt x="89" y="242"/>
                                </a:lnTo>
                                <a:lnTo>
                                  <a:pt x="97" y="254"/>
                                </a:lnTo>
                                <a:lnTo>
                                  <a:pt x="114" y="258"/>
                                </a:lnTo>
                                <a:lnTo>
                                  <a:pt x="131" y="267"/>
                                </a:lnTo>
                                <a:lnTo>
                                  <a:pt x="148" y="267"/>
                                </a:lnTo>
                                <a:lnTo>
                                  <a:pt x="148" y="187"/>
                                </a:lnTo>
                                <a:lnTo>
                                  <a:pt x="207" y="187"/>
                                </a:lnTo>
                                <a:lnTo>
                                  <a:pt x="207" y="342"/>
                                </a:lnTo>
                                <a:lnTo>
                                  <a:pt x="8" y="342"/>
                                </a:lnTo>
                                <a:lnTo>
                                  <a:pt x="8" y="292"/>
                                </a:lnTo>
                                <a:lnTo>
                                  <a:pt x="51" y="283"/>
                                </a:lnTo>
                                <a:lnTo>
                                  <a:pt x="25" y="258"/>
                                </a:lnTo>
                                <a:lnTo>
                                  <a:pt x="8" y="233"/>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7"/>
                        <wps:cNvSpPr>
                          <a:spLocks noChangeAspect="1"/>
                        </wps:cNvSpPr>
                        <wps:spPr bwMode="auto">
                          <a:xfrm>
                            <a:off x="8" y="2977"/>
                            <a:ext cx="372" cy="280"/>
                          </a:xfrm>
                          <a:custGeom>
                            <a:avLst/>
                            <a:gdLst>
                              <a:gd name="T0" fmla="*/ 372 w 372"/>
                              <a:gd name="T1" fmla="*/ 275 h 280"/>
                              <a:gd name="T2" fmla="*/ 304 w 372"/>
                              <a:gd name="T3" fmla="*/ 275 h 280"/>
                              <a:gd name="T4" fmla="*/ 304 w 372"/>
                              <a:gd name="T5" fmla="*/ 79 h 280"/>
                              <a:gd name="T6" fmla="*/ 224 w 372"/>
                              <a:gd name="T7" fmla="*/ 79 h 280"/>
                              <a:gd name="T8" fmla="*/ 224 w 372"/>
                              <a:gd name="T9" fmla="*/ 259 h 280"/>
                              <a:gd name="T10" fmla="*/ 161 w 372"/>
                              <a:gd name="T11" fmla="*/ 259 h 280"/>
                              <a:gd name="T12" fmla="*/ 161 w 372"/>
                              <a:gd name="T13" fmla="*/ 79 h 280"/>
                              <a:gd name="T14" fmla="*/ 68 w 372"/>
                              <a:gd name="T15" fmla="*/ 79 h 280"/>
                              <a:gd name="T16" fmla="*/ 68 w 372"/>
                              <a:gd name="T17" fmla="*/ 280 h 280"/>
                              <a:gd name="T18" fmla="*/ 0 w 372"/>
                              <a:gd name="T19" fmla="*/ 280 h 280"/>
                              <a:gd name="T20" fmla="*/ 0 w 372"/>
                              <a:gd name="T21" fmla="*/ 0 h 280"/>
                              <a:gd name="T22" fmla="*/ 372 w 372"/>
                              <a:gd name="T23" fmla="*/ 0 h 280"/>
                              <a:gd name="T24" fmla="*/ 372 w 372"/>
                              <a:gd name="T25" fmla="*/ 275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2" h="280">
                                <a:moveTo>
                                  <a:pt x="372" y="275"/>
                                </a:moveTo>
                                <a:lnTo>
                                  <a:pt x="304" y="275"/>
                                </a:lnTo>
                                <a:lnTo>
                                  <a:pt x="304" y="79"/>
                                </a:lnTo>
                                <a:lnTo>
                                  <a:pt x="224" y="79"/>
                                </a:lnTo>
                                <a:lnTo>
                                  <a:pt x="224" y="259"/>
                                </a:lnTo>
                                <a:lnTo>
                                  <a:pt x="161" y="259"/>
                                </a:lnTo>
                                <a:lnTo>
                                  <a:pt x="161" y="79"/>
                                </a:lnTo>
                                <a:lnTo>
                                  <a:pt x="68" y="79"/>
                                </a:lnTo>
                                <a:lnTo>
                                  <a:pt x="68" y="280"/>
                                </a:lnTo>
                                <a:lnTo>
                                  <a:pt x="0" y="280"/>
                                </a:lnTo>
                                <a:lnTo>
                                  <a:pt x="0" y="0"/>
                                </a:lnTo>
                                <a:lnTo>
                                  <a:pt x="372" y="0"/>
                                </a:lnTo>
                                <a:lnTo>
                                  <a:pt x="372" y="275"/>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8"/>
                        <wps:cNvSpPr>
                          <a:spLocks noChangeAspect="1"/>
                        </wps:cNvSpPr>
                        <wps:spPr bwMode="auto">
                          <a:xfrm>
                            <a:off x="8" y="3361"/>
                            <a:ext cx="372" cy="313"/>
                          </a:xfrm>
                          <a:custGeom>
                            <a:avLst/>
                            <a:gdLst>
                              <a:gd name="T0" fmla="*/ 372 w 372"/>
                              <a:gd name="T1" fmla="*/ 83 h 313"/>
                              <a:gd name="T2" fmla="*/ 123 w 372"/>
                              <a:gd name="T3" fmla="*/ 238 h 313"/>
                              <a:gd name="T4" fmla="*/ 123 w 372"/>
                              <a:gd name="T5" fmla="*/ 238 h 313"/>
                              <a:gd name="T6" fmla="*/ 372 w 372"/>
                              <a:gd name="T7" fmla="*/ 238 h 313"/>
                              <a:gd name="T8" fmla="*/ 372 w 372"/>
                              <a:gd name="T9" fmla="*/ 313 h 313"/>
                              <a:gd name="T10" fmla="*/ 0 w 372"/>
                              <a:gd name="T11" fmla="*/ 313 h 313"/>
                              <a:gd name="T12" fmla="*/ 0 w 372"/>
                              <a:gd name="T13" fmla="*/ 234 h 313"/>
                              <a:gd name="T14" fmla="*/ 249 w 372"/>
                              <a:gd name="T15" fmla="*/ 79 h 313"/>
                              <a:gd name="T16" fmla="*/ 249 w 372"/>
                              <a:gd name="T17" fmla="*/ 79 h 313"/>
                              <a:gd name="T18" fmla="*/ 0 w 372"/>
                              <a:gd name="T19" fmla="*/ 79 h 313"/>
                              <a:gd name="T20" fmla="*/ 0 w 372"/>
                              <a:gd name="T21" fmla="*/ 0 h 313"/>
                              <a:gd name="T22" fmla="*/ 372 w 372"/>
                              <a:gd name="T23" fmla="*/ 0 h 313"/>
                              <a:gd name="T24" fmla="*/ 372 w 372"/>
                              <a:gd name="T25" fmla="*/ 8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2" h="313">
                                <a:moveTo>
                                  <a:pt x="372" y="83"/>
                                </a:moveTo>
                                <a:lnTo>
                                  <a:pt x="123" y="238"/>
                                </a:lnTo>
                                <a:lnTo>
                                  <a:pt x="372" y="238"/>
                                </a:lnTo>
                                <a:lnTo>
                                  <a:pt x="372" y="313"/>
                                </a:lnTo>
                                <a:lnTo>
                                  <a:pt x="0" y="313"/>
                                </a:lnTo>
                                <a:lnTo>
                                  <a:pt x="0" y="234"/>
                                </a:lnTo>
                                <a:lnTo>
                                  <a:pt x="249" y="79"/>
                                </a:lnTo>
                                <a:lnTo>
                                  <a:pt x="0" y="79"/>
                                </a:lnTo>
                                <a:lnTo>
                                  <a:pt x="0" y="0"/>
                                </a:lnTo>
                                <a:lnTo>
                                  <a:pt x="372" y="0"/>
                                </a:lnTo>
                                <a:lnTo>
                                  <a:pt x="372" y="83"/>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9"/>
                        <wps:cNvSpPr>
                          <a:spLocks noChangeAspect="1" noEditPoints="1"/>
                        </wps:cNvSpPr>
                        <wps:spPr bwMode="auto">
                          <a:xfrm>
                            <a:off x="8" y="3991"/>
                            <a:ext cx="372" cy="318"/>
                          </a:xfrm>
                          <a:custGeom>
                            <a:avLst/>
                            <a:gdLst>
                              <a:gd name="T0" fmla="*/ 372 w 372"/>
                              <a:gd name="T1" fmla="*/ 201 h 318"/>
                              <a:gd name="T2" fmla="*/ 363 w 372"/>
                              <a:gd name="T3" fmla="*/ 243 h 318"/>
                              <a:gd name="T4" fmla="*/ 355 w 372"/>
                              <a:gd name="T5" fmla="*/ 263 h 318"/>
                              <a:gd name="T6" fmla="*/ 342 w 372"/>
                              <a:gd name="T7" fmla="*/ 280 h 318"/>
                              <a:gd name="T8" fmla="*/ 308 w 372"/>
                              <a:gd name="T9" fmla="*/ 301 h 318"/>
                              <a:gd name="T10" fmla="*/ 291 w 372"/>
                              <a:gd name="T11" fmla="*/ 305 h 318"/>
                              <a:gd name="T12" fmla="*/ 270 w 372"/>
                              <a:gd name="T13" fmla="*/ 309 h 318"/>
                              <a:gd name="T14" fmla="*/ 211 w 372"/>
                              <a:gd name="T15" fmla="*/ 293 h 318"/>
                              <a:gd name="T16" fmla="*/ 199 w 372"/>
                              <a:gd name="T17" fmla="*/ 284 h 318"/>
                              <a:gd name="T18" fmla="*/ 173 w 372"/>
                              <a:gd name="T19" fmla="*/ 251 h 318"/>
                              <a:gd name="T20" fmla="*/ 173 w 372"/>
                              <a:gd name="T21" fmla="*/ 251 h 318"/>
                              <a:gd name="T22" fmla="*/ 161 w 372"/>
                              <a:gd name="T23" fmla="*/ 276 h 318"/>
                              <a:gd name="T24" fmla="*/ 140 w 372"/>
                              <a:gd name="T25" fmla="*/ 288 h 318"/>
                              <a:gd name="T26" fmla="*/ 114 w 372"/>
                              <a:gd name="T27" fmla="*/ 301 h 318"/>
                              <a:gd name="T28" fmla="*/ 89 w 372"/>
                              <a:gd name="T29" fmla="*/ 305 h 318"/>
                              <a:gd name="T30" fmla="*/ 68 w 372"/>
                              <a:gd name="T31" fmla="*/ 305 h 318"/>
                              <a:gd name="T32" fmla="*/ 43 w 372"/>
                              <a:gd name="T33" fmla="*/ 305 h 318"/>
                              <a:gd name="T34" fmla="*/ 17 w 372"/>
                              <a:gd name="T35" fmla="*/ 309 h 318"/>
                              <a:gd name="T36" fmla="*/ 0 w 372"/>
                              <a:gd name="T37" fmla="*/ 318 h 318"/>
                              <a:gd name="T38" fmla="*/ 0 w 372"/>
                              <a:gd name="T39" fmla="*/ 238 h 318"/>
                              <a:gd name="T40" fmla="*/ 43 w 372"/>
                              <a:gd name="T41" fmla="*/ 230 h 318"/>
                              <a:gd name="T42" fmla="*/ 89 w 372"/>
                              <a:gd name="T43" fmla="*/ 226 h 318"/>
                              <a:gd name="T44" fmla="*/ 114 w 372"/>
                              <a:gd name="T45" fmla="*/ 217 h 318"/>
                              <a:gd name="T46" fmla="*/ 131 w 372"/>
                              <a:gd name="T47" fmla="*/ 205 h 318"/>
                              <a:gd name="T48" fmla="*/ 140 w 372"/>
                              <a:gd name="T49" fmla="*/ 188 h 318"/>
                              <a:gd name="T50" fmla="*/ 144 w 372"/>
                              <a:gd name="T51" fmla="*/ 80 h 318"/>
                              <a:gd name="T52" fmla="*/ 0 w 372"/>
                              <a:gd name="T53" fmla="*/ 0 h 318"/>
                              <a:gd name="T54" fmla="*/ 372 w 372"/>
                              <a:gd name="T55" fmla="*/ 201 h 318"/>
                              <a:gd name="T56" fmla="*/ 203 w 372"/>
                              <a:gd name="T57" fmla="*/ 172 h 318"/>
                              <a:gd name="T58" fmla="*/ 216 w 372"/>
                              <a:gd name="T59" fmla="*/ 213 h 318"/>
                              <a:gd name="T60" fmla="*/ 224 w 372"/>
                              <a:gd name="T61" fmla="*/ 217 h 318"/>
                              <a:gd name="T62" fmla="*/ 258 w 372"/>
                              <a:gd name="T63" fmla="*/ 226 h 318"/>
                              <a:gd name="T64" fmla="*/ 279 w 372"/>
                              <a:gd name="T65" fmla="*/ 222 h 318"/>
                              <a:gd name="T66" fmla="*/ 296 w 372"/>
                              <a:gd name="T67" fmla="*/ 213 h 318"/>
                              <a:gd name="T68" fmla="*/ 308 w 372"/>
                              <a:gd name="T69" fmla="*/ 172 h 318"/>
                              <a:gd name="T70" fmla="*/ 203 w 372"/>
                              <a:gd name="T71" fmla="*/ 8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72" h="318">
                                <a:moveTo>
                                  <a:pt x="372" y="201"/>
                                </a:moveTo>
                                <a:lnTo>
                                  <a:pt x="372" y="201"/>
                                </a:lnTo>
                                <a:lnTo>
                                  <a:pt x="372" y="222"/>
                                </a:lnTo>
                                <a:lnTo>
                                  <a:pt x="363" y="243"/>
                                </a:lnTo>
                                <a:lnTo>
                                  <a:pt x="355" y="263"/>
                                </a:lnTo>
                                <a:lnTo>
                                  <a:pt x="342" y="280"/>
                                </a:lnTo>
                                <a:lnTo>
                                  <a:pt x="325" y="293"/>
                                </a:lnTo>
                                <a:lnTo>
                                  <a:pt x="308" y="301"/>
                                </a:lnTo>
                                <a:lnTo>
                                  <a:pt x="291" y="305"/>
                                </a:lnTo>
                                <a:lnTo>
                                  <a:pt x="270" y="309"/>
                                </a:lnTo>
                                <a:lnTo>
                                  <a:pt x="237" y="305"/>
                                </a:lnTo>
                                <a:lnTo>
                                  <a:pt x="211" y="293"/>
                                </a:lnTo>
                                <a:lnTo>
                                  <a:pt x="199" y="284"/>
                                </a:lnTo>
                                <a:lnTo>
                                  <a:pt x="190" y="276"/>
                                </a:lnTo>
                                <a:lnTo>
                                  <a:pt x="173" y="251"/>
                                </a:lnTo>
                                <a:lnTo>
                                  <a:pt x="169" y="263"/>
                                </a:lnTo>
                                <a:lnTo>
                                  <a:pt x="161" y="276"/>
                                </a:lnTo>
                                <a:lnTo>
                                  <a:pt x="140" y="288"/>
                                </a:lnTo>
                                <a:lnTo>
                                  <a:pt x="114" y="301"/>
                                </a:lnTo>
                                <a:lnTo>
                                  <a:pt x="89" y="305"/>
                                </a:lnTo>
                                <a:lnTo>
                                  <a:pt x="68" y="305"/>
                                </a:lnTo>
                                <a:lnTo>
                                  <a:pt x="43" y="305"/>
                                </a:lnTo>
                                <a:lnTo>
                                  <a:pt x="17" y="309"/>
                                </a:lnTo>
                                <a:lnTo>
                                  <a:pt x="0" y="318"/>
                                </a:lnTo>
                                <a:lnTo>
                                  <a:pt x="0" y="238"/>
                                </a:lnTo>
                                <a:lnTo>
                                  <a:pt x="17" y="230"/>
                                </a:lnTo>
                                <a:lnTo>
                                  <a:pt x="43" y="230"/>
                                </a:lnTo>
                                <a:lnTo>
                                  <a:pt x="89" y="226"/>
                                </a:lnTo>
                                <a:lnTo>
                                  <a:pt x="114" y="217"/>
                                </a:lnTo>
                                <a:lnTo>
                                  <a:pt x="131" y="205"/>
                                </a:lnTo>
                                <a:lnTo>
                                  <a:pt x="135" y="201"/>
                                </a:lnTo>
                                <a:lnTo>
                                  <a:pt x="140" y="188"/>
                                </a:lnTo>
                                <a:lnTo>
                                  <a:pt x="144" y="163"/>
                                </a:lnTo>
                                <a:lnTo>
                                  <a:pt x="144" y="80"/>
                                </a:lnTo>
                                <a:lnTo>
                                  <a:pt x="0" y="80"/>
                                </a:lnTo>
                                <a:lnTo>
                                  <a:pt x="0" y="0"/>
                                </a:lnTo>
                                <a:lnTo>
                                  <a:pt x="372" y="0"/>
                                </a:lnTo>
                                <a:lnTo>
                                  <a:pt x="372" y="201"/>
                                </a:lnTo>
                                <a:close/>
                                <a:moveTo>
                                  <a:pt x="203" y="172"/>
                                </a:moveTo>
                                <a:lnTo>
                                  <a:pt x="203" y="172"/>
                                </a:lnTo>
                                <a:lnTo>
                                  <a:pt x="207" y="197"/>
                                </a:lnTo>
                                <a:lnTo>
                                  <a:pt x="216" y="213"/>
                                </a:lnTo>
                                <a:lnTo>
                                  <a:pt x="224" y="217"/>
                                </a:lnTo>
                                <a:lnTo>
                                  <a:pt x="232" y="222"/>
                                </a:lnTo>
                                <a:lnTo>
                                  <a:pt x="258" y="226"/>
                                </a:lnTo>
                                <a:lnTo>
                                  <a:pt x="279" y="222"/>
                                </a:lnTo>
                                <a:lnTo>
                                  <a:pt x="296" y="213"/>
                                </a:lnTo>
                                <a:lnTo>
                                  <a:pt x="304" y="197"/>
                                </a:lnTo>
                                <a:lnTo>
                                  <a:pt x="308" y="172"/>
                                </a:lnTo>
                                <a:lnTo>
                                  <a:pt x="308" y="80"/>
                                </a:lnTo>
                                <a:lnTo>
                                  <a:pt x="203" y="80"/>
                                </a:lnTo>
                                <a:lnTo>
                                  <a:pt x="203" y="172"/>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0"/>
                        <wps:cNvSpPr>
                          <a:spLocks noChangeAspect="1"/>
                        </wps:cNvSpPr>
                        <wps:spPr bwMode="auto">
                          <a:xfrm>
                            <a:off x="8" y="4417"/>
                            <a:ext cx="372" cy="280"/>
                          </a:xfrm>
                          <a:custGeom>
                            <a:avLst/>
                            <a:gdLst>
                              <a:gd name="T0" fmla="*/ 372 w 372"/>
                              <a:gd name="T1" fmla="*/ 276 h 280"/>
                              <a:gd name="T2" fmla="*/ 304 w 372"/>
                              <a:gd name="T3" fmla="*/ 276 h 280"/>
                              <a:gd name="T4" fmla="*/ 304 w 372"/>
                              <a:gd name="T5" fmla="*/ 80 h 280"/>
                              <a:gd name="T6" fmla="*/ 224 w 372"/>
                              <a:gd name="T7" fmla="*/ 80 h 280"/>
                              <a:gd name="T8" fmla="*/ 224 w 372"/>
                              <a:gd name="T9" fmla="*/ 259 h 280"/>
                              <a:gd name="T10" fmla="*/ 161 w 372"/>
                              <a:gd name="T11" fmla="*/ 259 h 280"/>
                              <a:gd name="T12" fmla="*/ 161 w 372"/>
                              <a:gd name="T13" fmla="*/ 80 h 280"/>
                              <a:gd name="T14" fmla="*/ 68 w 372"/>
                              <a:gd name="T15" fmla="*/ 80 h 280"/>
                              <a:gd name="T16" fmla="*/ 68 w 372"/>
                              <a:gd name="T17" fmla="*/ 280 h 280"/>
                              <a:gd name="T18" fmla="*/ 0 w 372"/>
                              <a:gd name="T19" fmla="*/ 280 h 280"/>
                              <a:gd name="T20" fmla="*/ 0 w 372"/>
                              <a:gd name="T21" fmla="*/ 0 h 280"/>
                              <a:gd name="T22" fmla="*/ 372 w 372"/>
                              <a:gd name="T23" fmla="*/ 0 h 280"/>
                              <a:gd name="T24" fmla="*/ 372 w 372"/>
                              <a:gd name="T25" fmla="*/ 27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2" h="280">
                                <a:moveTo>
                                  <a:pt x="372" y="276"/>
                                </a:moveTo>
                                <a:lnTo>
                                  <a:pt x="304" y="276"/>
                                </a:lnTo>
                                <a:lnTo>
                                  <a:pt x="304" y="80"/>
                                </a:lnTo>
                                <a:lnTo>
                                  <a:pt x="224" y="80"/>
                                </a:lnTo>
                                <a:lnTo>
                                  <a:pt x="224" y="259"/>
                                </a:lnTo>
                                <a:lnTo>
                                  <a:pt x="161" y="259"/>
                                </a:lnTo>
                                <a:lnTo>
                                  <a:pt x="161" y="80"/>
                                </a:lnTo>
                                <a:lnTo>
                                  <a:pt x="68" y="80"/>
                                </a:lnTo>
                                <a:lnTo>
                                  <a:pt x="68" y="280"/>
                                </a:lnTo>
                                <a:lnTo>
                                  <a:pt x="0" y="280"/>
                                </a:lnTo>
                                <a:lnTo>
                                  <a:pt x="0" y="0"/>
                                </a:lnTo>
                                <a:lnTo>
                                  <a:pt x="372" y="0"/>
                                </a:lnTo>
                                <a:lnTo>
                                  <a:pt x="372" y="276"/>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1"/>
                        <wps:cNvSpPr>
                          <a:spLocks noChangeAspect="1"/>
                        </wps:cNvSpPr>
                        <wps:spPr bwMode="auto">
                          <a:xfrm>
                            <a:off x="0" y="4785"/>
                            <a:ext cx="388" cy="346"/>
                          </a:xfrm>
                          <a:custGeom>
                            <a:avLst/>
                            <a:gdLst>
                              <a:gd name="T0" fmla="*/ 8 w 388"/>
                              <a:gd name="T1" fmla="*/ 238 h 346"/>
                              <a:gd name="T2" fmla="*/ 0 w 388"/>
                              <a:gd name="T3" fmla="*/ 183 h 346"/>
                              <a:gd name="T4" fmla="*/ 0 w 388"/>
                              <a:gd name="T5" fmla="*/ 142 h 346"/>
                              <a:gd name="T6" fmla="*/ 13 w 388"/>
                              <a:gd name="T7" fmla="*/ 108 h 346"/>
                              <a:gd name="T8" fmla="*/ 55 w 388"/>
                              <a:gd name="T9" fmla="*/ 50 h 346"/>
                              <a:gd name="T10" fmla="*/ 84 w 388"/>
                              <a:gd name="T11" fmla="*/ 29 h 346"/>
                              <a:gd name="T12" fmla="*/ 114 w 388"/>
                              <a:gd name="T13" fmla="*/ 12 h 346"/>
                              <a:gd name="T14" fmla="*/ 190 w 388"/>
                              <a:gd name="T15" fmla="*/ 0 h 346"/>
                              <a:gd name="T16" fmla="*/ 232 w 388"/>
                              <a:gd name="T17" fmla="*/ 4 h 346"/>
                              <a:gd name="T18" fmla="*/ 270 w 388"/>
                              <a:gd name="T19" fmla="*/ 12 h 346"/>
                              <a:gd name="T20" fmla="*/ 333 w 388"/>
                              <a:gd name="T21" fmla="*/ 50 h 346"/>
                              <a:gd name="T22" fmla="*/ 354 w 388"/>
                              <a:gd name="T23" fmla="*/ 75 h 346"/>
                              <a:gd name="T24" fmla="*/ 375 w 388"/>
                              <a:gd name="T25" fmla="*/ 108 h 346"/>
                              <a:gd name="T26" fmla="*/ 388 w 388"/>
                              <a:gd name="T27" fmla="*/ 183 h 346"/>
                              <a:gd name="T28" fmla="*/ 388 w 388"/>
                              <a:gd name="T29" fmla="*/ 213 h 346"/>
                              <a:gd name="T30" fmla="*/ 380 w 388"/>
                              <a:gd name="T31" fmla="*/ 238 h 346"/>
                              <a:gd name="T32" fmla="*/ 354 w 388"/>
                              <a:gd name="T33" fmla="*/ 288 h 346"/>
                              <a:gd name="T34" fmla="*/ 337 w 388"/>
                              <a:gd name="T35" fmla="*/ 304 h 346"/>
                              <a:gd name="T36" fmla="*/ 312 w 388"/>
                              <a:gd name="T37" fmla="*/ 321 h 346"/>
                              <a:gd name="T38" fmla="*/ 257 w 388"/>
                              <a:gd name="T39" fmla="*/ 338 h 346"/>
                              <a:gd name="T40" fmla="*/ 257 w 388"/>
                              <a:gd name="T41" fmla="*/ 263 h 346"/>
                              <a:gd name="T42" fmla="*/ 295 w 388"/>
                              <a:gd name="T43" fmla="*/ 242 h 346"/>
                              <a:gd name="T44" fmla="*/ 304 w 388"/>
                              <a:gd name="T45" fmla="*/ 233 h 346"/>
                              <a:gd name="T46" fmla="*/ 321 w 388"/>
                              <a:gd name="T47" fmla="*/ 183 h 346"/>
                              <a:gd name="T48" fmla="*/ 316 w 388"/>
                              <a:gd name="T49" fmla="*/ 158 h 346"/>
                              <a:gd name="T50" fmla="*/ 308 w 388"/>
                              <a:gd name="T51" fmla="*/ 137 h 346"/>
                              <a:gd name="T52" fmla="*/ 278 w 388"/>
                              <a:gd name="T53" fmla="*/ 104 h 346"/>
                              <a:gd name="T54" fmla="*/ 261 w 388"/>
                              <a:gd name="T55" fmla="*/ 96 h 346"/>
                              <a:gd name="T56" fmla="*/ 240 w 388"/>
                              <a:gd name="T57" fmla="*/ 87 h 346"/>
                              <a:gd name="T58" fmla="*/ 190 w 388"/>
                              <a:gd name="T59" fmla="*/ 83 h 346"/>
                              <a:gd name="T60" fmla="*/ 169 w 388"/>
                              <a:gd name="T61" fmla="*/ 83 h 346"/>
                              <a:gd name="T62" fmla="*/ 148 w 388"/>
                              <a:gd name="T63" fmla="*/ 87 h 346"/>
                              <a:gd name="T64" fmla="*/ 105 w 388"/>
                              <a:gd name="T65" fmla="*/ 104 h 346"/>
                              <a:gd name="T66" fmla="*/ 89 w 388"/>
                              <a:gd name="T67" fmla="*/ 121 h 346"/>
                              <a:gd name="T68" fmla="*/ 76 w 388"/>
                              <a:gd name="T69" fmla="*/ 137 h 346"/>
                              <a:gd name="T70" fmla="*/ 67 w 388"/>
                              <a:gd name="T71" fmla="*/ 183 h 346"/>
                              <a:gd name="T72" fmla="*/ 67 w 388"/>
                              <a:gd name="T73" fmla="*/ 200 h 346"/>
                              <a:gd name="T74" fmla="*/ 80 w 388"/>
                              <a:gd name="T75" fmla="*/ 233 h 346"/>
                              <a:gd name="T76" fmla="*/ 89 w 388"/>
                              <a:gd name="T77" fmla="*/ 246 h 346"/>
                              <a:gd name="T78" fmla="*/ 114 w 388"/>
                              <a:gd name="T79" fmla="*/ 263 h 346"/>
                              <a:gd name="T80" fmla="*/ 148 w 388"/>
                              <a:gd name="T81" fmla="*/ 271 h 346"/>
                              <a:gd name="T82" fmla="*/ 207 w 388"/>
                              <a:gd name="T83" fmla="*/ 188 h 346"/>
                              <a:gd name="T84" fmla="*/ 8 w 388"/>
                              <a:gd name="T85" fmla="*/ 346 h 346"/>
                              <a:gd name="T86" fmla="*/ 51 w 388"/>
                              <a:gd name="T87" fmla="*/ 284 h 346"/>
                              <a:gd name="T88" fmla="*/ 25 w 388"/>
                              <a:gd name="T89" fmla="*/ 263 h 346"/>
                              <a:gd name="T90" fmla="*/ 8 w 388"/>
                              <a:gd name="T91" fmla="*/ 238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88" h="346">
                                <a:moveTo>
                                  <a:pt x="8" y="238"/>
                                </a:moveTo>
                                <a:lnTo>
                                  <a:pt x="8" y="238"/>
                                </a:lnTo>
                                <a:lnTo>
                                  <a:pt x="0" y="208"/>
                                </a:lnTo>
                                <a:lnTo>
                                  <a:pt x="0" y="183"/>
                                </a:lnTo>
                                <a:lnTo>
                                  <a:pt x="0" y="142"/>
                                </a:lnTo>
                                <a:lnTo>
                                  <a:pt x="13" y="108"/>
                                </a:lnTo>
                                <a:lnTo>
                                  <a:pt x="30" y="75"/>
                                </a:lnTo>
                                <a:lnTo>
                                  <a:pt x="55" y="50"/>
                                </a:lnTo>
                                <a:lnTo>
                                  <a:pt x="84" y="29"/>
                                </a:lnTo>
                                <a:lnTo>
                                  <a:pt x="114" y="12"/>
                                </a:lnTo>
                                <a:lnTo>
                                  <a:pt x="152" y="4"/>
                                </a:lnTo>
                                <a:lnTo>
                                  <a:pt x="190" y="0"/>
                                </a:lnTo>
                                <a:lnTo>
                                  <a:pt x="232" y="4"/>
                                </a:lnTo>
                                <a:lnTo>
                                  <a:pt x="270" y="12"/>
                                </a:lnTo>
                                <a:lnTo>
                                  <a:pt x="304" y="29"/>
                                </a:lnTo>
                                <a:lnTo>
                                  <a:pt x="333" y="50"/>
                                </a:lnTo>
                                <a:lnTo>
                                  <a:pt x="354" y="75"/>
                                </a:lnTo>
                                <a:lnTo>
                                  <a:pt x="375" y="108"/>
                                </a:lnTo>
                                <a:lnTo>
                                  <a:pt x="384" y="142"/>
                                </a:lnTo>
                                <a:lnTo>
                                  <a:pt x="388" y="183"/>
                                </a:lnTo>
                                <a:lnTo>
                                  <a:pt x="388" y="213"/>
                                </a:lnTo>
                                <a:lnTo>
                                  <a:pt x="380" y="238"/>
                                </a:lnTo>
                                <a:lnTo>
                                  <a:pt x="371" y="263"/>
                                </a:lnTo>
                                <a:lnTo>
                                  <a:pt x="354" y="288"/>
                                </a:lnTo>
                                <a:lnTo>
                                  <a:pt x="337" y="304"/>
                                </a:lnTo>
                                <a:lnTo>
                                  <a:pt x="312" y="321"/>
                                </a:lnTo>
                                <a:lnTo>
                                  <a:pt x="287" y="334"/>
                                </a:lnTo>
                                <a:lnTo>
                                  <a:pt x="257" y="338"/>
                                </a:lnTo>
                                <a:lnTo>
                                  <a:pt x="257" y="263"/>
                                </a:lnTo>
                                <a:lnTo>
                                  <a:pt x="283" y="250"/>
                                </a:lnTo>
                                <a:lnTo>
                                  <a:pt x="295" y="242"/>
                                </a:lnTo>
                                <a:lnTo>
                                  <a:pt x="304" y="233"/>
                                </a:lnTo>
                                <a:lnTo>
                                  <a:pt x="316" y="208"/>
                                </a:lnTo>
                                <a:lnTo>
                                  <a:pt x="321" y="183"/>
                                </a:lnTo>
                                <a:lnTo>
                                  <a:pt x="316" y="158"/>
                                </a:lnTo>
                                <a:lnTo>
                                  <a:pt x="308" y="137"/>
                                </a:lnTo>
                                <a:lnTo>
                                  <a:pt x="295" y="121"/>
                                </a:lnTo>
                                <a:lnTo>
                                  <a:pt x="278" y="104"/>
                                </a:lnTo>
                                <a:lnTo>
                                  <a:pt x="261" y="96"/>
                                </a:lnTo>
                                <a:lnTo>
                                  <a:pt x="240" y="87"/>
                                </a:lnTo>
                                <a:lnTo>
                                  <a:pt x="215" y="83"/>
                                </a:lnTo>
                                <a:lnTo>
                                  <a:pt x="190" y="83"/>
                                </a:lnTo>
                                <a:lnTo>
                                  <a:pt x="169" y="83"/>
                                </a:lnTo>
                                <a:lnTo>
                                  <a:pt x="148" y="87"/>
                                </a:lnTo>
                                <a:lnTo>
                                  <a:pt x="127" y="96"/>
                                </a:lnTo>
                                <a:lnTo>
                                  <a:pt x="105" y="104"/>
                                </a:lnTo>
                                <a:lnTo>
                                  <a:pt x="89" y="121"/>
                                </a:lnTo>
                                <a:lnTo>
                                  <a:pt x="76" y="137"/>
                                </a:lnTo>
                                <a:lnTo>
                                  <a:pt x="67" y="158"/>
                                </a:lnTo>
                                <a:lnTo>
                                  <a:pt x="67" y="183"/>
                                </a:lnTo>
                                <a:lnTo>
                                  <a:pt x="67" y="200"/>
                                </a:lnTo>
                                <a:lnTo>
                                  <a:pt x="72" y="217"/>
                                </a:lnTo>
                                <a:lnTo>
                                  <a:pt x="80" y="233"/>
                                </a:lnTo>
                                <a:lnTo>
                                  <a:pt x="89" y="246"/>
                                </a:lnTo>
                                <a:lnTo>
                                  <a:pt x="97" y="254"/>
                                </a:lnTo>
                                <a:lnTo>
                                  <a:pt x="114" y="263"/>
                                </a:lnTo>
                                <a:lnTo>
                                  <a:pt x="131" y="267"/>
                                </a:lnTo>
                                <a:lnTo>
                                  <a:pt x="148" y="271"/>
                                </a:lnTo>
                                <a:lnTo>
                                  <a:pt x="148" y="188"/>
                                </a:lnTo>
                                <a:lnTo>
                                  <a:pt x="207" y="188"/>
                                </a:lnTo>
                                <a:lnTo>
                                  <a:pt x="207" y="346"/>
                                </a:lnTo>
                                <a:lnTo>
                                  <a:pt x="8" y="346"/>
                                </a:lnTo>
                                <a:lnTo>
                                  <a:pt x="8" y="292"/>
                                </a:lnTo>
                                <a:lnTo>
                                  <a:pt x="51" y="284"/>
                                </a:lnTo>
                                <a:lnTo>
                                  <a:pt x="25" y="263"/>
                                </a:lnTo>
                                <a:lnTo>
                                  <a:pt x="8" y="238"/>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Rectangle 22"/>
                        <wps:cNvSpPr>
                          <a:spLocks noChangeAspect="1" noChangeArrowheads="1"/>
                        </wps:cNvSpPr>
                        <wps:spPr bwMode="auto">
                          <a:xfrm>
                            <a:off x="8" y="5244"/>
                            <a:ext cx="372" cy="83"/>
                          </a:xfrm>
                          <a:prstGeom prst="rect">
                            <a:avLst/>
                          </a:prstGeom>
                          <a:solidFill>
                            <a:srgbClr val="C2C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Freeform 23"/>
                        <wps:cNvSpPr>
                          <a:spLocks noChangeAspect="1"/>
                        </wps:cNvSpPr>
                        <wps:spPr bwMode="auto">
                          <a:xfrm>
                            <a:off x="8" y="5448"/>
                            <a:ext cx="372" cy="280"/>
                          </a:xfrm>
                          <a:custGeom>
                            <a:avLst/>
                            <a:gdLst>
                              <a:gd name="T0" fmla="*/ 372 w 372"/>
                              <a:gd name="T1" fmla="*/ 276 h 280"/>
                              <a:gd name="T2" fmla="*/ 304 w 372"/>
                              <a:gd name="T3" fmla="*/ 276 h 280"/>
                              <a:gd name="T4" fmla="*/ 304 w 372"/>
                              <a:gd name="T5" fmla="*/ 84 h 280"/>
                              <a:gd name="T6" fmla="*/ 224 w 372"/>
                              <a:gd name="T7" fmla="*/ 84 h 280"/>
                              <a:gd name="T8" fmla="*/ 224 w 372"/>
                              <a:gd name="T9" fmla="*/ 263 h 280"/>
                              <a:gd name="T10" fmla="*/ 161 w 372"/>
                              <a:gd name="T11" fmla="*/ 263 h 280"/>
                              <a:gd name="T12" fmla="*/ 161 w 372"/>
                              <a:gd name="T13" fmla="*/ 84 h 280"/>
                              <a:gd name="T14" fmla="*/ 68 w 372"/>
                              <a:gd name="T15" fmla="*/ 84 h 280"/>
                              <a:gd name="T16" fmla="*/ 68 w 372"/>
                              <a:gd name="T17" fmla="*/ 280 h 280"/>
                              <a:gd name="T18" fmla="*/ 0 w 372"/>
                              <a:gd name="T19" fmla="*/ 280 h 280"/>
                              <a:gd name="T20" fmla="*/ 0 w 372"/>
                              <a:gd name="T21" fmla="*/ 0 h 280"/>
                              <a:gd name="T22" fmla="*/ 372 w 372"/>
                              <a:gd name="T23" fmla="*/ 0 h 280"/>
                              <a:gd name="T24" fmla="*/ 372 w 372"/>
                              <a:gd name="T25" fmla="*/ 27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2" h="280">
                                <a:moveTo>
                                  <a:pt x="372" y="276"/>
                                </a:moveTo>
                                <a:lnTo>
                                  <a:pt x="304" y="276"/>
                                </a:lnTo>
                                <a:lnTo>
                                  <a:pt x="304" y="84"/>
                                </a:lnTo>
                                <a:lnTo>
                                  <a:pt x="224" y="84"/>
                                </a:lnTo>
                                <a:lnTo>
                                  <a:pt x="224" y="263"/>
                                </a:lnTo>
                                <a:lnTo>
                                  <a:pt x="161" y="263"/>
                                </a:lnTo>
                                <a:lnTo>
                                  <a:pt x="161" y="84"/>
                                </a:lnTo>
                                <a:lnTo>
                                  <a:pt x="68" y="84"/>
                                </a:lnTo>
                                <a:lnTo>
                                  <a:pt x="68" y="280"/>
                                </a:lnTo>
                                <a:lnTo>
                                  <a:pt x="0" y="280"/>
                                </a:lnTo>
                                <a:lnTo>
                                  <a:pt x="0" y="0"/>
                                </a:lnTo>
                                <a:lnTo>
                                  <a:pt x="372" y="0"/>
                                </a:lnTo>
                                <a:lnTo>
                                  <a:pt x="372" y="276"/>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24"/>
                        <wps:cNvSpPr>
                          <a:spLocks noChangeAspect="1" noChangeArrowheads="1"/>
                        </wps:cNvSpPr>
                        <wps:spPr bwMode="auto">
                          <a:xfrm>
                            <a:off x="8" y="6029"/>
                            <a:ext cx="372" cy="83"/>
                          </a:xfrm>
                          <a:prstGeom prst="rect">
                            <a:avLst/>
                          </a:prstGeom>
                          <a:solidFill>
                            <a:srgbClr val="C2C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Freeform 25"/>
                        <wps:cNvSpPr>
                          <a:spLocks noChangeAspect="1"/>
                        </wps:cNvSpPr>
                        <wps:spPr bwMode="auto">
                          <a:xfrm>
                            <a:off x="8" y="6233"/>
                            <a:ext cx="372" cy="314"/>
                          </a:xfrm>
                          <a:custGeom>
                            <a:avLst/>
                            <a:gdLst>
                              <a:gd name="T0" fmla="*/ 372 w 372"/>
                              <a:gd name="T1" fmla="*/ 80 h 314"/>
                              <a:gd name="T2" fmla="*/ 123 w 372"/>
                              <a:gd name="T3" fmla="*/ 234 h 314"/>
                              <a:gd name="T4" fmla="*/ 123 w 372"/>
                              <a:gd name="T5" fmla="*/ 238 h 314"/>
                              <a:gd name="T6" fmla="*/ 372 w 372"/>
                              <a:gd name="T7" fmla="*/ 238 h 314"/>
                              <a:gd name="T8" fmla="*/ 372 w 372"/>
                              <a:gd name="T9" fmla="*/ 314 h 314"/>
                              <a:gd name="T10" fmla="*/ 0 w 372"/>
                              <a:gd name="T11" fmla="*/ 314 h 314"/>
                              <a:gd name="T12" fmla="*/ 0 w 372"/>
                              <a:gd name="T13" fmla="*/ 230 h 314"/>
                              <a:gd name="T14" fmla="*/ 249 w 372"/>
                              <a:gd name="T15" fmla="*/ 80 h 314"/>
                              <a:gd name="T16" fmla="*/ 249 w 372"/>
                              <a:gd name="T17" fmla="*/ 76 h 314"/>
                              <a:gd name="T18" fmla="*/ 0 w 372"/>
                              <a:gd name="T19" fmla="*/ 76 h 314"/>
                              <a:gd name="T20" fmla="*/ 0 w 372"/>
                              <a:gd name="T21" fmla="*/ 0 h 314"/>
                              <a:gd name="T22" fmla="*/ 372 w 372"/>
                              <a:gd name="T23" fmla="*/ 0 h 314"/>
                              <a:gd name="T24" fmla="*/ 372 w 372"/>
                              <a:gd name="T25" fmla="*/ 80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2" h="314">
                                <a:moveTo>
                                  <a:pt x="372" y="80"/>
                                </a:moveTo>
                                <a:lnTo>
                                  <a:pt x="123" y="234"/>
                                </a:lnTo>
                                <a:lnTo>
                                  <a:pt x="123" y="238"/>
                                </a:lnTo>
                                <a:lnTo>
                                  <a:pt x="372" y="238"/>
                                </a:lnTo>
                                <a:lnTo>
                                  <a:pt x="372" y="314"/>
                                </a:lnTo>
                                <a:lnTo>
                                  <a:pt x="0" y="314"/>
                                </a:lnTo>
                                <a:lnTo>
                                  <a:pt x="0" y="230"/>
                                </a:lnTo>
                                <a:lnTo>
                                  <a:pt x="249" y="80"/>
                                </a:lnTo>
                                <a:lnTo>
                                  <a:pt x="249" y="76"/>
                                </a:lnTo>
                                <a:lnTo>
                                  <a:pt x="0" y="76"/>
                                </a:lnTo>
                                <a:lnTo>
                                  <a:pt x="0" y="0"/>
                                </a:lnTo>
                                <a:lnTo>
                                  <a:pt x="372" y="0"/>
                                </a:lnTo>
                                <a:lnTo>
                                  <a:pt x="372" y="80"/>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6"/>
                        <wps:cNvSpPr>
                          <a:spLocks noChangeAspect="1"/>
                        </wps:cNvSpPr>
                        <wps:spPr bwMode="auto">
                          <a:xfrm>
                            <a:off x="8" y="6839"/>
                            <a:ext cx="372" cy="313"/>
                          </a:xfrm>
                          <a:custGeom>
                            <a:avLst/>
                            <a:gdLst>
                              <a:gd name="T0" fmla="*/ 304 w 372"/>
                              <a:gd name="T1" fmla="*/ 196 h 313"/>
                              <a:gd name="T2" fmla="*/ 304 w 372"/>
                              <a:gd name="T3" fmla="*/ 16 h 313"/>
                              <a:gd name="T4" fmla="*/ 372 w 372"/>
                              <a:gd name="T5" fmla="*/ 16 h 313"/>
                              <a:gd name="T6" fmla="*/ 372 w 372"/>
                              <a:gd name="T7" fmla="*/ 305 h 313"/>
                              <a:gd name="T8" fmla="*/ 308 w 372"/>
                              <a:gd name="T9" fmla="*/ 305 h 313"/>
                              <a:gd name="T10" fmla="*/ 68 w 372"/>
                              <a:gd name="T11" fmla="*/ 108 h 313"/>
                              <a:gd name="T12" fmla="*/ 68 w 372"/>
                              <a:gd name="T13" fmla="*/ 313 h 313"/>
                              <a:gd name="T14" fmla="*/ 0 w 372"/>
                              <a:gd name="T15" fmla="*/ 313 h 313"/>
                              <a:gd name="T16" fmla="*/ 0 w 372"/>
                              <a:gd name="T17" fmla="*/ 0 h 313"/>
                              <a:gd name="T18" fmla="*/ 64 w 372"/>
                              <a:gd name="T19" fmla="*/ 0 h 313"/>
                              <a:gd name="T20" fmla="*/ 304 w 372"/>
                              <a:gd name="T21" fmla="*/ 196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2" h="313">
                                <a:moveTo>
                                  <a:pt x="304" y="196"/>
                                </a:moveTo>
                                <a:lnTo>
                                  <a:pt x="304" y="16"/>
                                </a:lnTo>
                                <a:lnTo>
                                  <a:pt x="372" y="16"/>
                                </a:lnTo>
                                <a:lnTo>
                                  <a:pt x="372" y="305"/>
                                </a:lnTo>
                                <a:lnTo>
                                  <a:pt x="308" y="305"/>
                                </a:lnTo>
                                <a:lnTo>
                                  <a:pt x="68" y="108"/>
                                </a:lnTo>
                                <a:lnTo>
                                  <a:pt x="68" y="313"/>
                                </a:lnTo>
                                <a:lnTo>
                                  <a:pt x="0" y="313"/>
                                </a:lnTo>
                                <a:lnTo>
                                  <a:pt x="0" y="0"/>
                                </a:lnTo>
                                <a:lnTo>
                                  <a:pt x="64" y="0"/>
                                </a:lnTo>
                                <a:lnTo>
                                  <a:pt x="304" y="196"/>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7"/>
                        <wps:cNvSpPr>
                          <a:spLocks noChangeAspect="1" noEditPoints="1"/>
                        </wps:cNvSpPr>
                        <wps:spPr bwMode="auto">
                          <a:xfrm>
                            <a:off x="0" y="7231"/>
                            <a:ext cx="388" cy="363"/>
                          </a:xfrm>
                          <a:custGeom>
                            <a:avLst/>
                            <a:gdLst>
                              <a:gd name="T0" fmla="*/ 270 w 388"/>
                              <a:gd name="T1" fmla="*/ 13 h 363"/>
                              <a:gd name="T2" fmla="*/ 333 w 388"/>
                              <a:gd name="T3" fmla="*/ 50 h 363"/>
                              <a:gd name="T4" fmla="*/ 354 w 388"/>
                              <a:gd name="T5" fmla="*/ 75 h 363"/>
                              <a:gd name="T6" fmla="*/ 375 w 388"/>
                              <a:gd name="T7" fmla="*/ 109 h 363"/>
                              <a:gd name="T8" fmla="*/ 388 w 388"/>
                              <a:gd name="T9" fmla="*/ 184 h 363"/>
                              <a:gd name="T10" fmla="*/ 384 w 388"/>
                              <a:gd name="T11" fmla="*/ 226 h 363"/>
                              <a:gd name="T12" fmla="*/ 375 w 388"/>
                              <a:gd name="T13" fmla="*/ 259 h 363"/>
                              <a:gd name="T14" fmla="*/ 333 w 388"/>
                              <a:gd name="T15" fmla="*/ 318 h 363"/>
                              <a:gd name="T16" fmla="*/ 304 w 388"/>
                              <a:gd name="T17" fmla="*/ 338 h 363"/>
                              <a:gd name="T18" fmla="*/ 270 w 388"/>
                              <a:gd name="T19" fmla="*/ 351 h 363"/>
                              <a:gd name="T20" fmla="*/ 190 w 388"/>
                              <a:gd name="T21" fmla="*/ 363 h 363"/>
                              <a:gd name="T22" fmla="*/ 152 w 388"/>
                              <a:gd name="T23" fmla="*/ 363 h 363"/>
                              <a:gd name="T24" fmla="*/ 114 w 388"/>
                              <a:gd name="T25" fmla="*/ 351 h 363"/>
                              <a:gd name="T26" fmla="*/ 55 w 388"/>
                              <a:gd name="T27" fmla="*/ 318 h 363"/>
                              <a:gd name="T28" fmla="*/ 30 w 388"/>
                              <a:gd name="T29" fmla="*/ 292 h 363"/>
                              <a:gd name="T30" fmla="*/ 13 w 388"/>
                              <a:gd name="T31" fmla="*/ 259 h 363"/>
                              <a:gd name="T32" fmla="*/ 0 w 388"/>
                              <a:gd name="T33" fmla="*/ 184 h 363"/>
                              <a:gd name="T34" fmla="*/ 0 w 388"/>
                              <a:gd name="T35" fmla="*/ 142 h 363"/>
                              <a:gd name="T36" fmla="*/ 13 w 388"/>
                              <a:gd name="T37" fmla="*/ 109 h 363"/>
                              <a:gd name="T38" fmla="*/ 55 w 388"/>
                              <a:gd name="T39" fmla="*/ 50 h 363"/>
                              <a:gd name="T40" fmla="*/ 84 w 388"/>
                              <a:gd name="T41" fmla="*/ 29 h 363"/>
                              <a:gd name="T42" fmla="*/ 114 w 388"/>
                              <a:gd name="T43" fmla="*/ 13 h 363"/>
                              <a:gd name="T44" fmla="*/ 190 w 388"/>
                              <a:gd name="T45" fmla="*/ 0 h 363"/>
                              <a:gd name="T46" fmla="*/ 232 w 388"/>
                              <a:gd name="T47" fmla="*/ 4 h 363"/>
                              <a:gd name="T48" fmla="*/ 270 w 388"/>
                              <a:gd name="T49" fmla="*/ 13 h 363"/>
                              <a:gd name="T50" fmla="*/ 148 w 388"/>
                              <a:gd name="T51" fmla="*/ 88 h 363"/>
                              <a:gd name="T52" fmla="*/ 105 w 388"/>
                              <a:gd name="T53" fmla="*/ 105 h 363"/>
                              <a:gd name="T54" fmla="*/ 89 w 388"/>
                              <a:gd name="T55" fmla="*/ 121 h 363"/>
                              <a:gd name="T56" fmla="*/ 76 w 388"/>
                              <a:gd name="T57" fmla="*/ 138 h 363"/>
                              <a:gd name="T58" fmla="*/ 67 w 388"/>
                              <a:gd name="T59" fmla="*/ 184 h 363"/>
                              <a:gd name="T60" fmla="*/ 67 w 388"/>
                              <a:gd name="T61" fmla="*/ 209 h 363"/>
                              <a:gd name="T62" fmla="*/ 76 w 388"/>
                              <a:gd name="T63" fmla="*/ 230 h 363"/>
                              <a:gd name="T64" fmla="*/ 105 w 388"/>
                              <a:gd name="T65" fmla="*/ 259 h 363"/>
                              <a:gd name="T66" fmla="*/ 127 w 388"/>
                              <a:gd name="T67" fmla="*/ 272 h 363"/>
                              <a:gd name="T68" fmla="*/ 148 w 388"/>
                              <a:gd name="T69" fmla="*/ 280 h 363"/>
                              <a:gd name="T70" fmla="*/ 190 w 388"/>
                              <a:gd name="T71" fmla="*/ 284 h 363"/>
                              <a:gd name="T72" fmla="*/ 215 w 388"/>
                              <a:gd name="T73" fmla="*/ 284 h 363"/>
                              <a:gd name="T74" fmla="*/ 240 w 388"/>
                              <a:gd name="T75" fmla="*/ 280 h 363"/>
                              <a:gd name="T76" fmla="*/ 278 w 388"/>
                              <a:gd name="T77" fmla="*/ 259 h 363"/>
                              <a:gd name="T78" fmla="*/ 295 w 388"/>
                              <a:gd name="T79" fmla="*/ 247 h 363"/>
                              <a:gd name="T80" fmla="*/ 308 w 388"/>
                              <a:gd name="T81" fmla="*/ 230 h 363"/>
                              <a:gd name="T82" fmla="*/ 321 w 388"/>
                              <a:gd name="T83" fmla="*/ 184 h 363"/>
                              <a:gd name="T84" fmla="*/ 316 w 388"/>
                              <a:gd name="T85" fmla="*/ 159 h 363"/>
                              <a:gd name="T86" fmla="*/ 308 w 388"/>
                              <a:gd name="T87" fmla="*/ 138 h 363"/>
                              <a:gd name="T88" fmla="*/ 278 w 388"/>
                              <a:gd name="T89" fmla="*/ 105 h 363"/>
                              <a:gd name="T90" fmla="*/ 261 w 388"/>
                              <a:gd name="T91" fmla="*/ 96 h 363"/>
                              <a:gd name="T92" fmla="*/ 240 w 388"/>
                              <a:gd name="T93" fmla="*/ 88 h 363"/>
                              <a:gd name="T94" fmla="*/ 190 w 388"/>
                              <a:gd name="T95" fmla="*/ 84 h 363"/>
                              <a:gd name="T96" fmla="*/ 169 w 388"/>
                              <a:gd name="T97" fmla="*/ 84 h 363"/>
                              <a:gd name="T98" fmla="*/ 148 w 388"/>
                              <a:gd name="T99" fmla="*/ 88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88" h="363">
                                <a:moveTo>
                                  <a:pt x="270" y="13"/>
                                </a:moveTo>
                                <a:lnTo>
                                  <a:pt x="270" y="13"/>
                                </a:lnTo>
                                <a:lnTo>
                                  <a:pt x="304" y="29"/>
                                </a:lnTo>
                                <a:lnTo>
                                  <a:pt x="333" y="50"/>
                                </a:lnTo>
                                <a:lnTo>
                                  <a:pt x="354" y="75"/>
                                </a:lnTo>
                                <a:lnTo>
                                  <a:pt x="375" y="109"/>
                                </a:lnTo>
                                <a:lnTo>
                                  <a:pt x="384" y="142"/>
                                </a:lnTo>
                                <a:lnTo>
                                  <a:pt x="388" y="184"/>
                                </a:lnTo>
                                <a:lnTo>
                                  <a:pt x="384" y="226"/>
                                </a:lnTo>
                                <a:lnTo>
                                  <a:pt x="375" y="259"/>
                                </a:lnTo>
                                <a:lnTo>
                                  <a:pt x="354" y="292"/>
                                </a:lnTo>
                                <a:lnTo>
                                  <a:pt x="333" y="318"/>
                                </a:lnTo>
                                <a:lnTo>
                                  <a:pt x="304" y="338"/>
                                </a:lnTo>
                                <a:lnTo>
                                  <a:pt x="270" y="351"/>
                                </a:lnTo>
                                <a:lnTo>
                                  <a:pt x="232" y="363"/>
                                </a:lnTo>
                                <a:lnTo>
                                  <a:pt x="190" y="363"/>
                                </a:lnTo>
                                <a:lnTo>
                                  <a:pt x="152" y="363"/>
                                </a:lnTo>
                                <a:lnTo>
                                  <a:pt x="114" y="351"/>
                                </a:lnTo>
                                <a:lnTo>
                                  <a:pt x="84" y="338"/>
                                </a:lnTo>
                                <a:lnTo>
                                  <a:pt x="55" y="318"/>
                                </a:lnTo>
                                <a:lnTo>
                                  <a:pt x="30" y="292"/>
                                </a:lnTo>
                                <a:lnTo>
                                  <a:pt x="13" y="259"/>
                                </a:lnTo>
                                <a:lnTo>
                                  <a:pt x="0" y="226"/>
                                </a:lnTo>
                                <a:lnTo>
                                  <a:pt x="0" y="184"/>
                                </a:lnTo>
                                <a:lnTo>
                                  <a:pt x="0" y="142"/>
                                </a:lnTo>
                                <a:lnTo>
                                  <a:pt x="13" y="109"/>
                                </a:lnTo>
                                <a:lnTo>
                                  <a:pt x="30" y="75"/>
                                </a:lnTo>
                                <a:lnTo>
                                  <a:pt x="55" y="50"/>
                                </a:lnTo>
                                <a:lnTo>
                                  <a:pt x="84" y="29"/>
                                </a:lnTo>
                                <a:lnTo>
                                  <a:pt x="114" y="13"/>
                                </a:lnTo>
                                <a:lnTo>
                                  <a:pt x="152" y="4"/>
                                </a:lnTo>
                                <a:lnTo>
                                  <a:pt x="190" y="0"/>
                                </a:lnTo>
                                <a:lnTo>
                                  <a:pt x="232" y="4"/>
                                </a:lnTo>
                                <a:lnTo>
                                  <a:pt x="270" y="13"/>
                                </a:lnTo>
                                <a:close/>
                                <a:moveTo>
                                  <a:pt x="148" y="88"/>
                                </a:moveTo>
                                <a:lnTo>
                                  <a:pt x="148" y="88"/>
                                </a:lnTo>
                                <a:lnTo>
                                  <a:pt x="127" y="96"/>
                                </a:lnTo>
                                <a:lnTo>
                                  <a:pt x="105" y="105"/>
                                </a:lnTo>
                                <a:lnTo>
                                  <a:pt x="89" y="121"/>
                                </a:lnTo>
                                <a:lnTo>
                                  <a:pt x="76" y="138"/>
                                </a:lnTo>
                                <a:lnTo>
                                  <a:pt x="67" y="159"/>
                                </a:lnTo>
                                <a:lnTo>
                                  <a:pt x="67" y="184"/>
                                </a:lnTo>
                                <a:lnTo>
                                  <a:pt x="67" y="209"/>
                                </a:lnTo>
                                <a:lnTo>
                                  <a:pt x="76" y="230"/>
                                </a:lnTo>
                                <a:lnTo>
                                  <a:pt x="89" y="247"/>
                                </a:lnTo>
                                <a:lnTo>
                                  <a:pt x="105" y="259"/>
                                </a:lnTo>
                                <a:lnTo>
                                  <a:pt x="127" y="272"/>
                                </a:lnTo>
                                <a:lnTo>
                                  <a:pt x="148" y="280"/>
                                </a:lnTo>
                                <a:lnTo>
                                  <a:pt x="169" y="284"/>
                                </a:lnTo>
                                <a:lnTo>
                                  <a:pt x="190" y="284"/>
                                </a:lnTo>
                                <a:lnTo>
                                  <a:pt x="215" y="284"/>
                                </a:lnTo>
                                <a:lnTo>
                                  <a:pt x="240" y="280"/>
                                </a:lnTo>
                                <a:lnTo>
                                  <a:pt x="261" y="272"/>
                                </a:lnTo>
                                <a:lnTo>
                                  <a:pt x="278" y="259"/>
                                </a:lnTo>
                                <a:lnTo>
                                  <a:pt x="295" y="247"/>
                                </a:lnTo>
                                <a:lnTo>
                                  <a:pt x="308" y="230"/>
                                </a:lnTo>
                                <a:lnTo>
                                  <a:pt x="316" y="209"/>
                                </a:lnTo>
                                <a:lnTo>
                                  <a:pt x="321" y="184"/>
                                </a:lnTo>
                                <a:lnTo>
                                  <a:pt x="316" y="159"/>
                                </a:lnTo>
                                <a:lnTo>
                                  <a:pt x="308" y="138"/>
                                </a:lnTo>
                                <a:lnTo>
                                  <a:pt x="295" y="121"/>
                                </a:lnTo>
                                <a:lnTo>
                                  <a:pt x="278" y="105"/>
                                </a:lnTo>
                                <a:lnTo>
                                  <a:pt x="261" y="96"/>
                                </a:lnTo>
                                <a:lnTo>
                                  <a:pt x="240" y="88"/>
                                </a:lnTo>
                                <a:lnTo>
                                  <a:pt x="215" y="84"/>
                                </a:lnTo>
                                <a:lnTo>
                                  <a:pt x="190" y="84"/>
                                </a:lnTo>
                                <a:lnTo>
                                  <a:pt x="169" y="84"/>
                                </a:lnTo>
                                <a:lnTo>
                                  <a:pt x="148" y="88"/>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8"/>
                        <wps:cNvSpPr>
                          <a:spLocks noChangeAspect="1" noEditPoints="1"/>
                        </wps:cNvSpPr>
                        <wps:spPr bwMode="auto">
                          <a:xfrm>
                            <a:off x="8" y="7703"/>
                            <a:ext cx="372" cy="317"/>
                          </a:xfrm>
                          <a:custGeom>
                            <a:avLst/>
                            <a:gdLst>
                              <a:gd name="T0" fmla="*/ 372 w 372"/>
                              <a:gd name="T1" fmla="*/ 200 h 317"/>
                              <a:gd name="T2" fmla="*/ 363 w 372"/>
                              <a:gd name="T3" fmla="*/ 242 h 317"/>
                              <a:gd name="T4" fmla="*/ 355 w 372"/>
                              <a:gd name="T5" fmla="*/ 263 h 317"/>
                              <a:gd name="T6" fmla="*/ 342 w 372"/>
                              <a:gd name="T7" fmla="*/ 276 h 317"/>
                              <a:gd name="T8" fmla="*/ 308 w 372"/>
                              <a:gd name="T9" fmla="*/ 301 h 317"/>
                              <a:gd name="T10" fmla="*/ 291 w 372"/>
                              <a:gd name="T11" fmla="*/ 305 h 317"/>
                              <a:gd name="T12" fmla="*/ 270 w 372"/>
                              <a:gd name="T13" fmla="*/ 305 h 317"/>
                              <a:gd name="T14" fmla="*/ 211 w 372"/>
                              <a:gd name="T15" fmla="*/ 292 h 317"/>
                              <a:gd name="T16" fmla="*/ 199 w 372"/>
                              <a:gd name="T17" fmla="*/ 284 h 317"/>
                              <a:gd name="T18" fmla="*/ 173 w 372"/>
                              <a:gd name="T19" fmla="*/ 246 h 317"/>
                              <a:gd name="T20" fmla="*/ 173 w 372"/>
                              <a:gd name="T21" fmla="*/ 246 h 317"/>
                              <a:gd name="T22" fmla="*/ 161 w 372"/>
                              <a:gd name="T23" fmla="*/ 271 h 317"/>
                              <a:gd name="T24" fmla="*/ 140 w 372"/>
                              <a:gd name="T25" fmla="*/ 288 h 317"/>
                              <a:gd name="T26" fmla="*/ 114 w 372"/>
                              <a:gd name="T27" fmla="*/ 296 h 317"/>
                              <a:gd name="T28" fmla="*/ 89 w 372"/>
                              <a:gd name="T29" fmla="*/ 301 h 317"/>
                              <a:gd name="T30" fmla="*/ 68 w 372"/>
                              <a:gd name="T31" fmla="*/ 305 h 317"/>
                              <a:gd name="T32" fmla="*/ 43 w 372"/>
                              <a:gd name="T33" fmla="*/ 305 h 317"/>
                              <a:gd name="T34" fmla="*/ 17 w 372"/>
                              <a:gd name="T35" fmla="*/ 309 h 317"/>
                              <a:gd name="T36" fmla="*/ 0 w 372"/>
                              <a:gd name="T37" fmla="*/ 317 h 317"/>
                              <a:gd name="T38" fmla="*/ 0 w 372"/>
                              <a:gd name="T39" fmla="*/ 238 h 317"/>
                              <a:gd name="T40" fmla="*/ 43 w 372"/>
                              <a:gd name="T41" fmla="*/ 230 h 317"/>
                              <a:gd name="T42" fmla="*/ 89 w 372"/>
                              <a:gd name="T43" fmla="*/ 225 h 317"/>
                              <a:gd name="T44" fmla="*/ 114 w 372"/>
                              <a:gd name="T45" fmla="*/ 217 h 317"/>
                              <a:gd name="T46" fmla="*/ 131 w 372"/>
                              <a:gd name="T47" fmla="*/ 205 h 317"/>
                              <a:gd name="T48" fmla="*/ 140 w 372"/>
                              <a:gd name="T49" fmla="*/ 188 h 317"/>
                              <a:gd name="T50" fmla="*/ 144 w 372"/>
                              <a:gd name="T51" fmla="*/ 79 h 317"/>
                              <a:gd name="T52" fmla="*/ 0 w 372"/>
                              <a:gd name="T53" fmla="*/ 0 h 317"/>
                              <a:gd name="T54" fmla="*/ 372 w 372"/>
                              <a:gd name="T55" fmla="*/ 200 h 317"/>
                              <a:gd name="T56" fmla="*/ 203 w 372"/>
                              <a:gd name="T57" fmla="*/ 171 h 317"/>
                              <a:gd name="T58" fmla="*/ 216 w 372"/>
                              <a:gd name="T59" fmla="*/ 213 h 317"/>
                              <a:gd name="T60" fmla="*/ 224 w 372"/>
                              <a:gd name="T61" fmla="*/ 217 h 317"/>
                              <a:gd name="T62" fmla="*/ 258 w 372"/>
                              <a:gd name="T63" fmla="*/ 225 h 317"/>
                              <a:gd name="T64" fmla="*/ 279 w 372"/>
                              <a:gd name="T65" fmla="*/ 221 h 317"/>
                              <a:gd name="T66" fmla="*/ 296 w 372"/>
                              <a:gd name="T67" fmla="*/ 213 h 317"/>
                              <a:gd name="T68" fmla="*/ 308 w 372"/>
                              <a:gd name="T69" fmla="*/ 171 h 317"/>
                              <a:gd name="T70" fmla="*/ 203 w 372"/>
                              <a:gd name="T71" fmla="*/ 79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72" h="317">
                                <a:moveTo>
                                  <a:pt x="372" y="200"/>
                                </a:moveTo>
                                <a:lnTo>
                                  <a:pt x="372" y="200"/>
                                </a:lnTo>
                                <a:lnTo>
                                  <a:pt x="372" y="221"/>
                                </a:lnTo>
                                <a:lnTo>
                                  <a:pt x="363" y="242"/>
                                </a:lnTo>
                                <a:lnTo>
                                  <a:pt x="355" y="263"/>
                                </a:lnTo>
                                <a:lnTo>
                                  <a:pt x="342" y="276"/>
                                </a:lnTo>
                                <a:lnTo>
                                  <a:pt x="325" y="288"/>
                                </a:lnTo>
                                <a:lnTo>
                                  <a:pt x="308" y="301"/>
                                </a:lnTo>
                                <a:lnTo>
                                  <a:pt x="291" y="305"/>
                                </a:lnTo>
                                <a:lnTo>
                                  <a:pt x="270" y="305"/>
                                </a:lnTo>
                                <a:lnTo>
                                  <a:pt x="237" y="305"/>
                                </a:lnTo>
                                <a:lnTo>
                                  <a:pt x="211" y="292"/>
                                </a:lnTo>
                                <a:lnTo>
                                  <a:pt x="199" y="284"/>
                                </a:lnTo>
                                <a:lnTo>
                                  <a:pt x="190" y="276"/>
                                </a:lnTo>
                                <a:lnTo>
                                  <a:pt x="173" y="246"/>
                                </a:lnTo>
                                <a:lnTo>
                                  <a:pt x="169" y="263"/>
                                </a:lnTo>
                                <a:lnTo>
                                  <a:pt x="161" y="271"/>
                                </a:lnTo>
                                <a:lnTo>
                                  <a:pt x="140" y="288"/>
                                </a:lnTo>
                                <a:lnTo>
                                  <a:pt x="114" y="296"/>
                                </a:lnTo>
                                <a:lnTo>
                                  <a:pt x="89" y="301"/>
                                </a:lnTo>
                                <a:lnTo>
                                  <a:pt x="68" y="305"/>
                                </a:lnTo>
                                <a:lnTo>
                                  <a:pt x="43" y="305"/>
                                </a:lnTo>
                                <a:lnTo>
                                  <a:pt x="17" y="309"/>
                                </a:lnTo>
                                <a:lnTo>
                                  <a:pt x="0" y="317"/>
                                </a:lnTo>
                                <a:lnTo>
                                  <a:pt x="0" y="238"/>
                                </a:lnTo>
                                <a:lnTo>
                                  <a:pt x="17" y="230"/>
                                </a:lnTo>
                                <a:lnTo>
                                  <a:pt x="43" y="230"/>
                                </a:lnTo>
                                <a:lnTo>
                                  <a:pt x="89" y="225"/>
                                </a:lnTo>
                                <a:lnTo>
                                  <a:pt x="114" y="217"/>
                                </a:lnTo>
                                <a:lnTo>
                                  <a:pt x="131" y="205"/>
                                </a:lnTo>
                                <a:lnTo>
                                  <a:pt x="135" y="196"/>
                                </a:lnTo>
                                <a:lnTo>
                                  <a:pt x="140" y="188"/>
                                </a:lnTo>
                                <a:lnTo>
                                  <a:pt x="144" y="163"/>
                                </a:lnTo>
                                <a:lnTo>
                                  <a:pt x="144" y="79"/>
                                </a:lnTo>
                                <a:lnTo>
                                  <a:pt x="0" y="79"/>
                                </a:lnTo>
                                <a:lnTo>
                                  <a:pt x="0" y="0"/>
                                </a:lnTo>
                                <a:lnTo>
                                  <a:pt x="372" y="0"/>
                                </a:lnTo>
                                <a:lnTo>
                                  <a:pt x="372" y="200"/>
                                </a:lnTo>
                                <a:close/>
                                <a:moveTo>
                                  <a:pt x="203" y="171"/>
                                </a:moveTo>
                                <a:lnTo>
                                  <a:pt x="203" y="171"/>
                                </a:lnTo>
                                <a:lnTo>
                                  <a:pt x="207" y="192"/>
                                </a:lnTo>
                                <a:lnTo>
                                  <a:pt x="216" y="213"/>
                                </a:lnTo>
                                <a:lnTo>
                                  <a:pt x="224" y="217"/>
                                </a:lnTo>
                                <a:lnTo>
                                  <a:pt x="232" y="221"/>
                                </a:lnTo>
                                <a:lnTo>
                                  <a:pt x="258" y="225"/>
                                </a:lnTo>
                                <a:lnTo>
                                  <a:pt x="279" y="221"/>
                                </a:lnTo>
                                <a:lnTo>
                                  <a:pt x="296" y="213"/>
                                </a:lnTo>
                                <a:lnTo>
                                  <a:pt x="304" y="192"/>
                                </a:lnTo>
                                <a:lnTo>
                                  <a:pt x="308" y="171"/>
                                </a:lnTo>
                                <a:lnTo>
                                  <a:pt x="308" y="79"/>
                                </a:lnTo>
                                <a:lnTo>
                                  <a:pt x="203" y="79"/>
                                </a:lnTo>
                                <a:lnTo>
                                  <a:pt x="203" y="171"/>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9"/>
                        <wps:cNvSpPr>
                          <a:spLocks noChangeAspect="1"/>
                        </wps:cNvSpPr>
                        <wps:spPr bwMode="auto">
                          <a:xfrm>
                            <a:off x="0" y="8112"/>
                            <a:ext cx="388" cy="343"/>
                          </a:xfrm>
                          <a:custGeom>
                            <a:avLst/>
                            <a:gdLst>
                              <a:gd name="T0" fmla="*/ 8 w 388"/>
                              <a:gd name="T1" fmla="*/ 234 h 343"/>
                              <a:gd name="T2" fmla="*/ 0 w 388"/>
                              <a:gd name="T3" fmla="*/ 180 h 343"/>
                              <a:gd name="T4" fmla="*/ 0 w 388"/>
                              <a:gd name="T5" fmla="*/ 142 h 343"/>
                              <a:gd name="T6" fmla="*/ 13 w 388"/>
                              <a:gd name="T7" fmla="*/ 105 h 343"/>
                              <a:gd name="T8" fmla="*/ 55 w 388"/>
                              <a:gd name="T9" fmla="*/ 46 h 343"/>
                              <a:gd name="T10" fmla="*/ 84 w 388"/>
                              <a:gd name="T11" fmla="*/ 25 h 343"/>
                              <a:gd name="T12" fmla="*/ 114 w 388"/>
                              <a:gd name="T13" fmla="*/ 13 h 343"/>
                              <a:gd name="T14" fmla="*/ 190 w 388"/>
                              <a:gd name="T15" fmla="*/ 0 h 343"/>
                              <a:gd name="T16" fmla="*/ 232 w 388"/>
                              <a:gd name="T17" fmla="*/ 0 h 343"/>
                              <a:gd name="T18" fmla="*/ 270 w 388"/>
                              <a:gd name="T19" fmla="*/ 13 h 343"/>
                              <a:gd name="T20" fmla="*/ 333 w 388"/>
                              <a:gd name="T21" fmla="*/ 46 h 343"/>
                              <a:gd name="T22" fmla="*/ 354 w 388"/>
                              <a:gd name="T23" fmla="*/ 71 h 343"/>
                              <a:gd name="T24" fmla="*/ 375 w 388"/>
                              <a:gd name="T25" fmla="*/ 105 h 343"/>
                              <a:gd name="T26" fmla="*/ 388 w 388"/>
                              <a:gd name="T27" fmla="*/ 180 h 343"/>
                              <a:gd name="T28" fmla="*/ 388 w 388"/>
                              <a:gd name="T29" fmla="*/ 209 h 343"/>
                              <a:gd name="T30" fmla="*/ 380 w 388"/>
                              <a:gd name="T31" fmla="*/ 234 h 343"/>
                              <a:gd name="T32" fmla="*/ 354 w 388"/>
                              <a:gd name="T33" fmla="*/ 284 h 343"/>
                              <a:gd name="T34" fmla="*/ 337 w 388"/>
                              <a:gd name="T35" fmla="*/ 305 h 343"/>
                              <a:gd name="T36" fmla="*/ 312 w 388"/>
                              <a:gd name="T37" fmla="*/ 317 h 343"/>
                              <a:gd name="T38" fmla="*/ 257 w 388"/>
                              <a:gd name="T39" fmla="*/ 338 h 343"/>
                              <a:gd name="T40" fmla="*/ 257 w 388"/>
                              <a:gd name="T41" fmla="*/ 259 h 343"/>
                              <a:gd name="T42" fmla="*/ 295 w 388"/>
                              <a:gd name="T43" fmla="*/ 238 h 343"/>
                              <a:gd name="T44" fmla="*/ 304 w 388"/>
                              <a:gd name="T45" fmla="*/ 230 h 343"/>
                              <a:gd name="T46" fmla="*/ 321 w 388"/>
                              <a:gd name="T47" fmla="*/ 180 h 343"/>
                              <a:gd name="T48" fmla="*/ 316 w 388"/>
                              <a:gd name="T49" fmla="*/ 155 h 343"/>
                              <a:gd name="T50" fmla="*/ 308 w 388"/>
                              <a:gd name="T51" fmla="*/ 134 h 343"/>
                              <a:gd name="T52" fmla="*/ 278 w 388"/>
                              <a:gd name="T53" fmla="*/ 105 h 343"/>
                              <a:gd name="T54" fmla="*/ 261 w 388"/>
                              <a:gd name="T55" fmla="*/ 92 h 343"/>
                              <a:gd name="T56" fmla="*/ 240 w 388"/>
                              <a:gd name="T57" fmla="*/ 84 h 343"/>
                              <a:gd name="T58" fmla="*/ 190 w 388"/>
                              <a:gd name="T59" fmla="*/ 79 h 343"/>
                              <a:gd name="T60" fmla="*/ 169 w 388"/>
                              <a:gd name="T61" fmla="*/ 79 h 343"/>
                              <a:gd name="T62" fmla="*/ 148 w 388"/>
                              <a:gd name="T63" fmla="*/ 84 h 343"/>
                              <a:gd name="T64" fmla="*/ 105 w 388"/>
                              <a:gd name="T65" fmla="*/ 105 h 343"/>
                              <a:gd name="T66" fmla="*/ 89 w 388"/>
                              <a:gd name="T67" fmla="*/ 117 h 343"/>
                              <a:gd name="T68" fmla="*/ 76 w 388"/>
                              <a:gd name="T69" fmla="*/ 134 h 343"/>
                              <a:gd name="T70" fmla="*/ 67 w 388"/>
                              <a:gd name="T71" fmla="*/ 180 h 343"/>
                              <a:gd name="T72" fmla="*/ 67 w 388"/>
                              <a:gd name="T73" fmla="*/ 201 h 343"/>
                              <a:gd name="T74" fmla="*/ 80 w 388"/>
                              <a:gd name="T75" fmla="*/ 230 h 343"/>
                              <a:gd name="T76" fmla="*/ 89 w 388"/>
                              <a:gd name="T77" fmla="*/ 242 h 343"/>
                              <a:gd name="T78" fmla="*/ 114 w 388"/>
                              <a:gd name="T79" fmla="*/ 259 h 343"/>
                              <a:gd name="T80" fmla="*/ 148 w 388"/>
                              <a:gd name="T81" fmla="*/ 267 h 343"/>
                              <a:gd name="T82" fmla="*/ 207 w 388"/>
                              <a:gd name="T83" fmla="*/ 188 h 343"/>
                              <a:gd name="T84" fmla="*/ 8 w 388"/>
                              <a:gd name="T85" fmla="*/ 343 h 343"/>
                              <a:gd name="T86" fmla="*/ 51 w 388"/>
                              <a:gd name="T87" fmla="*/ 280 h 343"/>
                              <a:gd name="T88" fmla="*/ 25 w 388"/>
                              <a:gd name="T89" fmla="*/ 259 h 343"/>
                              <a:gd name="T90" fmla="*/ 8 w 388"/>
                              <a:gd name="T91" fmla="*/ 234 h 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88" h="343">
                                <a:moveTo>
                                  <a:pt x="8" y="234"/>
                                </a:moveTo>
                                <a:lnTo>
                                  <a:pt x="8" y="234"/>
                                </a:lnTo>
                                <a:lnTo>
                                  <a:pt x="0" y="209"/>
                                </a:lnTo>
                                <a:lnTo>
                                  <a:pt x="0" y="180"/>
                                </a:lnTo>
                                <a:lnTo>
                                  <a:pt x="0" y="142"/>
                                </a:lnTo>
                                <a:lnTo>
                                  <a:pt x="13" y="105"/>
                                </a:lnTo>
                                <a:lnTo>
                                  <a:pt x="30" y="71"/>
                                </a:lnTo>
                                <a:lnTo>
                                  <a:pt x="55" y="46"/>
                                </a:lnTo>
                                <a:lnTo>
                                  <a:pt x="84" y="25"/>
                                </a:lnTo>
                                <a:lnTo>
                                  <a:pt x="114" y="13"/>
                                </a:lnTo>
                                <a:lnTo>
                                  <a:pt x="152" y="0"/>
                                </a:lnTo>
                                <a:lnTo>
                                  <a:pt x="190" y="0"/>
                                </a:lnTo>
                                <a:lnTo>
                                  <a:pt x="232" y="0"/>
                                </a:lnTo>
                                <a:lnTo>
                                  <a:pt x="270" y="13"/>
                                </a:lnTo>
                                <a:lnTo>
                                  <a:pt x="304" y="25"/>
                                </a:lnTo>
                                <a:lnTo>
                                  <a:pt x="333" y="46"/>
                                </a:lnTo>
                                <a:lnTo>
                                  <a:pt x="354" y="71"/>
                                </a:lnTo>
                                <a:lnTo>
                                  <a:pt x="375" y="105"/>
                                </a:lnTo>
                                <a:lnTo>
                                  <a:pt x="384" y="142"/>
                                </a:lnTo>
                                <a:lnTo>
                                  <a:pt x="388" y="180"/>
                                </a:lnTo>
                                <a:lnTo>
                                  <a:pt x="388" y="209"/>
                                </a:lnTo>
                                <a:lnTo>
                                  <a:pt x="380" y="234"/>
                                </a:lnTo>
                                <a:lnTo>
                                  <a:pt x="371" y="259"/>
                                </a:lnTo>
                                <a:lnTo>
                                  <a:pt x="354" y="284"/>
                                </a:lnTo>
                                <a:lnTo>
                                  <a:pt x="337" y="305"/>
                                </a:lnTo>
                                <a:lnTo>
                                  <a:pt x="312" y="317"/>
                                </a:lnTo>
                                <a:lnTo>
                                  <a:pt x="287" y="330"/>
                                </a:lnTo>
                                <a:lnTo>
                                  <a:pt x="257" y="338"/>
                                </a:lnTo>
                                <a:lnTo>
                                  <a:pt x="257" y="259"/>
                                </a:lnTo>
                                <a:lnTo>
                                  <a:pt x="283" y="246"/>
                                </a:lnTo>
                                <a:lnTo>
                                  <a:pt x="295" y="238"/>
                                </a:lnTo>
                                <a:lnTo>
                                  <a:pt x="304" y="230"/>
                                </a:lnTo>
                                <a:lnTo>
                                  <a:pt x="316" y="209"/>
                                </a:lnTo>
                                <a:lnTo>
                                  <a:pt x="321" y="180"/>
                                </a:lnTo>
                                <a:lnTo>
                                  <a:pt x="316" y="155"/>
                                </a:lnTo>
                                <a:lnTo>
                                  <a:pt x="308" y="134"/>
                                </a:lnTo>
                                <a:lnTo>
                                  <a:pt x="295" y="117"/>
                                </a:lnTo>
                                <a:lnTo>
                                  <a:pt x="278" y="105"/>
                                </a:lnTo>
                                <a:lnTo>
                                  <a:pt x="261" y="92"/>
                                </a:lnTo>
                                <a:lnTo>
                                  <a:pt x="240" y="84"/>
                                </a:lnTo>
                                <a:lnTo>
                                  <a:pt x="215" y="79"/>
                                </a:lnTo>
                                <a:lnTo>
                                  <a:pt x="190" y="79"/>
                                </a:lnTo>
                                <a:lnTo>
                                  <a:pt x="169" y="79"/>
                                </a:lnTo>
                                <a:lnTo>
                                  <a:pt x="148" y="84"/>
                                </a:lnTo>
                                <a:lnTo>
                                  <a:pt x="127" y="92"/>
                                </a:lnTo>
                                <a:lnTo>
                                  <a:pt x="105" y="105"/>
                                </a:lnTo>
                                <a:lnTo>
                                  <a:pt x="89" y="117"/>
                                </a:lnTo>
                                <a:lnTo>
                                  <a:pt x="76" y="134"/>
                                </a:lnTo>
                                <a:lnTo>
                                  <a:pt x="67" y="155"/>
                                </a:lnTo>
                                <a:lnTo>
                                  <a:pt x="67" y="180"/>
                                </a:lnTo>
                                <a:lnTo>
                                  <a:pt x="67" y="201"/>
                                </a:lnTo>
                                <a:lnTo>
                                  <a:pt x="72" y="217"/>
                                </a:lnTo>
                                <a:lnTo>
                                  <a:pt x="80" y="230"/>
                                </a:lnTo>
                                <a:lnTo>
                                  <a:pt x="89" y="242"/>
                                </a:lnTo>
                                <a:lnTo>
                                  <a:pt x="97" y="251"/>
                                </a:lnTo>
                                <a:lnTo>
                                  <a:pt x="114" y="259"/>
                                </a:lnTo>
                                <a:lnTo>
                                  <a:pt x="131" y="267"/>
                                </a:lnTo>
                                <a:lnTo>
                                  <a:pt x="148" y="267"/>
                                </a:lnTo>
                                <a:lnTo>
                                  <a:pt x="148" y="188"/>
                                </a:lnTo>
                                <a:lnTo>
                                  <a:pt x="207" y="188"/>
                                </a:lnTo>
                                <a:lnTo>
                                  <a:pt x="207" y="343"/>
                                </a:lnTo>
                                <a:lnTo>
                                  <a:pt x="8" y="343"/>
                                </a:lnTo>
                                <a:lnTo>
                                  <a:pt x="8" y="288"/>
                                </a:lnTo>
                                <a:lnTo>
                                  <a:pt x="51" y="280"/>
                                </a:lnTo>
                                <a:lnTo>
                                  <a:pt x="25" y="259"/>
                                </a:lnTo>
                                <a:lnTo>
                                  <a:pt x="8" y="234"/>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30"/>
                        <wps:cNvSpPr>
                          <a:spLocks noChangeAspect="1"/>
                        </wps:cNvSpPr>
                        <wps:spPr bwMode="auto">
                          <a:xfrm>
                            <a:off x="8" y="8763"/>
                            <a:ext cx="372" cy="284"/>
                          </a:xfrm>
                          <a:custGeom>
                            <a:avLst/>
                            <a:gdLst>
                              <a:gd name="T0" fmla="*/ 372 w 372"/>
                              <a:gd name="T1" fmla="*/ 280 h 284"/>
                              <a:gd name="T2" fmla="*/ 304 w 372"/>
                              <a:gd name="T3" fmla="*/ 280 h 284"/>
                              <a:gd name="T4" fmla="*/ 304 w 372"/>
                              <a:gd name="T5" fmla="*/ 84 h 284"/>
                              <a:gd name="T6" fmla="*/ 224 w 372"/>
                              <a:gd name="T7" fmla="*/ 84 h 284"/>
                              <a:gd name="T8" fmla="*/ 224 w 372"/>
                              <a:gd name="T9" fmla="*/ 263 h 284"/>
                              <a:gd name="T10" fmla="*/ 161 w 372"/>
                              <a:gd name="T11" fmla="*/ 263 h 284"/>
                              <a:gd name="T12" fmla="*/ 161 w 372"/>
                              <a:gd name="T13" fmla="*/ 84 h 284"/>
                              <a:gd name="T14" fmla="*/ 68 w 372"/>
                              <a:gd name="T15" fmla="*/ 84 h 284"/>
                              <a:gd name="T16" fmla="*/ 68 w 372"/>
                              <a:gd name="T17" fmla="*/ 284 h 284"/>
                              <a:gd name="T18" fmla="*/ 0 w 372"/>
                              <a:gd name="T19" fmla="*/ 284 h 284"/>
                              <a:gd name="T20" fmla="*/ 0 w 372"/>
                              <a:gd name="T21" fmla="*/ 0 h 284"/>
                              <a:gd name="T22" fmla="*/ 372 w 372"/>
                              <a:gd name="T23" fmla="*/ 0 h 284"/>
                              <a:gd name="T24" fmla="*/ 372 w 372"/>
                              <a:gd name="T25" fmla="*/ 28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2" h="284">
                                <a:moveTo>
                                  <a:pt x="372" y="280"/>
                                </a:moveTo>
                                <a:lnTo>
                                  <a:pt x="304" y="280"/>
                                </a:lnTo>
                                <a:lnTo>
                                  <a:pt x="304" y="84"/>
                                </a:lnTo>
                                <a:lnTo>
                                  <a:pt x="224" y="84"/>
                                </a:lnTo>
                                <a:lnTo>
                                  <a:pt x="224" y="263"/>
                                </a:lnTo>
                                <a:lnTo>
                                  <a:pt x="161" y="263"/>
                                </a:lnTo>
                                <a:lnTo>
                                  <a:pt x="161" y="84"/>
                                </a:lnTo>
                                <a:lnTo>
                                  <a:pt x="68" y="84"/>
                                </a:lnTo>
                                <a:lnTo>
                                  <a:pt x="68" y="284"/>
                                </a:lnTo>
                                <a:lnTo>
                                  <a:pt x="0" y="284"/>
                                </a:lnTo>
                                <a:lnTo>
                                  <a:pt x="0" y="0"/>
                                </a:lnTo>
                                <a:lnTo>
                                  <a:pt x="372" y="0"/>
                                </a:lnTo>
                                <a:lnTo>
                                  <a:pt x="372" y="280"/>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31"/>
                        <wps:cNvSpPr>
                          <a:spLocks noChangeAspect="1"/>
                        </wps:cNvSpPr>
                        <wps:spPr bwMode="auto">
                          <a:xfrm>
                            <a:off x="8" y="9152"/>
                            <a:ext cx="372" cy="313"/>
                          </a:xfrm>
                          <a:custGeom>
                            <a:avLst/>
                            <a:gdLst>
                              <a:gd name="T0" fmla="*/ 372 w 372"/>
                              <a:gd name="T1" fmla="*/ 79 h 313"/>
                              <a:gd name="T2" fmla="*/ 123 w 372"/>
                              <a:gd name="T3" fmla="*/ 234 h 313"/>
                              <a:gd name="T4" fmla="*/ 123 w 372"/>
                              <a:gd name="T5" fmla="*/ 234 h 313"/>
                              <a:gd name="T6" fmla="*/ 372 w 372"/>
                              <a:gd name="T7" fmla="*/ 234 h 313"/>
                              <a:gd name="T8" fmla="*/ 372 w 372"/>
                              <a:gd name="T9" fmla="*/ 313 h 313"/>
                              <a:gd name="T10" fmla="*/ 0 w 372"/>
                              <a:gd name="T11" fmla="*/ 313 h 313"/>
                              <a:gd name="T12" fmla="*/ 0 w 372"/>
                              <a:gd name="T13" fmla="*/ 229 h 313"/>
                              <a:gd name="T14" fmla="*/ 249 w 372"/>
                              <a:gd name="T15" fmla="*/ 75 h 313"/>
                              <a:gd name="T16" fmla="*/ 249 w 372"/>
                              <a:gd name="T17" fmla="*/ 75 h 313"/>
                              <a:gd name="T18" fmla="*/ 0 w 372"/>
                              <a:gd name="T19" fmla="*/ 75 h 313"/>
                              <a:gd name="T20" fmla="*/ 0 w 372"/>
                              <a:gd name="T21" fmla="*/ 0 h 313"/>
                              <a:gd name="T22" fmla="*/ 372 w 372"/>
                              <a:gd name="T23" fmla="*/ 0 h 313"/>
                              <a:gd name="T24" fmla="*/ 372 w 372"/>
                              <a:gd name="T25" fmla="*/ 79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2" h="313">
                                <a:moveTo>
                                  <a:pt x="372" y="79"/>
                                </a:moveTo>
                                <a:lnTo>
                                  <a:pt x="123" y="234"/>
                                </a:lnTo>
                                <a:lnTo>
                                  <a:pt x="372" y="234"/>
                                </a:lnTo>
                                <a:lnTo>
                                  <a:pt x="372" y="313"/>
                                </a:lnTo>
                                <a:lnTo>
                                  <a:pt x="0" y="313"/>
                                </a:lnTo>
                                <a:lnTo>
                                  <a:pt x="0" y="229"/>
                                </a:lnTo>
                                <a:lnTo>
                                  <a:pt x="249" y="75"/>
                                </a:lnTo>
                                <a:lnTo>
                                  <a:pt x="0" y="75"/>
                                </a:lnTo>
                                <a:lnTo>
                                  <a:pt x="0" y="0"/>
                                </a:lnTo>
                                <a:lnTo>
                                  <a:pt x="372" y="0"/>
                                </a:lnTo>
                                <a:lnTo>
                                  <a:pt x="372" y="79"/>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32"/>
                        <wps:cNvSpPr>
                          <a:spLocks noChangeAspect="1"/>
                        </wps:cNvSpPr>
                        <wps:spPr bwMode="auto">
                          <a:xfrm>
                            <a:off x="0" y="9757"/>
                            <a:ext cx="388" cy="313"/>
                          </a:xfrm>
                          <a:custGeom>
                            <a:avLst/>
                            <a:gdLst>
                              <a:gd name="T0" fmla="*/ 89 w 388"/>
                              <a:gd name="T1" fmla="*/ 92 h 313"/>
                              <a:gd name="T2" fmla="*/ 72 w 388"/>
                              <a:gd name="T3" fmla="*/ 117 h 313"/>
                              <a:gd name="T4" fmla="*/ 63 w 388"/>
                              <a:gd name="T5" fmla="*/ 159 h 313"/>
                              <a:gd name="T6" fmla="*/ 63 w 388"/>
                              <a:gd name="T7" fmla="*/ 184 h 313"/>
                              <a:gd name="T8" fmla="*/ 76 w 388"/>
                              <a:gd name="T9" fmla="*/ 217 h 313"/>
                              <a:gd name="T10" fmla="*/ 97 w 388"/>
                              <a:gd name="T11" fmla="*/ 230 h 313"/>
                              <a:gd name="T12" fmla="*/ 122 w 388"/>
                              <a:gd name="T13" fmla="*/ 230 h 313"/>
                              <a:gd name="T14" fmla="*/ 139 w 388"/>
                              <a:gd name="T15" fmla="*/ 213 h 313"/>
                              <a:gd name="T16" fmla="*/ 160 w 388"/>
                              <a:gd name="T17" fmla="*/ 163 h 313"/>
                              <a:gd name="T18" fmla="*/ 169 w 388"/>
                              <a:gd name="T19" fmla="*/ 121 h 313"/>
                              <a:gd name="T20" fmla="*/ 190 w 388"/>
                              <a:gd name="T21" fmla="*/ 63 h 313"/>
                              <a:gd name="T22" fmla="*/ 215 w 388"/>
                              <a:gd name="T23" fmla="*/ 34 h 313"/>
                              <a:gd name="T24" fmla="*/ 253 w 388"/>
                              <a:gd name="T25" fmla="*/ 17 h 313"/>
                              <a:gd name="T26" fmla="*/ 304 w 388"/>
                              <a:gd name="T27" fmla="*/ 17 h 313"/>
                              <a:gd name="T28" fmla="*/ 346 w 388"/>
                              <a:gd name="T29" fmla="*/ 38 h 313"/>
                              <a:gd name="T30" fmla="*/ 375 w 388"/>
                              <a:gd name="T31" fmla="*/ 79 h 313"/>
                              <a:gd name="T32" fmla="*/ 388 w 388"/>
                              <a:gd name="T33" fmla="*/ 125 h 313"/>
                              <a:gd name="T34" fmla="*/ 388 w 388"/>
                              <a:gd name="T35" fmla="*/ 180 h 313"/>
                              <a:gd name="T36" fmla="*/ 375 w 388"/>
                              <a:gd name="T37" fmla="*/ 230 h 313"/>
                              <a:gd name="T38" fmla="*/ 346 w 388"/>
                              <a:gd name="T39" fmla="*/ 272 h 313"/>
                              <a:gd name="T40" fmla="*/ 299 w 388"/>
                              <a:gd name="T41" fmla="*/ 297 h 313"/>
                              <a:gd name="T42" fmla="*/ 270 w 388"/>
                              <a:gd name="T43" fmla="*/ 221 h 313"/>
                              <a:gd name="T44" fmla="*/ 295 w 388"/>
                              <a:gd name="T45" fmla="*/ 213 h 313"/>
                              <a:gd name="T46" fmla="*/ 312 w 388"/>
                              <a:gd name="T47" fmla="*/ 196 h 313"/>
                              <a:gd name="T48" fmla="*/ 325 w 388"/>
                              <a:gd name="T49" fmla="*/ 146 h 313"/>
                              <a:gd name="T50" fmla="*/ 325 w 388"/>
                              <a:gd name="T51" fmla="*/ 125 h 313"/>
                              <a:gd name="T52" fmla="*/ 304 w 388"/>
                              <a:gd name="T53" fmla="*/ 96 h 313"/>
                              <a:gd name="T54" fmla="*/ 283 w 388"/>
                              <a:gd name="T55" fmla="*/ 92 h 313"/>
                              <a:gd name="T56" fmla="*/ 266 w 388"/>
                              <a:gd name="T57" fmla="*/ 96 h 313"/>
                              <a:gd name="T58" fmla="*/ 253 w 388"/>
                              <a:gd name="T59" fmla="*/ 113 h 313"/>
                              <a:gd name="T60" fmla="*/ 240 w 388"/>
                              <a:gd name="T61" fmla="*/ 146 h 313"/>
                              <a:gd name="T62" fmla="*/ 219 w 388"/>
                              <a:gd name="T63" fmla="*/ 230 h 313"/>
                              <a:gd name="T64" fmla="*/ 202 w 388"/>
                              <a:gd name="T65" fmla="*/ 267 h 313"/>
                              <a:gd name="T66" fmla="*/ 169 w 388"/>
                              <a:gd name="T67" fmla="*/ 297 h 313"/>
                              <a:gd name="T68" fmla="*/ 118 w 388"/>
                              <a:gd name="T69" fmla="*/ 313 h 313"/>
                              <a:gd name="T70" fmla="*/ 72 w 388"/>
                              <a:gd name="T71" fmla="*/ 301 h 313"/>
                              <a:gd name="T72" fmla="*/ 34 w 388"/>
                              <a:gd name="T73" fmla="*/ 272 h 313"/>
                              <a:gd name="T74" fmla="*/ 8 w 388"/>
                              <a:gd name="T75" fmla="*/ 226 h 313"/>
                              <a:gd name="T76" fmla="*/ 0 w 388"/>
                              <a:gd name="T77" fmla="*/ 159 h 313"/>
                              <a:gd name="T78" fmla="*/ 4 w 388"/>
                              <a:gd name="T79" fmla="*/ 96 h 313"/>
                              <a:gd name="T80" fmla="*/ 30 w 388"/>
                              <a:gd name="T81" fmla="*/ 46 h 313"/>
                              <a:gd name="T82" fmla="*/ 72 w 388"/>
                              <a:gd name="T83" fmla="*/ 13 h 313"/>
                              <a:gd name="T84" fmla="*/ 131 w 388"/>
                              <a:gd name="T85" fmla="*/ 0 h 313"/>
                              <a:gd name="T86" fmla="*/ 114 w 388"/>
                              <a:gd name="T87" fmla="*/ 79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8" h="313">
                                <a:moveTo>
                                  <a:pt x="97" y="84"/>
                                </a:moveTo>
                                <a:lnTo>
                                  <a:pt x="97" y="84"/>
                                </a:lnTo>
                                <a:lnTo>
                                  <a:pt x="89" y="92"/>
                                </a:lnTo>
                                <a:lnTo>
                                  <a:pt x="76" y="105"/>
                                </a:lnTo>
                                <a:lnTo>
                                  <a:pt x="72" y="117"/>
                                </a:lnTo>
                                <a:lnTo>
                                  <a:pt x="67" y="130"/>
                                </a:lnTo>
                                <a:lnTo>
                                  <a:pt x="63" y="159"/>
                                </a:lnTo>
                                <a:lnTo>
                                  <a:pt x="63" y="184"/>
                                </a:lnTo>
                                <a:lnTo>
                                  <a:pt x="72" y="209"/>
                                </a:lnTo>
                                <a:lnTo>
                                  <a:pt x="76" y="217"/>
                                </a:lnTo>
                                <a:lnTo>
                                  <a:pt x="84" y="226"/>
                                </a:lnTo>
                                <a:lnTo>
                                  <a:pt x="97" y="230"/>
                                </a:lnTo>
                                <a:lnTo>
                                  <a:pt x="110" y="234"/>
                                </a:lnTo>
                                <a:lnTo>
                                  <a:pt x="122" y="230"/>
                                </a:lnTo>
                                <a:lnTo>
                                  <a:pt x="131" y="221"/>
                                </a:lnTo>
                                <a:lnTo>
                                  <a:pt x="139" y="213"/>
                                </a:lnTo>
                                <a:lnTo>
                                  <a:pt x="148" y="196"/>
                                </a:lnTo>
                                <a:lnTo>
                                  <a:pt x="160" y="163"/>
                                </a:lnTo>
                                <a:lnTo>
                                  <a:pt x="169" y="121"/>
                                </a:lnTo>
                                <a:lnTo>
                                  <a:pt x="181" y="84"/>
                                </a:lnTo>
                                <a:lnTo>
                                  <a:pt x="190" y="63"/>
                                </a:lnTo>
                                <a:lnTo>
                                  <a:pt x="202" y="46"/>
                                </a:lnTo>
                                <a:lnTo>
                                  <a:pt x="215" y="34"/>
                                </a:lnTo>
                                <a:lnTo>
                                  <a:pt x="232" y="21"/>
                                </a:lnTo>
                                <a:lnTo>
                                  <a:pt x="253" y="17"/>
                                </a:lnTo>
                                <a:lnTo>
                                  <a:pt x="274" y="13"/>
                                </a:lnTo>
                                <a:lnTo>
                                  <a:pt x="304" y="17"/>
                                </a:lnTo>
                                <a:lnTo>
                                  <a:pt x="325" y="25"/>
                                </a:lnTo>
                                <a:lnTo>
                                  <a:pt x="346" y="38"/>
                                </a:lnTo>
                                <a:lnTo>
                                  <a:pt x="363" y="54"/>
                                </a:lnTo>
                                <a:lnTo>
                                  <a:pt x="375" y="79"/>
                                </a:lnTo>
                                <a:lnTo>
                                  <a:pt x="384" y="100"/>
                                </a:lnTo>
                                <a:lnTo>
                                  <a:pt x="388" y="125"/>
                                </a:lnTo>
                                <a:lnTo>
                                  <a:pt x="388" y="150"/>
                                </a:lnTo>
                                <a:lnTo>
                                  <a:pt x="388" y="180"/>
                                </a:lnTo>
                                <a:lnTo>
                                  <a:pt x="384" y="205"/>
                                </a:lnTo>
                                <a:lnTo>
                                  <a:pt x="375" y="230"/>
                                </a:lnTo>
                                <a:lnTo>
                                  <a:pt x="363" y="255"/>
                                </a:lnTo>
                                <a:lnTo>
                                  <a:pt x="346" y="272"/>
                                </a:lnTo>
                                <a:lnTo>
                                  <a:pt x="325" y="288"/>
                                </a:lnTo>
                                <a:lnTo>
                                  <a:pt x="299" y="297"/>
                                </a:lnTo>
                                <a:lnTo>
                                  <a:pt x="270" y="301"/>
                                </a:lnTo>
                                <a:lnTo>
                                  <a:pt x="270" y="221"/>
                                </a:lnTo>
                                <a:lnTo>
                                  <a:pt x="283" y="217"/>
                                </a:lnTo>
                                <a:lnTo>
                                  <a:pt x="295" y="213"/>
                                </a:lnTo>
                                <a:lnTo>
                                  <a:pt x="308" y="205"/>
                                </a:lnTo>
                                <a:lnTo>
                                  <a:pt x="312" y="196"/>
                                </a:lnTo>
                                <a:lnTo>
                                  <a:pt x="321" y="175"/>
                                </a:lnTo>
                                <a:lnTo>
                                  <a:pt x="325" y="146"/>
                                </a:lnTo>
                                <a:lnTo>
                                  <a:pt x="325" y="125"/>
                                </a:lnTo>
                                <a:lnTo>
                                  <a:pt x="316" y="109"/>
                                </a:lnTo>
                                <a:lnTo>
                                  <a:pt x="304" y="96"/>
                                </a:lnTo>
                                <a:lnTo>
                                  <a:pt x="295" y="92"/>
                                </a:lnTo>
                                <a:lnTo>
                                  <a:pt x="283" y="92"/>
                                </a:lnTo>
                                <a:lnTo>
                                  <a:pt x="274" y="92"/>
                                </a:lnTo>
                                <a:lnTo>
                                  <a:pt x="266" y="96"/>
                                </a:lnTo>
                                <a:lnTo>
                                  <a:pt x="257" y="100"/>
                                </a:lnTo>
                                <a:lnTo>
                                  <a:pt x="253" y="113"/>
                                </a:lnTo>
                                <a:lnTo>
                                  <a:pt x="240" y="146"/>
                                </a:lnTo>
                                <a:lnTo>
                                  <a:pt x="228" y="201"/>
                                </a:lnTo>
                                <a:lnTo>
                                  <a:pt x="219" y="230"/>
                                </a:lnTo>
                                <a:lnTo>
                                  <a:pt x="211" y="246"/>
                                </a:lnTo>
                                <a:lnTo>
                                  <a:pt x="202" y="267"/>
                                </a:lnTo>
                                <a:lnTo>
                                  <a:pt x="186" y="284"/>
                                </a:lnTo>
                                <a:lnTo>
                                  <a:pt x="169" y="297"/>
                                </a:lnTo>
                                <a:lnTo>
                                  <a:pt x="148" y="309"/>
                                </a:lnTo>
                                <a:lnTo>
                                  <a:pt x="118" y="313"/>
                                </a:lnTo>
                                <a:lnTo>
                                  <a:pt x="93" y="309"/>
                                </a:lnTo>
                                <a:lnTo>
                                  <a:pt x="72" y="301"/>
                                </a:lnTo>
                                <a:lnTo>
                                  <a:pt x="51" y="288"/>
                                </a:lnTo>
                                <a:lnTo>
                                  <a:pt x="34" y="272"/>
                                </a:lnTo>
                                <a:lnTo>
                                  <a:pt x="17" y="251"/>
                                </a:lnTo>
                                <a:lnTo>
                                  <a:pt x="8" y="226"/>
                                </a:lnTo>
                                <a:lnTo>
                                  <a:pt x="0" y="192"/>
                                </a:lnTo>
                                <a:lnTo>
                                  <a:pt x="0" y="159"/>
                                </a:lnTo>
                                <a:lnTo>
                                  <a:pt x="0" y="125"/>
                                </a:lnTo>
                                <a:lnTo>
                                  <a:pt x="4" y="96"/>
                                </a:lnTo>
                                <a:lnTo>
                                  <a:pt x="17" y="71"/>
                                </a:lnTo>
                                <a:lnTo>
                                  <a:pt x="30" y="46"/>
                                </a:lnTo>
                                <a:lnTo>
                                  <a:pt x="46" y="29"/>
                                </a:lnTo>
                                <a:lnTo>
                                  <a:pt x="72" y="13"/>
                                </a:lnTo>
                                <a:lnTo>
                                  <a:pt x="97" y="4"/>
                                </a:lnTo>
                                <a:lnTo>
                                  <a:pt x="131" y="0"/>
                                </a:lnTo>
                                <a:lnTo>
                                  <a:pt x="131" y="79"/>
                                </a:lnTo>
                                <a:lnTo>
                                  <a:pt x="114" y="79"/>
                                </a:lnTo>
                                <a:lnTo>
                                  <a:pt x="97" y="84"/>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33"/>
                        <wps:cNvSpPr>
                          <a:spLocks noChangeAspect="1" noEditPoints="1"/>
                        </wps:cNvSpPr>
                        <wps:spPr bwMode="auto">
                          <a:xfrm>
                            <a:off x="8" y="10129"/>
                            <a:ext cx="372" cy="359"/>
                          </a:xfrm>
                          <a:custGeom>
                            <a:avLst/>
                            <a:gdLst>
                              <a:gd name="T0" fmla="*/ 372 w 372"/>
                              <a:gd name="T1" fmla="*/ 221 h 359"/>
                              <a:gd name="T2" fmla="*/ 0 w 372"/>
                              <a:gd name="T3" fmla="*/ 359 h 359"/>
                              <a:gd name="T4" fmla="*/ 0 w 372"/>
                              <a:gd name="T5" fmla="*/ 275 h 359"/>
                              <a:gd name="T6" fmla="*/ 81 w 372"/>
                              <a:gd name="T7" fmla="*/ 250 h 359"/>
                              <a:gd name="T8" fmla="*/ 81 w 372"/>
                              <a:gd name="T9" fmla="*/ 108 h 359"/>
                              <a:gd name="T10" fmla="*/ 0 w 372"/>
                              <a:gd name="T11" fmla="*/ 79 h 359"/>
                              <a:gd name="T12" fmla="*/ 0 w 372"/>
                              <a:gd name="T13" fmla="*/ 0 h 359"/>
                              <a:gd name="T14" fmla="*/ 372 w 372"/>
                              <a:gd name="T15" fmla="*/ 137 h 359"/>
                              <a:gd name="T16" fmla="*/ 372 w 372"/>
                              <a:gd name="T17" fmla="*/ 221 h 359"/>
                              <a:gd name="T18" fmla="*/ 144 w 372"/>
                              <a:gd name="T19" fmla="*/ 225 h 359"/>
                              <a:gd name="T20" fmla="*/ 279 w 372"/>
                              <a:gd name="T21" fmla="*/ 179 h 359"/>
                              <a:gd name="T22" fmla="*/ 279 w 372"/>
                              <a:gd name="T23" fmla="*/ 179 h 359"/>
                              <a:gd name="T24" fmla="*/ 144 w 372"/>
                              <a:gd name="T25" fmla="*/ 133 h 359"/>
                              <a:gd name="T26" fmla="*/ 144 w 372"/>
                              <a:gd name="T27" fmla="*/ 225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2" h="359">
                                <a:moveTo>
                                  <a:pt x="372" y="221"/>
                                </a:moveTo>
                                <a:lnTo>
                                  <a:pt x="0" y="359"/>
                                </a:lnTo>
                                <a:lnTo>
                                  <a:pt x="0" y="275"/>
                                </a:lnTo>
                                <a:lnTo>
                                  <a:pt x="81" y="250"/>
                                </a:lnTo>
                                <a:lnTo>
                                  <a:pt x="81" y="108"/>
                                </a:lnTo>
                                <a:lnTo>
                                  <a:pt x="0" y="79"/>
                                </a:lnTo>
                                <a:lnTo>
                                  <a:pt x="0" y="0"/>
                                </a:lnTo>
                                <a:lnTo>
                                  <a:pt x="372" y="137"/>
                                </a:lnTo>
                                <a:lnTo>
                                  <a:pt x="372" y="221"/>
                                </a:lnTo>
                                <a:close/>
                                <a:moveTo>
                                  <a:pt x="144" y="225"/>
                                </a:moveTo>
                                <a:lnTo>
                                  <a:pt x="279" y="179"/>
                                </a:lnTo>
                                <a:lnTo>
                                  <a:pt x="144" y="133"/>
                                </a:lnTo>
                                <a:lnTo>
                                  <a:pt x="144" y="225"/>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34"/>
                        <wps:cNvSpPr>
                          <a:spLocks noChangeAspect="1"/>
                        </wps:cNvSpPr>
                        <wps:spPr bwMode="auto">
                          <a:xfrm>
                            <a:off x="8" y="10571"/>
                            <a:ext cx="372" cy="401"/>
                          </a:xfrm>
                          <a:custGeom>
                            <a:avLst/>
                            <a:gdLst>
                              <a:gd name="T0" fmla="*/ 372 w 372"/>
                              <a:gd name="T1" fmla="*/ 117 h 401"/>
                              <a:gd name="T2" fmla="*/ 114 w 372"/>
                              <a:gd name="T3" fmla="*/ 201 h 401"/>
                              <a:gd name="T4" fmla="*/ 114 w 372"/>
                              <a:gd name="T5" fmla="*/ 205 h 401"/>
                              <a:gd name="T6" fmla="*/ 372 w 372"/>
                              <a:gd name="T7" fmla="*/ 284 h 401"/>
                              <a:gd name="T8" fmla="*/ 372 w 372"/>
                              <a:gd name="T9" fmla="*/ 401 h 401"/>
                              <a:gd name="T10" fmla="*/ 0 w 372"/>
                              <a:gd name="T11" fmla="*/ 401 h 401"/>
                              <a:gd name="T12" fmla="*/ 0 w 372"/>
                              <a:gd name="T13" fmla="*/ 322 h 401"/>
                              <a:gd name="T14" fmla="*/ 262 w 372"/>
                              <a:gd name="T15" fmla="*/ 322 h 401"/>
                              <a:gd name="T16" fmla="*/ 262 w 372"/>
                              <a:gd name="T17" fmla="*/ 322 h 401"/>
                              <a:gd name="T18" fmla="*/ 0 w 372"/>
                              <a:gd name="T19" fmla="*/ 230 h 401"/>
                              <a:gd name="T20" fmla="*/ 0 w 372"/>
                              <a:gd name="T21" fmla="*/ 167 h 401"/>
                              <a:gd name="T22" fmla="*/ 262 w 372"/>
                              <a:gd name="T23" fmla="*/ 80 h 401"/>
                              <a:gd name="T24" fmla="*/ 262 w 372"/>
                              <a:gd name="T25" fmla="*/ 80 h 401"/>
                              <a:gd name="T26" fmla="*/ 0 w 372"/>
                              <a:gd name="T27" fmla="*/ 80 h 401"/>
                              <a:gd name="T28" fmla="*/ 0 w 372"/>
                              <a:gd name="T29" fmla="*/ 0 h 401"/>
                              <a:gd name="T30" fmla="*/ 372 w 372"/>
                              <a:gd name="T31" fmla="*/ 0 h 401"/>
                              <a:gd name="T32" fmla="*/ 372 w 372"/>
                              <a:gd name="T33" fmla="*/ 117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72" h="401">
                                <a:moveTo>
                                  <a:pt x="372" y="117"/>
                                </a:moveTo>
                                <a:lnTo>
                                  <a:pt x="114" y="201"/>
                                </a:lnTo>
                                <a:lnTo>
                                  <a:pt x="114" y="205"/>
                                </a:lnTo>
                                <a:lnTo>
                                  <a:pt x="372" y="284"/>
                                </a:lnTo>
                                <a:lnTo>
                                  <a:pt x="372" y="401"/>
                                </a:lnTo>
                                <a:lnTo>
                                  <a:pt x="0" y="401"/>
                                </a:lnTo>
                                <a:lnTo>
                                  <a:pt x="0" y="322"/>
                                </a:lnTo>
                                <a:lnTo>
                                  <a:pt x="262" y="322"/>
                                </a:lnTo>
                                <a:lnTo>
                                  <a:pt x="0" y="230"/>
                                </a:lnTo>
                                <a:lnTo>
                                  <a:pt x="0" y="167"/>
                                </a:lnTo>
                                <a:lnTo>
                                  <a:pt x="262" y="80"/>
                                </a:lnTo>
                                <a:lnTo>
                                  <a:pt x="0" y="80"/>
                                </a:lnTo>
                                <a:lnTo>
                                  <a:pt x="0" y="0"/>
                                </a:lnTo>
                                <a:lnTo>
                                  <a:pt x="372" y="0"/>
                                </a:lnTo>
                                <a:lnTo>
                                  <a:pt x="372" y="117"/>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5"/>
                        <wps:cNvSpPr>
                          <a:spLocks noChangeAspect="1"/>
                        </wps:cNvSpPr>
                        <wps:spPr bwMode="auto">
                          <a:xfrm>
                            <a:off x="8" y="11093"/>
                            <a:ext cx="372" cy="280"/>
                          </a:xfrm>
                          <a:custGeom>
                            <a:avLst/>
                            <a:gdLst>
                              <a:gd name="T0" fmla="*/ 372 w 372"/>
                              <a:gd name="T1" fmla="*/ 276 h 280"/>
                              <a:gd name="T2" fmla="*/ 304 w 372"/>
                              <a:gd name="T3" fmla="*/ 276 h 280"/>
                              <a:gd name="T4" fmla="*/ 304 w 372"/>
                              <a:gd name="T5" fmla="*/ 79 h 280"/>
                              <a:gd name="T6" fmla="*/ 224 w 372"/>
                              <a:gd name="T7" fmla="*/ 79 h 280"/>
                              <a:gd name="T8" fmla="*/ 224 w 372"/>
                              <a:gd name="T9" fmla="*/ 259 h 280"/>
                              <a:gd name="T10" fmla="*/ 161 w 372"/>
                              <a:gd name="T11" fmla="*/ 259 h 280"/>
                              <a:gd name="T12" fmla="*/ 161 w 372"/>
                              <a:gd name="T13" fmla="*/ 79 h 280"/>
                              <a:gd name="T14" fmla="*/ 68 w 372"/>
                              <a:gd name="T15" fmla="*/ 79 h 280"/>
                              <a:gd name="T16" fmla="*/ 68 w 372"/>
                              <a:gd name="T17" fmla="*/ 280 h 280"/>
                              <a:gd name="T18" fmla="*/ 0 w 372"/>
                              <a:gd name="T19" fmla="*/ 280 h 280"/>
                              <a:gd name="T20" fmla="*/ 0 w 372"/>
                              <a:gd name="T21" fmla="*/ 0 h 280"/>
                              <a:gd name="T22" fmla="*/ 372 w 372"/>
                              <a:gd name="T23" fmla="*/ 0 h 280"/>
                              <a:gd name="T24" fmla="*/ 372 w 372"/>
                              <a:gd name="T25" fmla="*/ 27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2" h="280">
                                <a:moveTo>
                                  <a:pt x="372" y="276"/>
                                </a:moveTo>
                                <a:lnTo>
                                  <a:pt x="304" y="276"/>
                                </a:lnTo>
                                <a:lnTo>
                                  <a:pt x="304" y="79"/>
                                </a:lnTo>
                                <a:lnTo>
                                  <a:pt x="224" y="79"/>
                                </a:lnTo>
                                <a:lnTo>
                                  <a:pt x="224" y="259"/>
                                </a:lnTo>
                                <a:lnTo>
                                  <a:pt x="161" y="259"/>
                                </a:lnTo>
                                <a:lnTo>
                                  <a:pt x="161" y="79"/>
                                </a:lnTo>
                                <a:lnTo>
                                  <a:pt x="68" y="79"/>
                                </a:lnTo>
                                <a:lnTo>
                                  <a:pt x="68" y="280"/>
                                </a:lnTo>
                                <a:lnTo>
                                  <a:pt x="0" y="280"/>
                                </a:lnTo>
                                <a:lnTo>
                                  <a:pt x="0" y="0"/>
                                </a:lnTo>
                                <a:lnTo>
                                  <a:pt x="372" y="0"/>
                                </a:lnTo>
                                <a:lnTo>
                                  <a:pt x="372" y="276"/>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6"/>
                        <wps:cNvSpPr>
                          <a:spLocks noChangeAspect="1"/>
                        </wps:cNvSpPr>
                        <wps:spPr bwMode="auto">
                          <a:xfrm>
                            <a:off x="8" y="11477"/>
                            <a:ext cx="372" cy="313"/>
                          </a:xfrm>
                          <a:custGeom>
                            <a:avLst/>
                            <a:gdLst>
                              <a:gd name="T0" fmla="*/ 372 w 372"/>
                              <a:gd name="T1" fmla="*/ 84 h 313"/>
                              <a:gd name="T2" fmla="*/ 123 w 372"/>
                              <a:gd name="T3" fmla="*/ 238 h 313"/>
                              <a:gd name="T4" fmla="*/ 123 w 372"/>
                              <a:gd name="T5" fmla="*/ 238 h 313"/>
                              <a:gd name="T6" fmla="*/ 372 w 372"/>
                              <a:gd name="T7" fmla="*/ 238 h 313"/>
                              <a:gd name="T8" fmla="*/ 372 w 372"/>
                              <a:gd name="T9" fmla="*/ 313 h 313"/>
                              <a:gd name="T10" fmla="*/ 0 w 372"/>
                              <a:gd name="T11" fmla="*/ 313 h 313"/>
                              <a:gd name="T12" fmla="*/ 0 w 372"/>
                              <a:gd name="T13" fmla="*/ 234 h 313"/>
                              <a:gd name="T14" fmla="*/ 249 w 372"/>
                              <a:gd name="T15" fmla="*/ 80 h 313"/>
                              <a:gd name="T16" fmla="*/ 249 w 372"/>
                              <a:gd name="T17" fmla="*/ 80 h 313"/>
                              <a:gd name="T18" fmla="*/ 0 w 372"/>
                              <a:gd name="T19" fmla="*/ 80 h 313"/>
                              <a:gd name="T20" fmla="*/ 0 w 372"/>
                              <a:gd name="T21" fmla="*/ 0 h 313"/>
                              <a:gd name="T22" fmla="*/ 372 w 372"/>
                              <a:gd name="T23" fmla="*/ 0 h 313"/>
                              <a:gd name="T24" fmla="*/ 372 w 372"/>
                              <a:gd name="T25" fmla="*/ 84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2" h="313">
                                <a:moveTo>
                                  <a:pt x="372" y="84"/>
                                </a:moveTo>
                                <a:lnTo>
                                  <a:pt x="123" y="238"/>
                                </a:lnTo>
                                <a:lnTo>
                                  <a:pt x="372" y="238"/>
                                </a:lnTo>
                                <a:lnTo>
                                  <a:pt x="372" y="313"/>
                                </a:lnTo>
                                <a:lnTo>
                                  <a:pt x="0" y="313"/>
                                </a:lnTo>
                                <a:lnTo>
                                  <a:pt x="0" y="234"/>
                                </a:lnTo>
                                <a:lnTo>
                                  <a:pt x="249" y="80"/>
                                </a:lnTo>
                                <a:lnTo>
                                  <a:pt x="0" y="80"/>
                                </a:lnTo>
                                <a:lnTo>
                                  <a:pt x="0" y="0"/>
                                </a:lnTo>
                                <a:lnTo>
                                  <a:pt x="372" y="0"/>
                                </a:lnTo>
                                <a:lnTo>
                                  <a:pt x="372" y="84"/>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37"/>
                        <wps:cNvSpPr>
                          <a:spLocks noChangeAspect="1"/>
                        </wps:cNvSpPr>
                        <wps:spPr bwMode="auto">
                          <a:xfrm>
                            <a:off x="8" y="11911"/>
                            <a:ext cx="372" cy="263"/>
                          </a:xfrm>
                          <a:custGeom>
                            <a:avLst/>
                            <a:gdLst>
                              <a:gd name="T0" fmla="*/ 372 w 372"/>
                              <a:gd name="T1" fmla="*/ 84 h 263"/>
                              <a:gd name="T2" fmla="*/ 68 w 372"/>
                              <a:gd name="T3" fmla="*/ 84 h 263"/>
                              <a:gd name="T4" fmla="*/ 68 w 372"/>
                              <a:gd name="T5" fmla="*/ 263 h 263"/>
                              <a:gd name="T6" fmla="*/ 0 w 372"/>
                              <a:gd name="T7" fmla="*/ 263 h 263"/>
                              <a:gd name="T8" fmla="*/ 0 w 372"/>
                              <a:gd name="T9" fmla="*/ 0 h 263"/>
                              <a:gd name="T10" fmla="*/ 372 w 372"/>
                              <a:gd name="T11" fmla="*/ 0 h 263"/>
                              <a:gd name="T12" fmla="*/ 372 w 372"/>
                              <a:gd name="T13" fmla="*/ 84 h 263"/>
                            </a:gdLst>
                            <a:ahLst/>
                            <a:cxnLst>
                              <a:cxn ang="0">
                                <a:pos x="T0" y="T1"/>
                              </a:cxn>
                              <a:cxn ang="0">
                                <a:pos x="T2" y="T3"/>
                              </a:cxn>
                              <a:cxn ang="0">
                                <a:pos x="T4" y="T5"/>
                              </a:cxn>
                              <a:cxn ang="0">
                                <a:pos x="T6" y="T7"/>
                              </a:cxn>
                              <a:cxn ang="0">
                                <a:pos x="T8" y="T9"/>
                              </a:cxn>
                              <a:cxn ang="0">
                                <a:pos x="T10" y="T11"/>
                              </a:cxn>
                              <a:cxn ang="0">
                                <a:pos x="T12" y="T13"/>
                              </a:cxn>
                            </a:cxnLst>
                            <a:rect l="0" t="0" r="r" b="b"/>
                            <a:pathLst>
                              <a:path w="372" h="263">
                                <a:moveTo>
                                  <a:pt x="372" y="84"/>
                                </a:moveTo>
                                <a:lnTo>
                                  <a:pt x="68" y="84"/>
                                </a:lnTo>
                                <a:lnTo>
                                  <a:pt x="68" y="263"/>
                                </a:lnTo>
                                <a:lnTo>
                                  <a:pt x="0" y="263"/>
                                </a:lnTo>
                                <a:lnTo>
                                  <a:pt x="0" y="0"/>
                                </a:lnTo>
                                <a:lnTo>
                                  <a:pt x="372" y="0"/>
                                </a:lnTo>
                                <a:lnTo>
                                  <a:pt x="372" y="84"/>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8"/>
                        <wps:cNvSpPr>
                          <a:spLocks noChangeAspect="1"/>
                        </wps:cNvSpPr>
                        <wps:spPr bwMode="auto">
                          <a:xfrm>
                            <a:off x="8" y="12271"/>
                            <a:ext cx="372" cy="279"/>
                          </a:xfrm>
                          <a:custGeom>
                            <a:avLst/>
                            <a:gdLst>
                              <a:gd name="T0" fmla="*/ 372 w 372"/>
                              <a:gd name="T1" fmla="*/ 275 h 279"/>
                              <a:gd name="T2" fmla="*/ 304 w 372"/>
                              <a:gd name="T3" fmla="*/ 275 h 279"/>
                              <a:gd name="T4" fmla="*/ 304 w 372"/>
                              <a:gd name="T5" fmla="*/ 83 h 279"/>
                              <a:gd name="T6" fmla="*/ 224 w 372"/>
                              <a:gd name="T7" fmla="*/ 83 h 279"/>
                              <a:gd name="T8" fmla="*/ 224 w 372"/>
                              <a:gd name="T9" fmla="*/ 258 h 279"/>
                              <a:gd name="T10" fmla="*/ 161 w 372"/>
                              <a:gd name="T11" fmla="*/ 258 h 279"/>
                              <a:gd name="T12" fmla="*/ 161 w 372"/>
                              <a:gd name="T13" fmla="*/ 83 h 279"/>
                              <a:gd name="T14" fmla="*/ 68 w 372"/>
                              <a:gd name="T15" fmla="*/ 83 h 279"/>
                              <a:gd name="T16" fmla="*/ 68 w 372"/>
                              <a:gd name="T17" fmla="*/ 279 h 279"/>
                              <a:gd name="T18" fmla="*/ 0 w 372"/>
                              <a:gd name="T19" fmla="*/ 279 h 279"/>
                              <a:gd name="T20" fmla="*/ 0 w 372"/>
                              <a:gd name="T21" fmla="*/ 0 h 279"/>
                              <a:gd name="T22" fmla="*/ 372 w 372"/>
                              <a:gd name="T23" fmla="*/ 0 h 279"/>
                              <a:gd name="T24" fmla="*/ 372 w 372"/>
                              <a:gd name="T25" fmla="*/ 275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2" h="279">
                                <a:moveTo>
                                  <a:pt x="372" y="275"/>
                                </a:moveTo>
                                <a:lnTo>
                                  <a:pt x="304" y="275"/>
                                </a:lnTo>
                                <a:lnTo>
                                  <a:pt x="304" y="83"/>
                                </a:lnTo>
                                <a:lnTo>
                                  <a:pt x="224" y="83"/>
                                </a:lnTo>
                                <a:lnTo>
                                  <a:pt x="224" y="258"/>
                                </a:lnTo>
                                <a:lnTo>
                                  <a:pt x="161" y="258"/>
                                </a:lnTo>
                                <a:lnTo>
                                  <a:pt x="161" y="83"/>
                                </a:lnTo>
                                <a:lnTo>
                                  <a:pt x="68" y="83"/>
                                </a:lnTo>
                                <a:lnTo>
                                  <a:pt x="68" y="279"/>
                                </a:lnTo>
                                <a:lnTo>
                                  <a:pt x="0" y="279"/>
                                </a:lnTo>
                                <a:lnTo>
                                  <a:pt x="0" y="0"/>
                                </a:lnTo>
                                <a:lnTo>
                                  <a:pt x="372" y="0"/>
                                </a:lnTo>
                                <a:lnTo>
                                  <a:pt x="372" y="275"/>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39"/>
                        <wps:cNvSpPr>
                          <a:spLocks noChangeAspect="1"/>
                        </wps:cNvSpPr>
                        <wps:spPr bwMode="auto">
                          <a:xfrm>
                            <a:off x="8" y="12617"/>
                            <a:ext cx="372" cy="334"/>
                          </a:xfrm>
                          <a:custGeom>
                            <a:avLst/>
                            <a:gdLst>
                              <a:gd name="T0" fmla="*/ 0 w 372"/>
                              <a:gd name="T1" fmla="*/ 121 h 334"/>
                              <a:gd name="T2" fmla="*/ 372 w 372"/>
                              <a:gd name="T3" fmla="*/ 0 h 334"/>
                              <a:gd name="T4" fmla="*/ 372 w 372"/>
                              <a:gd name="T5" fmla="*/ 84 h 334"/>
                              <a:gd name="T6" fmla="*/ 110 w 372"/>
                              <a:gd name="T7" fmla="*/ 167 h 334"/>
                              <a:gd name="T8" fmla="*/ 110 w 372"/>
                              <a:gd name="T9" fmla="*/ 167 h 334"/>
                              <a:gd name="T10" fmla="*/ 372 w 372"/>
                              <a:gd name="T11" fmla="*/ 251 h 334"/>
                              <a:gd name="T12" fmla="*/ 372 w 372"/>
                              <a:gd name="T13" fmla="*/ 334 h 334"/>
                              <a:gd name="T14" fmla="*/ 0 w 372"/>
                              <a:gd name="T15" fmla="*/ 213 h 334"/>
                              <a:gd name="T16" fmla="*/ 0 w 372"/>
                              <a:gd name="T17" fmla="*/ 121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2" h="334">
                                <a:moveTo>
                                  <a:pt x="0" y="121"/>
                                </a:moveTo>
                                <a:lnTo>
                                  <a:pt x="372" y="0"/>
                                </a:lnTo>
                                <a:lnTo>
                                  <a:pt x="372" y="84"/>
                                </a:lnTo>
                                <a:lnTo>
                                  <a:pt x="110" y="167"/>
                                </a:lnTo>
                                <a:lnTo>
                                  <a:pt x="372" y="251"/>
                                </a:lnTo>
                                <a:lnTo>
                                  <a:pt x="372" y="334"/>
                                </a:lnTo>
                                <a:lnTo>
                                  <a:pt x="0" y="213"/>
                                </a:lnTo>
                                <a:lnTo>
                                  <a:pt x="0" y="121"/>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Rectangle 40"/>
                        <wps:cNvSpPr>
                          <a:spLocks noChangeAspect="1" noChangeArrowheads="1"/>
                        </wps:cNvSpPr>
                        <wps:spPr bwMode="auto">
                          <a:xfrm>
                            <a:off x="8" y="13035"/>
                            <a:ext cx="372" cy="79"/>
                          </a:xfrm>
                          <a:prstGeom prst="rect">
                            <a:avLst/>
                          </a:prstGeom>
                          <a:solidFill>
                            <a:srgbClr val="C2C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Freeform 41"/>
                        <wps:cNvSpPr>
                          <a:spLocks noChangeAspect="1"/>
                        </wps:cNvSpPr>
                        <wps:spPr bwMode="auto">
                          <a:xfrm>
                            <a:off x="8" y="13239"/>
                            <a:ext cx="372" cy="309"/>
                          </a:xfrm>
                          <a:custGeom>
                            <a:avLst/>
                            <a:gdLst>
                              <a:gd name="T0" fmla="*/ 372 w 372"/>
                              <a:gd name="T1" fmla="*/ 79 h 309"/>
                              <a:gd name="T2" fmla="*/ 123 w 372"/>
                              <a:gd name="T3" fmla="*/ 234 h 309"/>
                              <a:gd name="T4" fmla="*/ 123 w 372"/>
                              <a:gd name="T5" fmla="*/ 234 h 309"/>
                              <a:gd name="T6" fmla="*/ 372 w 372"/>
                              <a:gd name="T7" fmla="*/ 234 h 309"/>
                              <a:gd name="T8" fmla="*/ 372 w 372"/>
                              <a:gd name="T9" fmla="*/ 309 h 309"/>
                              <a:gd name="T10" fmla="*/ 0 w 372"/>
                              <a:gd name="T11" fmla="*/ 309 h 309"/>
                              <a:gd name="T12" fmla="*/ 0 w 372"/>
                              <a:gd name="T13" fmla="*/ 230 h 309"/>
                              <a:gd name="T14" fmla="*/ 249 w 372"/>
                              <a:gd name="T15" fmla="*/ 75 h 309"/>
                              <a:gd name="T16" fmla="*/ 249 w 372"/>
                              <a:gd name="T17" fmla="*/ 75 h 309"/>
                              <a:gd name="T18" fmla="*/ 0 w 372"/>
                              <a:gd name="T19" fmla="*/ 75 h 309"/>
                              <a:gd name="T20" fmla="*/ 0 w 372"/>
                              <a:gd name="T21" fmla="*/ 0 h 309"/>
                              <a:gd name="T22" fmla="*/ 372 w 372"/>
                              <a:gd name="T23" fmla="*/ 0 h 309"/>
                              <a:gd name="T24" fmla="*/ 372 w 372"/>
                              <a:gd name="T25" fmla="*/ 79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2" h="309">
                                <a:moveTo>
                                  <a:pt x="372" y="79"/>
                                </a:moveTo>
                                <a:lnTo>
                                  <a:pt x="123" y="234"/>
                                </a:lnTo>
                                <a:lnTo>
                                  <a:pt x="372" y="234"/>
                                </a:lnTo>
                                <a:lnTo>
                                  <a:pt x="372" y="309"/>
                                </a:lnTo>
                                <a:lnTo>
                                  <a:pt x="0" y="309"/>
                                </a:lnTo>
                                <a:lnTo>
                                  <a:pt x="0" y="230"/>
                                </a:lnTo>
                                <a:lnTo>
                                  <a:pt x="249" y="75"/>
                                </a:lnTo>
                                <a:lnTo>
                                  <a:pt x="0" y="75"/>
                                </a:lnTo>
                                <a:lnTo>
                                  <a:pt x="0" y="0"/>
                                </a:lnTo>
                                <a:lnTo>
                                  <a:pt x="372" y="0"/>
                                </a:lnTo>
                                <a:lnTo>
                                  <a:pt x="372" y="79"/>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42"/>
                        <wps:cNvSpPr>
                          <a:spLocks noChangeAspect="1"/>
                        </wps:cNvSpPr>
                        <wps:spPr bwMode="auto">
                          <a:xfrm>
                            <a:off x="8" y="13647"/>
                            <a:ext cx="388" cy="343"/>
                          </a:xfrm>
                          <a:custGeom>
                            <a:avLst/>
                            <a:gdLst>
                              <a:gd name="T0" fmla="*/ 8 w 388"/>
                              <a:gd name="T1" fmla="*/ 234 h 343"/>
                              <a:gd name="T2" fmla="*/ 0 w 388"/>
                              <a:gd name="T3" fmla="*/ 180 h 343"/>
                              <a:gd name="T4" fmla="*/ 0 w 388"/>
                              <a:gd name="T5" fmla="*/ 142 h 343"/>
                              <a:gd name="T6" fmla="*/ 13 w 388"/>
                              <a:gd name="T7" fmla="*/ 105 h 343"/>
                              <a:gd name="T8" fmla="*/ 55 w 388"/>
                              <a:gd name="T9" fmla="*/ 46 h 343"/>
                              <a:gd name="T10" fmla="*/ 84 w 388"/>
                              <a:gd name="T11" fmla="*/ 25 h 343"/>
                              <a:gd name="T12" fmla="*/ 114 w 388"/>
                              <a:gd name="T13" fmla="*/ 13 h 343"/>
                              <a:gd name="T14" fmla="*/ 190 w 388"/>
                              <a:gd name="T15" fmla="*/ 0 h 343"/>
                              <a:gd name="T16" fmla="*/ 232 w 388"/>
                              <a:gd name="T17" fmla="*/ 0 h 343"/>
                              <a:gd name="T18" fmla="*/ 270 w 388"/>
                              <a:gd name="T19" fmla="*/ 13 h 343"/>
                              <a:gd name="T20" fmla="*/ 333 w 388"/>
                              <a:gd name="T21" fmla="*/ 46 h 343"/>
                              <a:gd name="T22" fmla="*/ 354 w 388"/>
                              <a:gd name="T23" fmla="*/ 71 h 343"/>
                              <a:gd name="T24" fmla="*/ 375 w 388"/>
                              <a:gd name="T25" fmla="*/ 105 h 343"/>
                              <a:gd name="T26" fmla="*/ 388 w 388"/>
                              <a:gd name="T27" fmla="*/ 180 h 343"/>
                              <a:gd name="T28" fmla="*/ 388 w 388"/>
                              <a:gd name="T29" fmla="*/ 209 h 343"/>
                              <a:gd name="T30" fmla="*/ 380 w 388"/>
                              <a:gd name="T31" fmla="*/ 234 h 343"/>
                              <a:gd name="T32" fmla="*/ 354 w 388"/>
                              <a:gd name="T33" fmla="*/ 284 h 343"/>
                              <a:gd name="T34" fmla="*/ 337 w 388"/>
                              <a:gd name="T35" fmla="*/ 305 h 343"/>
                              <a:gd name="T36" fmla="*/ 312 w 388"/>
                              <a:gd name="T37" fmla="*/ 317 h 343"/>
                              <a:gd name="T38" fmla="*/ 257 w 388"/>
                              <a:gd name="T39" fmla="*/ 338 h 343"/>
                              <a:gd name="T40" fmla="*/ 257 w 388"/>
                              <a:gd name="T41" fmla="*/ 259 h 343"/>
                              <a:gd name="T42" fmla="*/ 295 w 388"/>
                              <a:gd name="T43" fmla="*/ 238 h 343"/>
                              <a:gd name="T44" fmla="*/ 304 w 388"/>
                              <a:gd name="T45" fmla="*/ 230 h 343"/>
                              <a:gd name="T46" fmla="*/ 321 w 388"/>
                              <a:gd name="T47" fmla="*/ 180 h 343"/>
                              <a:gd name="T48" fmla="*/ 316 w 388"/>
                              <a:gd name="T49" fmla="*/ 155 h 343"/>
                              <a:gd name="T50" fmla="*/ 308 w 388"/>
                              <a:gd name="T51" fmla="*/ 134 h 343"/>
                              <a:gd name="T52" fmla="*/ 278 w 388"/>
                              <a:gd name="T53" fmla="*/ 105 h 343"/>
                              <a:gd name="T54" fmla="*/ 261 w 388"/>
                              <a:gd name="T55" fmla="*/ 92 h 343"/>
                              <a:gd name="T56" fmla="*/ 240 w 388"/>
                              <a:gd name="T57" fmla="*/ 84 h 343"/>
                              <a:gd name="T58" fmla="*/ 190 w 388"/>
                              <a:gd name="T59" fmla="*/ 79 h 343"/>
                              <a:gd name="T60" fmla="*/ 169 w 388"/>
                              <a:gd name="T61" fmla="*/ 79 h 343"/>
                              <a:gd name="T62" fmla="*/ 148 w 388"/>
                              <a:gd name="T63" fmla="*/ 84 h 343"/>
                              <a:gd name="T64" fmla="*/ 105 w 388"/>
                              <a:gd name="T65" fmla="*/ 105 h 343"/>
                              <a:gd name="T66" fmla="*/ 89 w 388"/>
                              <a:gd name="T67" fmla="*/ 117 h 343"/>
                              <a:gd name="T68" fmla="*/ 76 w 388"/>
                              <a:gd name="T69" fmla="*/ 134 h 343"/>
                              <a:gd name="T70" fmla="*/ 67 w 388"/>
                              <a:gd name="T71" fmla="*/ 180 h 343"/>
                              <a:gd name="T72" fmla="*/ 67 w 388"/>
                              <a:gd name="T73" fmla="*/ 201 h 343"/>
                              <a:gd name="T74" fmla="*/ 80 w 388"/>
                              <a:gd name="T75" fmla="*/ 230 h 343"/>
                              <a:gd name="T76" fmla="*/ 89 w 388"/>
                              <a:gd name="T77" fmla="*/ 242 h 343"/>
                              <a:gd name="T78" fmla="*/ 114 w 388"/>
                              <a:gd name="T79" fmla="*/ 259 h 343"/>
                              <a:gd name="T80" fmla="*/ 148 w 388"/>
                              <a:gd name="T81" fmla="*/ 267 h 343"/>
                              <a:gd name="T82" fmla="*/ 207 w 388"/>
                              <a:gd name="T83" fmla="*/ 188 h 343"/>
                              <a:gd name="T84" fmla="*/ 8 w 388"/>
                              <a:gd name="T85" fmla="*/ 343 h 343"/>
                              <a:gd name="T86" fmla="*/ 51 w 388"/>
                              <a:gd name="T87" fmla="*/ 280 h 343"/>
                              <a:gd name="T88" fmla="*/ 25 w 388"/>
                              <a:gd name="T89" fmla="*/ 259 h 343"/>
                              <a:gd name="T90" fmla="*/ 8 w 388"/>
                              <a:gd name="T91" fmla="*/ 234 h 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88" h="343">
                                <a:moveTo>
                                  <a:pt x="8" y="234"/>
                                </a:moveTo>
                                <a:lnTo>
                                  <a:pt x="8" y="234"/>
                                </a:lnTo>
                                <a:lnTo>
                                  <a:pt x="0" y="209"/>
                                </a:lnTo>
                                <a:lnTo>
                                  <a:pt x="0" y="180"/>
                                </a:lnTo>
                                <a:lnTo>
                                  <a:pt x="0" y="142"/>
                                </a:lnTo>
                                <a:lnTo>
                                  <a:pt x="13" y="105"/>
                                </a:lnTo>
                                <a:lnTo>
                                  <a:pt x="30" y="71"/>
                                </a:lnTo>
                                <a:lnTo>
                                  <a:pt x="55" y="46"/>
                                </a:lnTo>
                                <a:lnTo>
                                  <a:pt x="84" y="25"/>
                                </a:lnTo>
                                <a:lnTo>
                                  <a:pt x="114" y="13"/>
                                </a:lnTo>
                                <a:lnTo>
                                  <a:pt x="152" y="0"/>
                                </a:lnTo>
                                <a:lnTo>
                                  <a:pt x="190" y="0"/>
                                </a:lnTo>
                                <a:lnTo>
                                  <a:pt x="232" y="0"/>
                                </a:lnTo>
                                <a:lnTo>
                                  <a:pt x="270" y="13"/>
                                </a:lnTo>
                                <a:lnTo>
                                  <a:pt x="304" y="25"/>
                                </a:lnTo>
                                <a:lnTo>
                                  <a:pt x="333" y="46"/>
                                </a:lnTo>
                                <a:lnTo>
                                  <a:pt x="354" y="71"/>
                                </a:lnTo>
                                <a:lnTo>
                                  <a:pt x="375" y="105"/>
                                </a:lnTo>
                                <a:lnTo>
                                  <a:pt x="384" y="142"/>
                                </a:lnTo>
                                <a:lnTo>
                                  <a:pt x="388" y="180"/>
                                </a:lnTo>
                                <a:lnTo>
                                  <a:pt x="388" y="209"/>
                                </a:lnTo>
                                <a:lnTo>
                                  <a:pt x="380" y="234"/>
                                </a:lnTo>
                                <a:lnTo>
                                  <a:pt x="371" y="259"/>
                                </a:lnTo>
                                <a:lnTo>
                                  <a:pt x="354" y="284"/>
                                </a:lnTo>
                                <a:lnTo>
                                  <a:pt x="337" y="305"/>
                                </a:lnTo>
                                <a:lnTo>
                                  <a:pt x="312" y="317"/>
                                </a:lnTo>
                                <a:lnTo>
                                  <a:pt x="287" y="330"/>
                                </a:lnTo>
                                <a:lnTo>
                                  <a:pt x="257" y="338"/>
                                </a:lnTo>
                                <a:lnTo>
                                  <a:pt x="257" y="259"/>
                                </a:lnTo>
                                <a:lnTo>
                                  <a:pt x="283" y="246"/>
                                </a:lnTo>
                                <a:lnTo>
                                  <a:pt x="295" y="238"/>
                                </a:lnTo>
                                <a:lnTo>
                                  <a:pt x="304" y="230"/>
                                </a:lnTo>
                                <a:lnTo>
                                  <a:pt x="316" y="209"/>
                                </a:lnTo>
                                <a:lnTo>
                                  <a:pt x="321" y="180"/>
                                </a:lnTo>
                                <a:lnTo>
                                  <a:pt x="316" y="155"/>
                                </a:lnTo>
                                <a:lnTo>
                                  <a:pt x="308" y="134"/>
                                </a:lnTo>
                                <a:lnTo>
                                  <a:pt x="295" y="117"/>
                                </a:lnTo>
                                <a:lnTo>
                                  <a:pt x="278" y="105"/>
                                </a:lnTo>
                                <a:lnTo>
                                  <a:pt x="261" y="92"/>
                                </a:lnTo>
                                <a:lnTo>
                                  <a:pt x="240" y="84"/>
                                </a:lnTo>
                                <a:lnTo>
                                  <a:pt x="215" y="79"/>
                                </a:lnTo>
                                <a:lnTo>
                                  <a:pt x="190" y="79"/>
                                </a:lnTo>
                                <a:lnTo>
                                  <a:pt x="169" y="79"/>
                                </a:lnTo>
                                <a:lnTo>
                                  <a:pt x="148" y="84"/>
                                </a:lnTo>
                                <a:lnTo>
                                  <a:pt x="127" y="92"/>
                                </a:lnTo>
                                <a:lnTo>
                                  <a:pt x="105" y="105"/>
                                </a:lnTo>
                                <a:lnTo>
                                  <a:pt x="89" y="117"/>
                                </a:lnTo>
                                <a:lnTo>
                                  <a:pt x="76" y="134"/>
                                </a:lnTo>
                                <a:lnTo>
                                  <a:pt x="67" y="155"/>
                                </a:lnTo>
                                <a:lnTo>
                                  <a:pt x="67" y="180"/>
                                </a:lnTo>
                                <a:lnTo>
                                  <a:pt x="67" y="201"/>
                                </a:lnTo>
                                <a:lnTo>
                                  <a:pt x="72" y="217"/>
                                </a:lnTo>
                                <a:lnTo>
                                  <a:pt x="80" y="230"/>
                                </a:lnTo>
                                <a:lnTo>
                                  <a:pt x="89" y="242"/>
                                </a:lnTo>
                                <a:lnTo>
                                  <a:pt x="97" y="251"/>
                                </a:lnTo>
                                <a:lnTo>
                                  <a:pt x="114" y="259"/>
                                </a:lnTo>
                                <a:lnTo>
                                  <a:pt x="131" y="267"/>
                                </a:lnTo>
                                <a:lnTo>
                                  <a:pt x="148" y="267"/>
                                </a:lnTo>
                                <a:lnTo>
                                  <a:pt x="148" y="188"/>
                                </a:lnTo>
                                <a:lnTo>
                                  <a:pt x="207" y="188"/>
                                </a:lnTo>
                                <a:lnTo>
                                  <a:pt x="207" y="343"/>
                                </a:lnTo>
                                <a:lnTo>
                                  <a:pt x="8" y="343"/>
                                </a:lnTo>
                                <a:lnTo>
                                  <a:pt x="8" y="288"/>
                                </a:lnTo>
                                <a:lnTo>
                                  <a:pt x="51" y="280"/>
                                </a:lnTo>
                                <a:lnTo>
                                  <a:pt x="25" y="259"/>
                                </a:lnTo>
                                <a:lnTo>
                                  <a:pt x="8" y="234"/>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Papier 107" o:spid="_x0000_s1026" editas="canvas" style="position:absolute;margin-left:561.35pt;margin-top:14.2pt;width:22.05pt;height:807.85pt;z-index:-251656192;mso-position-horizontal-relative:page;mso-position-vertical-relative:page" coordsize="2800,10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00;height:102596;visibility:visible;mso-wrap-style:square">
                <v:fill o:detectmouseclick="t"/>
                <v:path o:connecttype="none"/>
              </v:shape>
              <v:group id="Group 9" o:spid="_x0000_s1028" style="position:absolute;width:2751;height:102596" coordsize="396,13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o:lock v:ext="edit" aspectratio="t"/>
                <v:shape id="Freeform 10" o:spid="_x0000_s1029" style="position:absolute;left:8;width:372;height:334;visibility:visible;mso-wrap-style:square;v-text-anchor:top" coordsize="37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YMEA&#10;AADbAAAADwAAAGRycy9kb3ducmV2LnhtbESPQYvCMBSE7wv+h/AEb2uqQpFqlEUQPIi4Kp6fzbMN&#10;27yUJmrrr98IgsdhZr5h5svWVuJOjTeOFYyGCQji3GnDhYLTcf09BeEDssbKMSnoyMNy0fuaY6bd&#10;g3/pfgiFiBD2GSooQ6gzKX1ekkU/dDVx9K6usRiibAqpG3xEuK3kOElSadFwXCixplVJ+d/hZhVM&#10;99xtk4nf6+KZni/t1YSd6ZQa9NufGYhAbfiE3+2NVjBJ4fU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c2GDBAAAA2wAAAA8AAAAAAAAAAAAAAAAAmAIAAGRycy9kb3du&#10;cmV2LnhtbFBLBQYAAAAABAAEAPUAAACGAwAAAAA=&#10;" path="m,121l372,r,84l110,167r262,84l372,334,,213,,121xe" fillcolor="#c2c4c6" stroked="f">
                  <v:path arrowok="t" o:connecttype="custom" o:connectlocs="0,121;372,0;372,84;110,167;110,167;372,251;372,334;0,213;0,121" o:connectangles="0,0,0,0,0,0,0,0,0"/>
                  <o:lock v:ext="edit" aspectratio="t"/>
                </v:shape>
                <v:shape id="Freeform 11" o:spid="_x0000_s1030" style="position:absolute;top:401;width:388;height:363;visibility:visible;mso-wrap-style:square;v-text-anchor:top" coordsize="388,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LgsMA&#10;AADbAAAADwAAAGRycy9kb3ducmV2LnhtbESPQWvCQBSE70L/w/KEXkQ3tjRKdJUaWpD2pBXPj+wz&#10;G8y+DdnVpP/eFQSPw8x8wyzXva3FlVpfOVYwnSQgiAunKy4VHP6+x3MQPiBrrB2Tgn/ysF69DJaY&#10;adfxjq77UIoIYZ+hAhNCk0npC0MW/cQ1xNE7udZiiLItpW6xi3Bby7ckSaXFiuOCwYZyQ8V5f7EK&#10;0vOu2/wevz5yU08TN8I0/6lQqddh/7kAEagPz/CjvdUK3m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VLgsMAAADbAAAADwAAAAAAAAAAAAAAAACYAgAAZHJzL2Rv&#10;d25yZXYueG1sUEsFBgAAAAAEAAQA9QAAAIgDAAAAAA==&#10;" path="m270,12r,l304,29r29,17l354,75r21,29l384,142r4,37l384,221r-9,38l354,288r-21,25l304,334r-34,17l232,359r-42,4l152,359r-38,-8l84,334,55,313,30,288,13,259,,221,,179,,142,13,104,30,75,55,46,84,29,114,12,152,4,190,r42,4l270,12xm148,87r,l127,92r-22,12l89,117,76,133r-9,21l67,179r,30l76,229r13,17l105,259r22,12l148,275r21,5l190,284r25,-4l240,275r21,-4l278,259r17,-13l308,229r8,-20l321,179r-5,-25l308,133,295,117,278,104,261,92,240,87,215,83,190,79r-21,4l148,87xe" fillcolor="#c2c4c6" stroked="f">
                  <v:path arrowok="t" o:connecttype="custom" o:connectlocs="270,12;333,46;354,75;375,104;388,179;384,221;375,259;333,313;304,334;270,351;190,363;152,359;114,351;55,313;30,288;13,259;0,179;0,142;13,104;55,46;84,29;114,12;190,0;232,4;270,12;148,87;105,104;89,117;76,133;67,179;67,209;76,229;105,259;127,271;148,275;190,284;215,280;240,275;278,259;295,246;308,229;321,179;316,154;308,133;278,104;261,92;240,87;190,79;169,83;148,87" o:connectangles="0,0,0,0,0,0,0,0,0,0,0,0,0,0,0,0,0,0,0,0,0,0,0,0,0,0,0,0,0,0,0,0,0,0,0,0,0,0,0,0,0,0,0,0,0,0,0,0,0,0"/>
                  <o:lock v:ext="edit" aspectratio="t" verticies="t"/>
                </v:shape>
                <v:shape id="Freeform 12" o:spid="_x0000_s1031" style="position:absolute;top:856;width:388;height:363;visibility:visible;mso-wrap-style:square;v-text-anchor:top" coordsize="388,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rf8L8A&#10;AADbAAAADwAAAGRycy9kb3ducmV2LnhtbERPTYvCMBC9C/6HMMJeRFNXLEs1ym5xQfSkLp6HZmyK&#10;zaQ00Xb/vTkIHh/ve7XpbS0e1PrKsYLZNAFBXDhdcang7/w7+QLhA7LG2jEp+CcPm/VwsMJMu46P&#10;9DiFUsQQ9hkqMCE0mZS+MGTRT11DHLmray2GCNtS6ha7GG5r+ZkkqbRYcWww2FBuqLid7lZBejt2&#10;P4fLdpGbepa4Mab5vkKlPkb99xJEoD68xS/3TiuYx7HxS/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ut/wvwAAANsAAAAPAAAAAAAAAAAAAAAAAJgCAABkcnMvZG93bnJl&#10;di54bWxQSwUGAAAAAAQABAD1AAAAhAMAAAAA&#10;" path="m270,12r,l304,25r29,21l354,71r21,33l384,138r4,41l384,221r-9,34l354,288r-21,25l304,334r-34,17l232,359r-42,4l152,359r-38,-8l84,334,55,313,30,288,13,255,,221,,179,,138,13,104,30,71,55,46,84,25,114,12,152,r38,l232,r38,12xm148,83r,l127,92r-22,8l89,117,76,133r-9,21l67,179r,25l76,225r13,17l105,259r22,8l148,275r21,5l190,280r25,l240,275r21,-8l278,259r17,-17l308,225r8,-21l321,179r-5,-25l308,133,295,117,278,100,261,92,240,83,215,79r-25,l169,79r-21,4xe" fillcolor="#c2c4c6" stroked="f">
                  <v:path arrowok="t" o:connecttype="custom" o:connectlocs="270,12;333,46;354,71;375,104;388,179;384,221;375,255;333,313;304,334;270,351;190,363;152,359;114,351;55,313;30,288;13,255;0,179;0,138;13,104;55,46;84,25;114,12;190,0;232,0;270,12;148,83;105,100;89,117;76,133;67,179;67,204;76,225;105,259;127,267;148,275;190,280;215,280;240,275;278,259;295,242;308,225;321,179;316,154;308,133;278,100;261,92;240,83;190,79;169,79;148,83" o:connectangles="0,0,0,0,0,0,0,0,0,0,0,0,0,0,0,0,0,0,0,0,0,0,0,0,0,0,0,0,0,0,0,0,0,0,0,0,0,0,0,0,0,0,0,0,0,0,0,0,0,0"/>
                  <o:lock v:ext="edit" aspectratio="t" verticies="t"/>
                </v:shape>
                <v:shape id="Freeform 13" o:spid="_x0000_s1032" style="position:absolute;left:8;top:1323;width:372;height:318;visibility:visible;mso-wrap-style:square;v-text-anchor:top" coordsize="372,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ghcMA&#10;AADbAAAADwAAAGRycy9kb3ducmV2LnhtbESPT4vCMBTE7wv7HcJb8LamelilGkUKu7iI+Bf0+Gie&#10;TbF5KU209dubhQWPw8z8hpnOO1uJOzW+dKxg0E9AEOdOl1woOB6+P8cgfEDWWDkmBQ/yMJ+9v00x&#10;1a7lHd33oRARwj5FBSaEOpXS54Ys+r6riaN3cY3FEGVTSN1gG+G2ksMk+ZIWS44LBmvKDOXX/c0q&#10;OJlz4TJb/tyq07Zdb37lqssuSvU+usUERKAuvML/7aVWMBrB3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fghcMAAADbAAAADwAAAAAAAAAAAAAAAACYAgAAZHJzL2Rv&#10;d25yZXYueG1sUEsFBgAAAAAEAAQA9QAAAIgDAAAAAA==&#10;" path="m372,201r,l372,222r-9,25l355,264r-13,16l325,293r-17,8l291,305r-21,4l237,305,211,293r-12,-4l190,276,173,251r-4,13l161,276r-21,13l114,301r-25,4l68,305r-25,l17,309,,318,,238r17,-4l43,230r46,-4l114,218r17,-9l135,201r5,-13l144,163r,-79l,84,,,372,r,201xm203,172r,l207,197r9,16l224,218r8,4l258,226r21,-4l296,213r8,-16l308,172r,-88l203,84r,88xe" fillcolor="#c2c4c6" stroked="f">
                  <v:path arrowok="t" o:connecttype="custom" o:connectlocs="372,201;363,247;355,264;342,280;308,301;291,305;270,309;211,293;199,289;173,251;173,251;161,276;140,289;114,301;89,305;68,305;43,305;17,309;0,318;0,238;43,230;89,226;114,218;131,209;140,188;144,84;0,0;372,201;203,172;216,213;224,218;258,226;279,222;296,213;308,172;203,84" o:connectangles="0,0,0,0,0,0,0,0,0,0,0,0,0,0,0,0,0,0,0,0,0,0,0,0,0,0,0,0,0,0,0,0,0,0,0,0"/>
                  <o:lock v:ext="edit" aspectratio="t" verticies="t"/>
                </v:shape>
                <v:shape id="Freeform 14" o:spid="_x0000_s1033" style="position:absolute;left:8;top:1941;width:372;height:284;visibility:visible;mso-wrap-style:square;v-text-anchor:top" coordsize="37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NLMMA&#10;AADbAAAADwAAAGRycy9kb3ducmV2LnhtbERPu27CMBTdkfgH6yJ1qcABCo1SnAgqterAwmMo21V8&#10;SaLa11HshrRfXw+VGI/Oe1MM1oieOt84VjCfJSCIS6cbrhScT2/TFIQPyBqNY1LwQx6KfDzaYKbd&#10;jQ/UH0MlYgj7DBXUIbSZlL6syaKfuZY4clfXWQwRdpXUHd5iuDVykSRrabHh2FBjS681lV/Hb6vg&#10;YHYm1Z9Pq36vU368LBfb5e+7Ug+TYfsCItAQ7uJ/94dW8BzHxi/xB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NLMMAAADbAAAADwAAAAAAAAAAAAAAAACYAgAAZHJzL2Rv&#10;d25yZXYueG1sUEsFBgAAAAAEAAQA9QAAAIgDAAAAAA==&#10;" path="m372,280r-68,l304,84r-80,l224,263r-63,l161,84r-93,l68,284,,284,,,372,r,280xe" fillcolor="#c2c4c6" stroked="f">
                  <v:path arrowok="t" o:connecttype="custom" o:connectlocs="372,280;304,280;304,84;224,84;224,263;161,263;161,84;68,84;68,284;0,284;0,0;372,0;372,280" o:connectangles="0,0,0,0,0,0,0,0,0,0,0,0,0"/>
                  <o:lock v:ext="edit" aspectratio="t"/>
                </v:shape>
                <v:rect id="Rectangle 15" o:spid="_x0000_s1034" style="position:absolute;left:8;top:2330;width:372;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h+cMA&#10;AADbAAAADwAAAGRycy9kb3ducmV2LnhtbESPzWrDMBCE74G+g9hCb7HcgPvjRg4lEAg+tW4vvi3W&#10;1ja2VkaSE/fto0Agx2FmvmG2u8WM4kTO95YVPCcpCOLG6p5bBb8/h/UbCB+QNY6WScE/edgVD6st&#10;5tqe+ZtOVWhFhLDPUUEXwpRL6ZuODPrETsTR+7POYIjStVI7PEe4GeUmTV+kwZ7jQocT7Ttqhmo2&#10;CkpTuzocsc7KrD58zYPv28or9fS4fH6ACLSEe/jWPmoFr+9w/RJ/gC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Ih+cMAAADbAAAADwAAAAAAAAAAAAAAAACYAgAAZHJzL2Rv&#10;d25yZXYueG1sUEsFBgAAAAAEAAQA9QAAAIgDAAAAAA==&#10;" fillcolor="#c2c4c6" stroked="f">
                  <o:lock v:ext="edit" aspectratio="t"/>
                </v:rect>
                <v:shape id="Freeform 16" o:spid="_x0000_s1035" style="position:absolute;top:2518;width:388;height:342;visibility:visible;mso-wrap-style:square;v-text-anchor:top" coordsize="388,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CpMEA&#10;AADbAAAADwAAAGRycy9kb3ducmV2LnhtbERPTYvCMBC9C/6HMAvebLoiKtUoi6IoHmS7InibbWbb&#10;ss2kNNHWf28OgsfH+16sOlOJOzWutKzgM4pBEGdWl5wrOP9shzMQziNrrCyTggc5WC37vQUm2rb8&#10;TffU5yKEsEtQQeF9nUjpsoIMusjWxIH7s41BH2CTS91gG8JNJUdxPJEGSw4NBda0Lij7T29Ggbkc&#10;M7M57B7V9OrL00mOf9PWKjX46L7mIDx1/i1+ufdawSy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hAqTBAAAA2wAAAA8AAAAAAAAAAAAAAAAAmAIAAGRycy9kb3du&#10;cmV2LnhtbFBLBQYAAAAABAAEAPUAAACGAwAAAAA=&#10;" path="m8,233r,l,208,,179,,142,13,104,30,71,55,45,84,25,114,12,152,r38,l232,r38,12l304,25r29,20l354,71r21,33l384,142r4,37l388,208r-8,25l371,263r-17,20l337,304r-25,13l287,329r-30,9l257,258r26,-12l295,242r9,-13l316,208r5,-29l316,154r-8,-21l295,116,278,104,261,91,240,83r-25,l190,79r-21,4l148,83r-21,8l105,104,89,116,76,133r-9,21l67,179r,21l72,217r8,12l89,242r8,12l114,258r17,9l148,267r,-80l207,187r,155l8,342r,-50l51,283,25,258,8,233xe" fillcolor="#c2c4c6" stroked="f">
                  <v:path arrowok="t" o:connecttype="custom" o:connectlocs="8,233;0,179;0,142;13,104;55,45;84,25;114,12;190,0;232,0;270,12;333,45;354,71;375,104;388,179;388,208;380,233;354,283;337,304;312,317;257,338;257,258;295,242;304,229;321,179;316,154;308,133;278,104;261,91;240,83;190,79;169,83;148,83;105,104;89,116;76,133;67,179;67,200;80,229;89,242;114,258;148,267;207,187;8,342;51,283;25,258;8,233" o:connectangles="0,0,0,0,0,0,0,0,0,0,0,0,0,0,0,0,0,0,0,0,0,0,0,0,0,0,0,0,0,0,0,0,0,0,0,0,0,0,0,0,0,0,0,0,0,0"/>
                  <o:lock v:ext="edit" aspectratio="t"/>
                </v:shape>
                <v:shape id="Freeform 17" o:spid="_x0000_s1036" style="position:absolute;left:8;top:2977;width:372;height:280;visibility:visible;mso-wrap-style:square;v-text-anchor:top" coordsize="37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fqb4A&#10;AADbAAAADwAAAGRycy9kb3ducmV2LnhtbESPzQrCMBCE74LvEFbwZtMqiFSjqCB4EvzB89KsbbHZ&#10;1CZq9emNIHgcZuYbZrZoTSUe1LjSsoIkikEQZ1aXnCs4HTeDCQjnkTVWlknBixws5t3ODFNtn7yn&#10;x8HnIkDYpaig8L5OpXRZQQZdZGvi4F1sY9AH2eRSN/gMcFPJYRyPpcGSw0KBNa0Lyq6Hu1GwG620&#10;PF6qfGdNOX75N57b5KZUv9cupyA8tf4f/rW3WsEkge+X8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VH6m+AAAA2wAAAA8AAAAAAAAAAAAAAAAAmAIAAGRycy9kb3ducmV2&#10;LnhtbFBLBQYAAAAABAAEAPUAAACDAwAAAAA=&#10;" path="m372,275r-68,l304,79r-80,l224,259r-63,l161,79r-93,l68,280,,280,,,372,r,275xe" fillcolor="#c2c4c6" stroked="f">
                  <v:path arrowok="t" o:connecttype="custom" o:connectlocs="372,275;304,275;304,79;224,79;224,259;161,259;161,79;68,79;68,280;0,280;0,0;372,0;372,275" o:connectangles="0,0,0,0,0,0,0,0,0,0,0,0,0"/>
                  <o:lock v:ext="edit" aspectratio="t"/>
                </v:shape>
                <v:shape id="Freeform 18" o:spid="_x0000_s1037" style="position:absolute;left:8;top:3361;width:372;height:313;visibility:visible;mso-wrap-style:square;v-text-anchor:top" coordsize="37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FKcEA&#10;AADbAAAADwAAAGRycy9kb3ducmV2LnhtbESP0YrCMBRE3wX/IVxhX0RTBUWqUUQQdgUFqx9waa5t&#10;MbkpTbTdvzeC4OMwM2eY1aazRjyp8ZVjBZNxAoI4d7riQsH1sh8tQPiArNE4JgX/5GGz7vdWmGrX&#10;8pmeWShEhLBPUUEZQp1K6fOSLPqxq4mjd3ONxRBlU0jdYBvh1shpksylxYrjQok17UrK79nDKtDb&#10;eW4mh5kZ7o6mzc769KcPQ6V+Bt12CSJQF77hT/tXK1hM4f0l/g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qBSnBAAAA2wAAAA8AAAAAAAAAAAAAAAAAmAIAAGRycy9kb3du&#10;cmV2LnhtbFBLBQYAAAAABAAEAPUAAACGAwAAAAA=&#10;" path="m372,83l123,238r249,l372,313,,313,,234,249,79,,79,,,372,r,83xe" fillcolor="#c2c4c6" stroked="f">
                  <v:path arrowok="t" o:connecttype="custom" o:connectlocs="372,83;123,238;123,238;372,238;372,313;0,313;0,234;249,79;249,79;0,79;0,0;372,0;372,83" o:connectangles="0,0,0,0,0,0,0,0,0,0,0,0,0"/>
                  <o:lock v:ext="edit" aspectratio="t"/>
                </v:shape>
                <v:shape id="Freeform 19" o:spid="_x0000_s1038" style="position:absolute;left:8;top:3991;width:372;height:318;visibility:visible;mso-wrap-style:square;v-text-anchor:top" coordsize="372,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mWocQA&#10;AADbAAAADwAAAGRycy9kb3ducmV2LnhtbESPQWvCQBSE74X+h+UVeqsbWygSsxEJtLQUqUZBj4/s&#10;MxvMvg3Z1cR/3y0IHoeZ+YbJFqNtxYV63zhWMJ0kIIgrpxuuFey2Hy8zED4ga2wdk4IreVjkjw8Z&#10;ptoNvKFLGWoRIexTVGBC6FIpfWXIop+4jjh6R9dbDFH2tdQ9DhFuW/maJO/SYsNxwWBHhaHqVJ6t&#10;gr051K6wzee53a+H1e+3/BmLo1LPT+NyDiLQGO7hW/tLK5i9wf+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JlqHEAAAA2wAAAA8AAAAAAAAAAAAAAAAAmAIAAGRycy9k&#10;b3ducmV2LnhtbFBLBQYAAAAABAAEAPUAAACJAwAAAAA=&#10;" path="m372,201r,l372,222r-9,21l355,263r-13,17l325,293r-17,8l291,305r-21,4l237,305,211,293r-12,-9l190,276,173,251r-4,12l161,276r-21,12l114,301r-25,4l68,305r-25,l17,309,,318,,238r17,-8l43,230r46,-4l114,217r17,-12l135,201r5,-13l144,163r,-83l,80,,,372,r,201xm203,172r,l207,197r9,16l224,217r8,5l258,226r21,-4l296,213r8,-16l308,172r,-92l203,80r,92xe" fillcolor="#c2c4c6" stroked="f">
                  <v:path arrowok="t" o:connecttype="custom" o:connectlocs="372,201;363,243;355,263;342,280;308,301;291,305;270,309;211,293;199,284;173,251;173,251;161,276;140,288;114,301;89,305;68,305;43,305;17,309;0,318;0,238;43,230;89,226;114,217;131,205;140,188;144,80;0,0;372,201;203,172;216,213;224,217;258,226;279,222;296,213;308,172;203,80" o:connectangles="0,0,0,0,0,0,0,0,0,0,0,0,0,0,0,0,0,0,0,0,0,0,0,0,0,0,0,0,0,0,0,0,0,0,0,0"/>
                  <o:lock v:ext="edit" aspectratio="t" verticies="t"/>
                </v:shape>
                <v:shape id="Freeform 20" o:spid="_x0000_s1039" style="position:absolute;left:8;top:4417;width:372;height:280;visibility:visible;mso-wrap-style:square;v-text-anchor:top" coordsize="37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8Mb8A&#10;AADbAAAADwAAAGRycy9kb3ducmV2LnhtbESPSwvCMBCE74L/IazgzaY+EKlGUUHwJPjA89KsbbHZ&#10;1CZq9dcbQfA4zMw3zGzRmFI8qHaFZQX9KAZBnFpdcKbgdNz0JiCcR9ZYWiYFL3KwmLdbM0y0ffKe&#10;HgefiQBhl6CC3PsqkdKlORl0ka2Ig3extUEfZJ1JXeMzwE0pB3E8lgYLDgs5VrTOKb0e7kbBbrjS&#10;8ngps501xfjl33hu+jelup1mOQXhqfH/8K+91QomI/h+CT9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YrwxvwAAANsAAAAPAAAAAAAAAAAAAAAAAJgCAABkcnMvZG93bnJl&#10;di54bWxQSwUGAAAAAAQABAD1AAAAhAMAAAAA&#10;" path="m372,276r-68,l304,80r-80,l224,259r-63,l161,80r-93,l68,280,,280,,,372,r,276xe" fillcolor="#c2c4c6" stroked="f">
                  <v:path arrowok="t" o:connecttype="custom" o:connectlocs="372,276;304,276;304,80;224,80;224,259;161,259;161,80;68,80;68,280;0,280;0,0;372,0;372,276" o:connectangles="0,0,0,0,0,0,0,0,0,0,0,0,0"/>
                  <o:lock v:ext="edit" aspectratio="t"/>
                </v:shape>
                <v:shape id="Freeform 21" o:spid="_x0000_s1040" style="position:absolute;top:4785;width:388;height:346;visibility:visible;mso-wrap-style:square;v-text-anchor:top" coordsize="388,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6hvsQA&#10;AADbAAAADwAAAGRycy9kb3ducmV2LnhtbESPzWrCQBSF9wXfYbhCN0UnCmoaHUUCguJKLZXuLplr&#10;EszciZmpiW/vFAouD+fn4yxWnanEnRpXWlYwGkYgiDOrS84VfJ02gxiE88gaK8uk4EEOVsve2wIT&#10;bVs+0P3ocxFG2CWooPC+TqR0WUEG3dDWxMG72MagD7LJpW6wDeOmkuMomkqDJQdCgTWlBWXX468J&#10;3Nvh47qbjttR+vOZnvPbrI6/90q997v1HISnzr/C/+2tVhBP4O9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ob7EAAAA2wAAAA8AAAAAAAAAAAAAAAAAmAIAAGRycy9k&#10;b3ducmV2LnhtbFBLBQYAAAAABAAEAPUAAACJAwAAAAA=&#10;" path="m8,238r,l,208,,183,,142,13,108,30,75,55,50,84,29,114,12,152,4,190,r42,4l270,12r34,17l333,50r21,25l375,108r9,34l388,183r,30l380,238r-9,25l354,288r-17,16l312,321r-25,13l257,338r,-75l283,250r12,-8l304,233r12,-25l321,183r-5,-25l308,137,295,121,278,104,261,96,240,87,215,83r-25,l169,83r-21,4l127,96r-22,8l89,121,76,137r-9,21l67,183r,17l72,217r8,16l89,246r8,8l114,263r17,4l148,271r,-83l207,188r,158l8,346r,-54l51,284,25,263,8,238xe" fillcolor="#c2c4c6" stroked="f">
                  <v:path arrowok="t" o:connecttype="custom" o:connectlocs="8,238;0,183;0,142;13,108;55,50;84,29;114,12;190,0;232,4;270,12;333,50;354,75;375,108;388,183;388,213;380,238;354,288;337,304;312,321;257,338;257,263;295,242;304,233;321,183;316,158;308,137;278,104;261,96;240,87;190,83;169,83;148,87;105,104;89,121;76,137;67,183;67,200;80,233;89,246;114,263;148,271;207,188;8,346;51,284;25,263;8,238" o:connectangles="0,0,0,0,0,0,0,0,0,0,0,0,0,0,0,0,0,0,0,0,0,0,0,0,0,0,0,0,0,0,0,0,0,0,0,0,0,0,0,0,0,0,0,0,0,0"/>
                  <o:lock v:ext="edit" aspectratio="t"/>
                </v:shape>
                <v:rect id="Rectangle 22" o:spid="_x0000_s1041" style="position:absolute;left:8;top:5244;width:37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FrL4A&#10;AADbAAAADwAAAGRycy9kb3ducmV2LnhtbESPwQrCMBBE74L/EFbwpqmCItUoIgjiSauX3pZmbYvN&#10;piRR698bQfA4zMwbZrXpTCOe5HxtWcFknIAgLqyuuVRwvexHCxA+IGtsLJOCN3nYrPu9FabavvhM&#10;zyyUIkLYp6igCqFNpfRFRQb92LbE0btZZzBE6UqpHb4i3DRymiRzabDmuFBhS7uKinv2MAqOJnd5&#10;OGA+O87y/elx93WZeaWGg267BBGoC//wr33QChZz+H6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4xay+AAAA2wAAAA8AAAAAAAAAAAAAAAAAmAIAAGRycy9kb3ducmV2&#10;LnhtbFBLBQYAAAAABAAEAPUAAACDAwAAAAA=&#10;" fillcolor="#c2c4c6" stroked="f">
                  <o:lock v:ext="edit" aspectratio="t"/>
                </v:rect>
                <v:shape id="Freeform 23" o:spid="_x0000_s1042" style="position:absolute;left:8;top:5448;width:372;height:280;visibility:visible;mso-wrap-style:square;v-text-anchor:top" coordsize="37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AiRr8A&#10;AADbAAAADwAAAGRycy9kb3ducmV2LnhtbESPzQrCMBCE74LvEFbwZlMVVKpRVBA8Cf7geWnWtths&#10;ahO1+vRGEDwOM/MNM1s0phQPql1hWUE/ikEQp1YXnCk4HTe9CQjnkTWWlknBixws5u3WDBNtn7yn&#10;x8FnIkDYJagg975KpHRpTgZdZCvi4F1sbdAHWWdS1/gMcFPKQRyPpMGCw0KOFa1zSq+Hu1GwG660&#10;PF7KbGdNMXr5N56b/k2pbqdZTkF4avw//GtvtYLJGL5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sCJGvwAAANsAAAAPAAAAAAAAAAAAAAAAAJgCAABkcnMvZG93bnJl&#10;di54bWxQSwUGAAAAAAQABAD1AAAAhAMAAAAA&#10;" path="m372,276r-68,l304,84r-80,l224,263r-63,l161,84r-93,l68,280,,280,,,372,r,276xe" fillcolor="#c2c4c6" stroked="f">
                  <v:path arrowok="t" o:connecttype="custom" o:connectlocs="372,276;304,276;304,84;224,84;224,263;161,263;161,84;68,84;68,280;0,280;0,0;372,0;372,276" o:connectangles="0,0,0,0,0,0,0,0,0,0,0,0,0"/>
                  <o:lock v:ext="edit" aspectratio="t"/>
                </v:shape>
                <v:rect id="Rectangle 24" o:spid="_x0000_s1043" style="position:absolute;left:8;top:6029;width:37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0RbsA&#10;AADbAAAADwAAAGRycy9kb3ducmV2LnhtbERPvQrCMBDeBd8hnOBmUwVFqlFEEMRJq0u3oznbYnMp&#10;SdT69mYQHD++//W2N614kfONZQXTJAVBXFrdcKXgdj1MliB8QNbYWiYFH/Kw3QwHa8y0ffOFXnmo&#10;RAxhn6GCOoQuk9KXNRn0ie2II3e3zmCI0FVSO3zHcNPKWZoupMGGY0ONHe1rKh/50yg4mcIV4YjF&#10;/DQvDufnwzdV7pUaj/rdCkSgPvzFP/dRK1jGsfFL/AFy8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xr9EW7AAAA2wAAAA8AAAAAAAAAAAAAAAAAmAIAAGRycy9kb3ducmV2Lnht&#10;bFBLBQYAAAAABAAEAPUAAACAAwAAAAA=&#10;" fillcolor="#c2c4c6" stroked="f">
                  <o:lock v:ext="edit" aspectratio="t"/>
                </v:rect>
                <v:shape id="Freeform 25" o:spid="_x0000_s1044" style="position:absolute;left:8;top:6233;width:372;height:314;visibility:visible;mso-wrap-style:square;v-text-anchor:top" coordsize="37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GHaMQA&#10;AADbAAAADwAAAGRycy9kb3ducmV2LnhtbESPQWvCQBSE7wX/w/KE3pqNPZQ0uooIghQPbdpAvD2y&#10;zySafRuza5L++26h0OMwM98wq81kWjFQ7xrLChZRDIK4tLrhSsHX5/4pAeE8ssbWMin4Jgeb9exh&#10;ham2I3/QkPlKBAi7FBXU3neplK6syaCLbEccvLPtDfog+0rqHscAN618juMXabDhsFBjR7uaymt2&#10;NwrseHsvjqeLyZNc7vO3CdvColKP82m7BOFp8v/hv/ZBK0he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Rh2jEAAAA2wAAAA8AAAAAAAAAAAAAAAAAmAIAAGRycy9k&#10;b3ducmV2LnhtbFBLBQYAAAAABAAEAPUAAACJAwAAAAA=&#10;" path="m372,80l123,234r,4l372,238r,76l,314,,230,249,80r,-4l,76,,,372,r,80xe" fillcolor="#c2c4c6" stroked="f">
                  <v:path arrowok="t" o:connecttype="custom" o:connectlocs="372,80;123,234;123,238;372,238;372,314;0,314;0,230;249,80;249,76;0,76;0,0;372,0;372,80" o:connectangles="0,0,0,0,0,0,0,0,0,0,0,0,0"/>
                  <o:lock v:ext="edit" aspectratio="t"/>
                </v:shape>
                <v:shape id="Freeform 26" o:spid="_x0000_s1045" style="position:absolute;left:8;top:6839;width:372;height:313;visibility:visible;mso-wrap-style:square;v-text-anchor:top" coordsize="37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2oGMEA&#10;AADbAAAADwAAAGRycy9kb3ducmV2LnhtbERP3WqDMBS+H+wdwhn0RtbYwmRzRpFCoS1sULcHOJgz&#10;lSUnYtJq3765GOzy4/svqsUacaXJD44VbNYpCOLW6YE7Bd9f++dXED4gazSOScGNPFTl40OBuXYz&#10;n+nahE7EEPY5KuhDGHMpfduTRb92I3HkftxkMUQ4dVJPOMdwa+Q2TTNpceDY0ONIu57a3+ZiFeg6&#10;a83m9GKS3YeZm7P+POpTotTqaanfQQRawr/4z33QCt7i+vgl/gB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tqBjBAAAA2wAAAA8AAAAAAAAAAAAAAAAAmAIAAGRycy9kb3du&#10;cmV2LnhtbFBLBQYAAAAABAAEAPUAAACGAwAAAAA=&#10;" path="m304,196r,-180l372,16r,289l308,305,68,108r,205l,313,,,64,,304,196xe" fillcolor="#c2c4c6" stroked="f">
                  <v:path arrowok="t" o:connecttype="custom" o:connectlocs="304,196;304,16;372,16;372,305;308,305;68,108;68,313;0,313;0,0;64,0;304,196" o:connectangles="0,0,0,0,0,0,0,0,0,0,0"/>
                  <o:lock v:ext="edit" aspectratio="t"/>
                </v:shape>
                <v:shape id="Freeform 27" o:spid="_x0000_s1046" style="position:absolute;top:7231;width:388;height:363;visibility:visible;mso-wrap-style:square;v-text-anchor:top" coordsize="388,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pV8MA&#10;AADbAAAADwAAAGRycy9kb3ducmV2LnhtbESPT2vCQBTE74LfYXmCF6mbCA2auoqGFqSe/EPPj+xr&#10;Nph9G7Jbk357t1DwOMzMb5j1drCNuFPna8cK0nkCgrh0uuZKwfXy8bIE4QOyxsYxKfglD9vNeLTG&#10;XLueT3Q/h0pECPscFZgQ2lxKXxqy6OeuJY7et+sshii7SuoO+wi3jVwkSSYt1hwXDLZUGCpv5x+r&#10;ILud+v3x6/21ME2auBlmxWeNSk0nw+4NRKAhPMP/7YNWsErh70v8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YpV8MAAADbAAAADwAAAAAAAAAAAAAAAACYAgAAZHJzL2Rv&#10;d25yZXYueG1sUEsFBgAAAAAEAAQA9QAAAIgDAAAAAA==&#10;" path="m270,13r,l304,29r29,21l354,75r21,34l384,142r4,42l384,226r-9,33l354,292r-21,26l304,338r-34,13l232,363r-42,l152,363,114,351,84,338,55,318,30,292,13,259,,226,,184,,142,13,109,30,75,55,50,84,29,114,13,152,4,190,r42,4l270,13xm148,88r,l127,96r-22,9l89,121,76,138r-9,21l67,184r,25l76,230r13,17l105,259r22,13l148,280r21,4l190,284r25,l240,280r21,-8l278,259r17,-12l308,230r8,-21l321,184r-5,-25l308,138,295,121,278,105,261,96,240,88,215,84r-25,l169,84r-21,4xe" fillcolor="#c2c4c6" stroked="f">
                  <v:path arrowok="t" o:connecttype="custom" o:connectlocs="270,13;333,50;354,75;375,109;388,184;384,226;375,259;333,318;304,338;270,351;190,363;152,363;114,351;55,318;30,292;13,259;0,184;0,142;13,109;55,50;84,29;114,13;190,0;232,4;270,13;148,88;105,105;89,121;76,138;67,184;67,209;76,230;105,259;127,272;148,280;190,284;215,284;240,280;278,259;295,247;308,230;321,184;316,159;308,138;278,105;261,96;240,88;190,84;169,84;148,88" o:connectangles="0,0,0,0,0,0,0,0,0,0,0,0,0,0,0,0,0,0,0,0,0,0,0,0,0,0,0,0,0,0,0,0,0,0,0,0,0,0,0,0,0,0,0,0,0,0,0,0,0,0"/>
                  <o:lock v:ext="edit" aspectratio="t" verticies="t"/>
                </v:shape>
                <v:shape id="Freeform 28" o:spid="_x0000_s1047" style="position:absolute;left:8;top:7703;width:372;height:317;visibility:visible;mso-wrap-style:square;v-text-anchor:top" coordsize="37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FzcUA&#10;AADbAAAADwAAAGRycy9kb3ducmV2LnhtbESPQWvCQBSE7wX/w/KE3uomOYiJrlJEsYdaSCxUb8/s&#10;axLMvg3ZrUn/fbdQ6HGYmW+Y1WY0rbhT7xrLCuJZBIK4tLrhSsH7af+0AOE8ssbWMin4Jgeb9eRh&#10;hZm2A+d0L3wlAoRdhgpq77tMSlfWZNDNbEccvE/bG/RB9pXUPQ4BblqZRNFcGmw4LNTY0bam8lZ8&#10;GQUHuZP56c0O8Wt6zj+23M2vx4tSj9PxeQnC0+j/w3/tF60gTeD3S/g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AXNxQAAANsAAAAPAAAAAAAAAAAAAAAAAJgCAABkcnMv&#10;ZG93bnJldi54bWxQSwUGAAAAAAQABAD1AAAAigMAAAAA&#10;" path="m372,200r,l372,221r-9,21l355,263r-13,13l325,288r-17,13l291,305r-21,l237,305,211,292r-12,-8l190,276,173,246r-4,17l161,271r-21,17l114,296r-25,5l68,305r-25,l17,309,,317,,238r17,-8l43,230r46,-5l114,217r17,-12l135,196r5,-8l144,163r,-84l,79,,,372,r,200xm203,171r,l207,192r9,21l224,217r8,4l258,225r21,-4l296,213r8,-21l308,171r,-92l203,79r,92xe" fillcolor="#c2c4c6" stroked="f">
                  <v:path arrowok="t" o:connecttype="custom" o:connectlocs="372,200;363,242;355,263;342,276;308,301;291,305;270,305;211,292;199,284;173,246;173,246;161,271;140,288;114,296;89,301;68,305;43,305;17,309;0,317;0,238;43,230;89,225;114,217;131,205;140,188;144,79;0,0;372,200;203,171;216,213;224,217;258,225;279,221;296,213;308,171;203,79" o:connectangles="0,0,0,0,0,0,0,0,0,0,0,0,0,0,0,0,0,0,0,0,0,0,0,0,0,0,0,0,0,0,0,0,0,0,0,0"/>
                  <o:lock v:ext="edit" aspectratio="t" verticies="t"/>
                </v:shape>
                <v:shape id="Freeform 29" o:spid="_x0000_s1048" style="position:absolute;top:8112;width:388;height:343;visibility:visible;mso-wrap-style:square;v-text-anchor:top" coordsize="388,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yh8QA&#10;AADbAAAADwAAAGRycy9kb3ducmV2LnhtbESP3WrCQBSE74W+w3IK3tVNa39M6ioiCnpTaNoHOGRP&#10;fkj2bNjdapqndwXBy2FmvmGW68F04kTON5YVPM8SEMSF1Q1XCn5/9k8LED4ga+wsk4J/8rBePUyW&#10;mGl75m865aESEcI+QwV1CH0mpS9qMuhntieOXmmdwRClq6R2eI5w08mXJHmXBhuOCzX2tK2paPM/&#10;o+BgXj8WbdptyreS+Ws/jke3G5WaPg6bTxCBhnAP39oHrSCdw/VL/AF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TMofEAAAA2wAAAA8AAAAAAAAAAAAAAAAAmAIAAGRycy9k&#10;b3ducmV2LnhtbFBLBQYAAAAABAAEAPUAAACJAwAAAAA=&#10;" path="m8,234r,l,209,,180,,142,13,105,30,71,55,46,84,25,114,13,152,r38,l232,r38,13l304,25r29,21l354,71r21,34l384,142r4,38l388,209r-8,25l371,259r-17,25l337,305r-25,12l287,330r-30,8l257,259r26,-13l295,238r9,-8l316,209r5,-29l316,155r-8,-21l295,117,278,105,261,92,240,84,215,79r-25,l169,79r-21,5l127,92r-22,13l89,117,76,134r-9,21l67,180r,21l72,217r8,13l89,242r8,9l114,259r17,8l148,267r,-79l207,188r,155l8,343r,-55l51,280,25,259,8,234xe" fillcolor="#c2c4c6" stroked="f">
                  <v:path arrowok="t" o:connecttype="custom" o:connectlocs="8,234;0,180;0,142;13,105;55,46;84,25;114,13;190,0;232,0;270,13;333,46;354,71;375,105;388,180;388,209;380,234;354,284;337,305;312,317;257,338;257,259;295,238;304,230;321,180;316,155;308,134;278,105;261,92;240,84;190,79;169,79;148,84;105,105;89,117;76,134;67,180;67,201;80,230;89,242;114,259;148,267;207,188;8,343;51,280;25,259;8,234" o:connectangles="0,0,0,0,0,0,0,0,0,0,0,0,0,0,0,0,0,0,0,0,0,0,0,0,0,0,0,0,0,0,0,0,0,0,0,0,0,0,0,0,0,0,0,0,0,0"/>
                  <o:lock v:ext="edit" aspectratio="t"/>
                </v:shape>
                <v:shape id="Freeform 30" o:spid="_x0000_s1049" style="position:absolute;left:8;top:8763;width:372;height:284;visibility:visible;mso-wrap-style:square;v-text-anchor:top" coordsize="37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h08YA&#10;AADbAAAADwAAAGRycy9kb3ducmV2LnhtbESPT2vCQBTE74LfYXmFXqRu/FdidBVbsHjoRe2h3h7Z&#10;ZxK6+zZktzH207uC0OMwM79hluvOGtFS4yvHCkbDBARx7nTFhYKv4/YlBeEDskbjmBRcycN61e8t&#10;MdPuwntqD6EQEcI+QwVlCHUmpc9LsuiHriaO3tk1FkOUTSF1g5cIt0aOk+RVWqw4LpRY03tJ+c/h&#10;1yrYmzeT6u/prP3UKQ9Ok/Fm8veh1PNTt1mACNSF//CjvdMK5lO4f4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kh08YAAADbAAAADwAAAAAAAAAAAAAAAACYAgAAZHJz&#10;L2Rvd25yZXYueG1sUEsFBgAAAAAEAAQA9QAAAIsDAAAAAA==&#10;" path="m372,280r-68,l304,84r-80,l224,263r-63,l161,84r-93,l68,284,,284,,,372,r,280xe" fillcolor="#c2c4c6" stroked="f">
                  <v:path arrowok="t" o:connecttype="custom" o:connectlocs="372,280;304,280;304,84;224,84;224,263;161,263;161,84;68,84;68,284;0,284;0,0;372,0;372,280" o:connectangles="0,0,0,0,0,0,0,0,0,0,0,0,0"/>
                  <o:lock v:ext="edit" aspectratio="t"/>
                </v:shape>
                <v:shape id="Freeform 31" o:spid="_x0000_s1050" style="position:absolute;left:8;top:9152;width:372;height:313;visibility:visible;mso-wrap-style:square;v-text-anchor:top" coordsize="37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LgMIA&#10;AADbAAAADwAAAGRycy9kb3ducmV2LnhtbESP0YrCMBRE3wX/IVzBF9FUQXGrUUQQXEGhdT/g0txt&#10;yyY3pYm2/v1mYcHHYWbOMNt9b414UutrxwrmswQEceF0zaWCr/tpugbhA7JG45gUvMjDfjccbDHV&#10;ruOMnnkoRYSwT1FBFUKTSumLiiz6mWuIo/ftWoshyraUusUuwq2RiyRZSYs1x4UKGzpWVPzkD6tA&#10;H1aFmV+WZnK8mi7P9O1TXyZKjUf9YQMiUB/e4f/2WSv4WMLfl/g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guAwgAAANsAAAAPAAAAAAAAAAAAAAAAAJgCAABkcnMvZG93&#10;bnJldi54bWxQSwUGAAAAAAQABAD1AAAAhwMAAAAA&#10;" path="m372,79l123,234r249,l372,313,,313,,229,249,75,,75,,,372,r,79xe" fillcolor="#c2c4c6" stroked="f">
                  <v:path arrowok="t" o:connecttype="custom" o:connectlocs="372,79;123,234;123,234;372,234;372,313;0,313;0,229;249,75;249,75;0,75;0,0;372,0;372,79" o:connectangles="0,0,0,0,0,0,0,0,0,0,0,0,0"/>
                  <o:lock v:ext="edit" aspectratio="t"/>
                </v:shape>
                <v:shape id="Freeform 32" o:spid="_x0000_s1051" style="position:absolute;top:9757;width:388;height:313;visibility:visible;mso-wrap-style:square;v-text-anchor:top" coordsize="38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TR8QA&#10;AADbAAAADwAAAGRycy9kb3ducmV2LnhtbESPwW7CMBBE70j9B2srcQMHDtCmGFRRgTj0AvQDtvE2&#10;cRqv03gLoV+PkSpxHM3MG81i1ftGnaiLLrCByTgDRVwE67g08HHcjJ5ARUG22AQmAxeKsFo+DBaY&#10;23DmPZ0OUqoE4ZijgUqkzbWORUUe4zi0xMn7Cp1HSbIrte3wnOC+0dMsm2mPjtNChS2tKyq+D7/e&#10;QL3eovy5yfTtvf7ZuIvU893n0ZjhY//6Akqol3v4v72zBp5ncPuSfoB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U0fEAAAA2wAAAA8AAAAAAAAAAAAAAAAAmAIAAGRycy9k&#10;b3ducmV2LnhtbFBLBQYAAAAABAAEAPUAAACJAwAAAAA=&#10;" path="m97,84r,l89,92,76,105r-4,12l67,130r-4,29l63,184r9,25l76,217r8,9l97,230r13,4l122,230r9,-9l139,213r9,-17l160,163r9,-42l181,84r9,-21l202,46,215,34,232,21r21,-4l274,13r30,4l325,25r21,13l363,54r12,25l384,100r4,25l388,150r,30l384,205r-9,25l363,255r-17,17l325,288r-26,9l270,301r,-80l283,217r12,-4l308,205r4,-9l321,175r4,-29l325,125r-9,-16l304,96r-9,-4l283,92r-9,l266,96r-9,4l253,113r-13,33l228,201r-9,29l211,246r-9,21l186,284r-17,13l148,309r-30,4l93,309,72,301,51,288,34,272,17,251,8,226,,192,,159,,125,4,96,17,71,30,46,46,29,72,13,97,4,131,r,79l114,79,97,84xe" fillcolor="#c2c4c6" stroked="f">
                  <v:path arrowok="t" o:connecttype="custom" o:connectlocs="89,92;72,117;63,159;63,184;76,217;97,230;122,230;139,213;160,163;169,121;190,63;215,34;253,17;304,17;346,38;375,79;388,125;388,180;375,230;346,272;299,297;270,221;295,213;312,196;325,146;325,125;304,96;283,92;266,96;253,113;240,146;219,230;202,267;169,297;118,313;72,301;34,272;8,226;0,159;4,96;30,46;72,13;131,0;114,79" o:connectangles="0,0,0,0,0,0,0,0,0,0,0,0,0,0,0,0,0,0,0,0,0,0,0,0,0,0,0,0,0,0,0,0,0,0,0,0,0,0,0,0,0,0,0,0"/>
                  <o:lock v:ext="edit" aspectratio="t"/>
                </v:shape>
                <v:shape id="Freeform 33" o:spid="_x0000_s1052" style="position:absolute;left:8;top:10129;width:372;height:359;visibility:visible;mso-wrap-style:square;v-text-anchor:top" coordsize="37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P8UA&#10;AADbAAAADwAAAGRycy9kb3ducmV2LnhtbESPT2sCMRTE74LfITyhN80q0upqFGkptD3VVRFvz83b&#10;P7h5WZJUt/30TaHgcZiZ3zDLdWcacSXna8sKxqMEBHFudc2lgv3udTgD4QOyxsYyKfgmD+tVv7fE&#10;VNsbb+mahVJECPsUFVQhtKmUPq/IoB/Zljh6hXUGQ5SulNrhLcJNIydJ8igN1hwXKmzpuaL8kn0Z&#10;Befj9GOa5fa0e//ZT8pPX7y4Q6HUw6DbLEAE6sI9/N9+0wrmT/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I/xQAAANsAAAAPAAAAAAAAAAAAAAAAAJgCAABkcnMv&#10;ZG93bnJldi54bWxQSwUGAAAAAAQABAD1AAAAigMAAAAA&#10;" path="m372,221l,359,,275,81,250r,-142l,79,,,372,137r,84xm144,225l279,179,144,133r,92xe" fillcolor="#c2c4c6" stroked="f">
                  <v:path arrowok="t" o:connecttype="custom" o:connectlocs="372,221;0,359;0,275;81,250;81,108;0,79;0,0;372,137;372,221;144,225;279,179;279,179;144,133;144,225" o:connectangles="0,0,0,0,0,0,0,0,0,0,0,0,0,0"/>
                  <o:lock v:ext="edit" aspectratio="t" verticies="t"/>
                </v:shape>
                <v:shape id="Freeform 34" o:spid="_x0000_s1053" style="position:absolute;left:8;top:10571;width:372;height:401;visibility:visible;mso-wrap-style:square;v-text-anchor:top" coordsize="37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mO8IA&#10;AADbAAAADwAAAGRycy9kb3ducmV2LnhtbERPu2rDMBTdC/kHcQPdGjkdTOJaDiGtSyldnKah48W6&#10;sU2sK2Opfvx9NBQyHs473U2mFQP1rrGsYL2KQBCXVjdcKTh9508bEM4ja2wtk4KZHOyyxUOKibYj&#10;FzQcfSVCCLsEFdTed4mUrqzJoFvZjjhwF9sb9AH2ldQ9jiHctPI5imJpsOHQUGNHh5rK6/HPKHh7&#10;PRfdGaOv3zj+/Bnz98PJTLNSj8tp/wLC0+Tv4n/3h1awDWPDl/A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SY7wgAAANsAAAAPAAAAAAAAAAAAAAAAAJgCAABkcnMvZG93&#10;bnJldi54bWxQSwUGAAAAAAQABAD1AAAAhwMAAAAA&#10;" path="m372,117l114,201r,4l372,284r,117l,401,,322r262,l,230,,167,262,80,,80,,,372,r,117xe" fillcolor="#c2c4c6" stroked="f">
                  <v:path arrowok="t" o:connecttype="custom" o:connectlocs="372,117;114,201;114,205;372,284;372,401;0,401;0,322;262,322;262,322;0,230;0,167;262,80;262,80;0,80;0,0;372,0;372,117" o:connectangles="0,0,0,0,0,0,0,0,0,0,0,0,0,0,0,0,0"/>
                  <o:lock v:ext="edit" aspectratio="t"/>
                </v:shape>
                <v:shape id="Freeform 35" o:spid="_x0000_s1054" style="position:absolute;left:8;top:11093;width:372;height:280;visibility:visible;mso-wrap-style:square;v-text-anchor:top" coordsize="37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Fcr8A&#10;AADbAAAADwAAAGRycy9kb3ducmV2LnhtbESPzQrCMBCE74LvEFbwZlMVRKtRVBA8Cf7geWnWtths&#10;ahO1+vRGEDwOM/MNM1s0phQPql1hWUE/ikEQp1YXnCk4HTe9MQjnkTWWlknBixws5u3WDBNtn7yn&#10;x8FnIkDYJagg975KpHRpTgZdZCvi4F1sbdAHWWdS1/gMcFPKQRyPpMGCw0KOFa1zSq+Hu1GwG660&#10;PF7KbGdNMXr5N56b/k2pbqdZTkF4avw//GtvtYLJBL5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uoVyvwAAANsAAAAPAAAAAAAAAAAAAAAAAJgCAABkcnMvZG93bnJl&#10;di54bWxQSwUGAAAAAAQABAD1AAAAhAMAAAAA&#10;" path="m372,276r-68,l304,79r-80,l224,259r-63,l161,79r-93,l68,280,,280,,,372,r,276xe" fillcolor="#c2c4c6" stroked="f">
                  <v:path arrowok="t" o:connecttype="custom" o:connectlocs="372,276;304,276;304,79;224,79;224,259;161,259;161,79;68,79;68,280;0,280;0,0;372,0;372,276" o:connectangles="0,0,0,0,0,0,0,0,0,0,0,0,0"/>
                  <o:lock v:ext="edit" aspectratio="t"/>
                </v:shape>
                <v:shape id="Freeform 36" o:spid="_x0000_s1055" style="position:absolute;left:8;top:11477;width:372;height:313;visibility:visible;mso-wrap-style:square;v-text-anchor:top" coordsize="37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ahv8QA&#10;AADcAAAADwAAAGRycy9kb3ducmV2LnhtbESP0WrCQBBF34X+wzKFvkjdWKiUNKuIILSCgrEfMGTH&#10;JLg7G7KriX/vPAh9m+HeufdMsRq9UzfqYxvYwHyWgSKugm25NvB32r5/gYoJ2aILTAbuFGG1fJkU&#10;mNsw8JFuZaqVhHDM0UCTUpdrHauGPMZZ6IhFO4feY5K1r7XtcZBw7/RHli20x5alocGONg1Vl/Lq&#10;Ddj1onLz3aebbvZuKI/28Gt3U2PeXsf1N6hEY/o3P69/rOBngi/PyAR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mob/EAAAA3AAAAA8AAAAAAAAAAAAAAAAAmAIAAGRycy9k&#10;b3ducmV2LnhtbFBLBQYAAAAABAAEAPUAAACJAwAAAAA=&#10;" path="m372,84l123,238r249,l372,313,,313,,234,249,80,,80,,,372,r,84xe" fillcolor="#c2c4c6" stroked="f">
                  <v:path arrowok="t" o:connecttype="custom" o:connectlocs="372,84;123,238;123,238;372,238;372,313;0,313;0,234;249,80;249,80;0,80;0,0;372,0;372,84" o:connectangles="0,0,0,0,0,0,0,0,0,0,0,0,0"/>
                  <o:lock v:ext="edit" aspectratio="t"/>
                </v:shape>
                <v:shape id="Freeform 37" o:spid="_x0000_s1056" style="position:absolute;left:8;top:11911;width:372;height:263;visibility:visible;mso-wrap-style:square;v-text-anchor:top" coordsize="372,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2rob4A&#10;AADcAAAADwAAAGRycy9kb3ducmV2LnhtbERPyQrCMBC9C/5DGMGLaKoHkWoUdzwJLuB1aMa22ExK&#10;E2v9eyMI3ubx1pktGlOImiqXW1YwHEQgiBOrc04VXC+7/gSE88gaC8uk4E0OFvN2a4axti8+UX32&#10;qQgh7GJUkHlfxlK6JCODbmBL4sDdbWXQB1ilUlf4CuGmkKMoGkuDOYeGDEtaZ5Q8zk+joN4+x/fR&#10;yh7X+xKPy94m4dt7olS30yynIDw1/i/+uQ86zI+G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dq6G+AAAA3AAAAA8AAAAAAAAAAAAAAAAAmAIAAGRycy9kb3ducmV2&#10;LnhtbFBLBQYAAAAABAAEAPUAAACDAwAAAAA=&#10;" path="m372,84l68,84r,179l,263,,,372,r,84xe" fillcolor="#c2c4c6" stroked="f">
                  <v:path arrowok="t" o:connecttype="custom" o:connectlocs="372,84;68,84;68,263;0,263;0,0;372,0;372,84" o:connectangles="0,0,0,0,0,0,0"/>
                  <o:lock v:ext="edit" aspectratio="t"/>
                </v:shape>
                <v:shape id="Freeform 38" o:spid="_x0000_s1057" style="position:absolute;left:8;top:12271;width:372;height:279;visibility:visible;mso-wrap-style:square;v-text-anchor:top" coordsize="372,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DZ8AA&#10;AADcAAAADwAAAGRycy9kb3ducmV2LnhtbERPTYvCMBC9C/sfwizsTZOtsEjXKGVB8KZWDx6HZrYt&#10;bSYlidr+e7Mg7G0e73PW29H24k4+tI41fC4UCOLKmZZrDZfzbr4CESKywd4xaZgowHbzNltjbtyD&#10;T3QvYy1SCIccNTQxDrmUoWrIYli4gThxv85bjAn6WhqPjxRue5kp9SUttpwaGhzop6GqK29Ww3F5&#10;jaXy0+VQFFzhlHXT7dpp/fE+Ft8gIo3xX/xy702arzL4eyZd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2DZ8AAAADcAAAADwAAAAAAAAAAAAAAAACYAgAAZHJzL2Rvd25y&#10;ZXYueG1sUEsFBgAAAAAEAAQA9QAAAIUDAAAAAA==&#10;" path="m372,275r-68,l304,83r-80,l224,258r-63,l161,83r-93,l68,279,,279,,,372,r,275xe" fillcolor="#c2c4c6" stroked="f">
                  <v:path arrowok="t" o:connecttype="custom" o:connectlocs="372,275;304,275;304,83;224,83;224,258;161,258;161,83;68,83;68,279;0,279;0,0;372,0;372,275" o:connectangles="0,0,0,0,0,0,0,0,0,0,0,0,0"/>
                  <o:lock v:ext="edit" aspectratio="t"/>
                </v:shape>
                <v:shape id="Freeform 39" o:spid="_x0000_s1058" style="position:absolute;left:8;top:12617;width:372;height:334;visibility:visible;mso-wrap-style:square;v-text-anchor:top" coordsize="37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Jw8AA&#10;AADcAAAADwAAAGRycy9kb3ducmV2LnhtbERPTYvCMBC9C/sfwix402QVRKpRZEHwsCzqiuexGdtg&#10;MylN1NZfbwRhb/N4nzNftq4SN2qC9azha6hAEOfeWC40HP7WgymIEJENVp5JQ0cBlouP3hwz4++8&#10;o9s+FiKFcMhQQxljnUkZ8pIchqGviRN39o3DmGBTSNPgPYW7So6UmkiHllNDiTV9l5Rf9lenYbrl&#10;7keNw9YUj8nx1J5t/LWd1v3PdjUDEamN/+K3e2PSfDWG1zPpAr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lJw8AAAADcAAAADwAAAAAAAAAAAAAAAACYAgAAZHJzL2Rvd25y&#10;ZXYueG1sUEsFBgAAAAAEAAQA9QAAAIUDAAAAAA==&#10;" path="m,121l372,r,84l110,167r262,84l372,334,,213,,121xe" fillcolor="#c2c4c6" stroked="f">
                  <v:path arrowok="t" o:connecttype="custom" o:connectlocs="0,121;372,0;372,84;110,167;110,167;372,251;372,334;0,213;0,121" o:connectangles="0,0,0,0,0,0,0,0,0"/>
                  <o:lock v:ext="edit" aspectratio="t"/>
                </v:shape>
                <v:rect id="Rectangle 40" o:spid="_x0000_s1059" style="position:absolute;left:8;top:13035;width:372;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HCr8A&#10;AADcAAAADwAAAGRycy9kb3ducmV2LnhtbERPTYvCMBC9C/6HMMLeNHVZRappWQRBPGn10tvQzLbF&#10;ZlKSqN1/bwTB2zze52zywXTiTs63lhXMZwkI4srqlmsFl/NuugLhA7LGzjIp+CcPeTYebTDV9sEn&#10;uhehFjGEfYoKmhD6VEpfNWTQz2xPHLk/6wyGCF0ttcNHDDed/E6SpTTYcmxosKdtQ9W1uBkFB1O6&#10;MuyxXBwW5e54u/q2LrxSX5Phdw0i0BA+4rd7r+P85Adez8QL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dkcKvwAAANwAAAAPAAAAAAAAAAAAAAAAAJgCAABkcnMvZG93bnJl&#10;di54bWxQSwUGAAAAAAQABAD1AAAAhAMAAAAA&#10;" fillcolor="#c2c4c6" stroked="f">
                  <o:lock v:ext="edit" aspectratio="t"/>
                </v:rect>
                <v:shape id="Freeform 41" o:spid="_x0000_s1060" style="position:absolute;left:8;top:13239;width:372;height:309;visibility:visible;mso-wrap-style:square;v-text-anchor:top" coordsize="372,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1fZcMA&#10;AADcAAAADwAAAGRycy9kb3ducmV2LnhtbERPTWvCQBC9C/0PyxS86aYFRaJrsC0FvbRES8HbmB2z&#10;MdnZkN3G+O+7QqG3ebzPWWWDbURPna8cK3iaJiCIC6crLhV8Hd4nCxA+IGtsHJOCG3nI1g+jFaba&#10;XTmnfh9KEUPYp6jAhNCmUvrCkEU/dS1x5M6usxgi7EqpO7zGcNvI5ySZS4sVxwaDLb0aKur9j1Vw&#10;oI9d7WZH83n5Nn3j8vy0e3tRavw4bJYgAg3hX/zn3uo4P5nB/Z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1fZcMAAADcAAAADwAAAAAAAAAAAAAAAACYAgAAZHJzL2Rv&#10;d25yZXYueG1sUEsFBgAAAAAEAAQA9QAAAIgDAAAAAA==&#10;" path="m372,79l123,234r249,l372,309,,309,,230,249,75,,75,,,372,r,79xe" fillcolor="#c2c4c6" stroked="f">
                  <v:path arrowok="t" o:connecttype="custom" o:connectlocs="372,79;123,234;123,234;372,234;372,309;0,309;0,230;249,75;249,75;0,75;0,0;372,0;372,79" o:connectangles="0,0,0,0,0,0,0,0,0,0,0,0,0"/>
                  <o:lock v:ext="edit" aspectratio="t"/>
                </v:shape>
                <v:shape id="Freeform 42" o:spid="_x0000_s1061" style="position:absolute;left:8;top:13647;width:388;height:343;visibility:visible;mso-wrap-style:square;v-text-anchor:top" coordsize="388,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8T/cIA&#10;AADcAAAADwAAAGRycy9kb3ducmV2LnhtbERP22rCQBB9L/Qflin0rdlYqtXoGkKpYF8EUz9gyE4u&#10;mJ0Nu1tN8/VdoeDbHM51NvloenEh5zvLCmZJCoK4srrjRsHpe/eyBOEDssbeMin4JQ/59vFhg5m2&#10;Vz7SpQyNiCHsM1TQhjBkUvqqJYM+sQNx5GrrDIYIXSO1w2sMN718TdOFNNhxbGhxoI+WqnP5YxTs&#10;zdv78rzqi3peMx920/TlPielnp/GYg0i0Bju4n/3Xsf56QJu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xP9wgAAANwAAAAPAAAAAAAAAAAAAAAAAJgCAABkcnMvZG93&#10;bnJldi54bWxQSwUGAAAAAAQABAD1AAAAhwMAAAAA&#10;" path="m8,234r,l,209,,180,,142,13,105,30,71,55,46,84,25,114,13,152,r38,l232,r38,13l304,25r29,21l354,71r21,34l384,142r4,38l388,209r-8,25l371,259r-17,25l337,305r-25,12l287,330r-30,8l257,259r26,-13l295,238r9,-8l316,209r5,-29l316,155r-8,-21l295,117,278,105,261,92,240,84,215,79r-25,l169,79r-21,5l127,92r-22,13l89,117,76,134r-9,21l67,180r,21l72,217r8,13l89,242r8,9l114,259r17,8l148,267r,-79l207,188r,155l8,343r,-55l51,280,25,259,8,234xe" fillcolor="#c2c4c6" stroked="f">
                  <v:path arrowok="t" o:connecttype="custom" o:connectlocs="8,234;0,180;0,142;13,105;55,46;84,25;114,13;190,0;232,0;270,13;333,46;354,71;375,105;388,180;388,209;380,234;354,284;337,305;312,317;257,338;257,259;295,238;304,230;321,180;316,155;308,134;278,105;261,92;240,84;190,79;169,79;148,84;105,105;89,117;76,134;67,180;67,201;80,230;89,242;114,259;148,267;207,188;8,343;51,280;25,259;8,234" o:connectangles="0,0,0,0,0,0,0,0,0,0,0,0,0,0,0,0,0,0,0,0,0,0,0,0,0,0,0,0,0,0,0,0,0,0,0,0,0,0,0,0,0,0,0,0,0,0"/>
                  <o:lock v:ext="edit" aspectratio="t"/>
                </v:shape>
              </v:group>
              <w10:wrap anchorx="page" anchory="page"/>
            </v:group>
          </w:pict>
        </mc:Fallback>
      </mc:AlternateContent>
    </w:r>
    <w:r w:rsidR="005E7D76">
      <mc:AlternateContent>
        <mc:Choice Requires="wpg">
          <w:drawing>
            <wp:anchor distT="0" distB="0" distL="114300" distR="114300" simplePos="0" relativeHeight="251659264" behindDoc="0" locked="0" layoutInCell="1" allowOverlap="1" wp14:anchorId="0CC66619" wp14:editId="32477924">
              <wp:simplePos x="0" y="0"/>
              <wp:positionH relativeFrom="column">
                <wp:posOffset>7129145</wp:posOffset>
              </wp:positionH>
              <wp:positionV relativeFrom="paragraph">
                <wp:posOffset>180340</wp:posOffset>
              </wp:positionV>
              <wp:extent cx="274955" cy="10259695"/>
              <wp:effectExtent l="4445" t="8890" r="6350" b="8890"/>
              <wp:wrapNone/>
              <wp:docPr id="1" name="Groe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955" cy="10259695"/>
                        <a:chOff x="0" y="0"/>
                        <a:chExt cx="396" cy="13990"/>
                      </a:xfrm>
                    </wpg:grpSpPr>
                    <wps:wsp>
                      <wps:cNvPr id="2" name="Freeform 10"/>
                      <wps:cNvSpPr>
                        <a:spLocks noChangeAspect="1"/>
                      </wps:cNvSpPr>
                      <wps:spPr bwMode="auto">
                        <a:xfrm>
                          <a:off x="8" y="0"/>
                          <a:ext cx="372" cy="334"/>
                        </a:xfrm>
                        <a:custGeom>
                          <a:avLst/>
                          <a:gdLst>
                            <a:gd name="T0" fmla="*/ 0 w 372"/>
                            <a:gd name="T1" fmla="*/ 121 h 334"/>
                            <a:gd name="T2" fmla="*/ 372 w 372"/>
                            <a:gd name="T3" fmla="*/ 0 h 334"/>
                            <a:gd name="T4" fmla="*/ 372 w 372"/>
                            <a:gd name="T5" fmla="*/ 84 h 334"/>
                            <a:gd name="T6" fmla="*/ 110 w 372"/>
                            <a:gd name="T7" fmla="*/ 167 h 334"/>
                            <a:gd name="T8" fmla="*/ 110 w 372"/>
                            <a:gd name="T9" fmla="*/ 167 h 334"/>
                            <a:gd name="T10" fmla="*/ 372 w 372"/>
                            <a:gd name="T11" fmla="*/ 251 h 334"/>
                            <a:gd name="T12" fmla="*/ 372 w 372"/>
                            <a:gd name="T13" fmla="*/ 334 h 334"/>
                            <a:gd name="T14" fmla="*/ 0 w 372"/>
                            <a:gd name="T15" fmla="*/ 213 h 334"/>
                            <a:gd name="T16" fmla="*/ 0 w 372"/>
                            <a:gd name="T17" fmla="*/ 121 h 33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72" h="334">
                              <a:moveTo>
                                <a:pt x="0" y="121"/>
                              </a:moveTo>
                              <a:lnTo>
                                <a:pt x="372" y="0"/>
                              </a:lnTo>
                              <a:lnTo>
                                <a:pt x="372" y="84"/>
                              </a:lnTo>
                              <a:lnTo>
                                <a:pt x="110" y="167"/>
                              </a:lnTo>
                              <a:lnTo>
                                <a:pt x="372" y="251"/>
                              </a:lnTo>
                              <a:lnTo>
                                <a:pt x="372" y="334"/>
                              </a:lnTo>
                              <a:lnTo>
                                <a:pt x="0" y="213"/>
                              </a:lnTo>
                              <a:lnTo>
                                <a:pt x="0" y="121"/>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
                      <wps:cNvSpPr>
                        <a:spLocks noChangeAspect="1" noEditPoints="1"/>
                      </wps:cNvSpPr>
                      <wps:spPr bwMode="auto">
                        <a:xfrm>
                          <a:off x="0" y="401"/>
                          <a:ext cx="388" cy="363"/>
                        </a:xfrm>
                        <a:custGeom>
                          <a:avLst/>
                          <a:gdLst>
                            <a:gd name="T0" fmla="*/ 270 w 388"/>
                            <a:gd name="T1" fmla="*/ 12 h 363"/>
                            <a:gd name="T2" fmla="*/ 333 w 388"/>
                            <a:gd name="T3" fmla="*/ 46 h 363"/>
                            <a:gd name="T4" fmla="*/ 354 w 388"/>
                            <a:gd name="T5" fmla="*/ 75 h 363"/>
                            <a:gd name="T6" fmla="*/ 375 w 388"/>
                            <a:gd name="T7" fmla="*/ 104 h 363"/>
                            <a:gd name="T8" fmla="*/ 388 w 388"/>
                            <a:gd name="T9" fmla="*/ 179 h 363"/>
                            <a:gd name="T10" fmla="*/ 384 w 388"/>
                            <a:gd name="T11" fmla="*/ 221 h 363"/>
                            <a:gd name="T12" fmla="*/ 375 w 388"/>
                            <a:gd name="T13" fmla="*/ 259 h 363"/>
                            <a:gd name="T14" fmla="*/ 333 w 388"/>
                            <a:gd name="T15" fmla="*/ 313 h 363"/>
                            <a:gd name="T16" fmla="*/ 304 w 388"/>
                            <a:gd name="T17" fmla="*/ 334 h 363"/>
                            <a:gd name="T18" fmla="*/ 270 w 388"/>
                            <a:gd name="T19" fmla="*/ 351 h 363"/>
                            <a:gd name="T20" fmla="*/ 190 w 388"/>
                            <a:gd name="T21" fmla="*/ 363 h 363"/>
                            <a:gd name="T22" fmla="*/ 152 w 388"/>
                            <a:gd name="T23" fmla="*/ 359 h 363"/>
                            <a:gd name="T24" fmla="*/ 114 w 388"/>
                            <a:gd name="T25" fmla="*/ 351 h 363"/>
                            <a:gd name="T26" fmla="*/ 55 w 388"/>
                            <a:gd name="T27" fmla="*/ 313 h 363"/>
                            <a:gd name="T28" fmla="*/ 30 w 388"/>
                            <a:gd name="T29" fmla="*/ 288 h 363"/>
                            <a:gd name="T30" fmla="*/ 13 w 388"/>
                            <a:gd name="T31" fmla="*/ 259 h 363"/>
                            <a:gd name="T32" fmla="*/ 0 w 388"/>
                            <a:gd name="T33" fmla="*/ 179 h 363"/>
                            <a:gd name="T34" fmla="*/ 0 w 388"/>
                            <a:gd name="T35" fmla="*/ 142 h 363"/>
                            <a:gd name="T36" fmla="*/ 13 w 388"/>
                            <a:gd name="T37" fmla="*/ 104 h 363"/>
                            <a:gd name="T38" fmla="*/ 55 w 388"/>
                            <a:gd name="T39" fmla="*/ 46 h 363"/>
                            <a:gd name="T40" fmla="*/ 84 w 388"/>
                            <a:gd name="T41" fmla="*/ 29 h 363"/>
                            <a:gd name="T42" fmla="*/ 114 w 388"/>
                            <a:gd name="T43" fmla="*/ 12 h 363"/>
                            <a:gd name="T44" fmla="*/ 190 w 388"/>
                            <a:gd name="T45" fmla="*/ 0 h 363"/>
                            <a:gd name="T46" fmla="*/ 232 w 388"/>
                            <a:gd name="T47" fmla="*/ 4 h 363"/>
                            <a:gd name="T48" fmla="*/ 270 w 388"/>
                            <a:gd name="T49" fmla="*/ 12 h 363"/>
                            <a:gd name="T50" fmla="*/ 148 w 388"/>
                            <a:gd name="T51" fmla="*/ 87 h 363"/>
                            <a:gd name="T52" fmla="*/ 105 w 388"/>
                            <a:gd name="T53" fmla="*/ 104 h 363"/>
                            <a:gd name="T54" fmla="*/ 89 w 388"/>
                            <a:gd name="T55" fmla="*/ 117 h 363"/>
                            <a:gd name="T56" fmla="*/ 76 w 388"/>
                            <a:gd name="T57" fmla="*/ 133 h 363"/>
                            <a:gd name="T58" fmla="*/ 67 w 388"/>
                            <a:gd name="T59" fmla="*/ 179 h 363"/>
                            <a:gd name="T60" fmla="*/ 67 w 388"/>
                            <a:gd name="T61" fmla="*/ 209 h 363"/>
                            <a:gd name="T62" fmla="*/ 76 w 388"/>
                            <a:gd name="T63" fmla="*/ 229 h 363"/>
                            <a:gd name="T64" fmla="*/ 105 w 388"/>
                            <a:gd name="T65" fmla="*/ 259 h 363"/>
                            <a:gd name="T66" fmla="*/ 127 w 388"/>
                            <a:gd name="T67" fmla="*/ 271 h 363"/>
                            <a:gd name="T68" fmla="*/ 148 w 388"/>
                            <a:gd name="T69" fmla="*/ 275 h 363"/>
                            <a:gd name="T70" fmla="*/ 190 w 388"/>
                            <a:gd name="T71" fmla="*/ 284 h 363"/>
                            <a:gd name="T72" fmla="*/ 215 w 388"/>
                            <a:gd name="T73" fmla="*/ 280 h 363"/>
                            <a:gd name="T74" fmla="*/ 240 w 388"/>
                            <a:gd name="T75" fmla="*/ 275 h 363"/>
                            <a:gd name="T76" fmla="*/ 278 w 388"/>
                            <a:gd name="T77" fmla="*/ 259 h 363"/>
                            <a:gd name="T78" fmla="*/ 295 w 388"/>
                            <a:gd name="T79" fmla="*/ 246 h 363"/>
                            <a:gd name="T80" fmla="*/ 308 w 388"/>
                            <a:gd name="T81" fmla="*/ 229 h 363"/>
                            <a:gd name="T82" fmla="*/ 321 w 388"/>
                            <a:gd name="T83" fmla="*/ 179 h 363"/>
                            <a:gd name="T84" fmla="*/ 316 w 388"/>
                            <a:gd name="T85" fmla="*/ 154 h 363"/>
                            <a:gd name="T86" fmla="*/ 308 w 388"/>
                            <a:gd name="T87" fmla="*/ 133 h 363"/>
                            <a:gd name="T88" fmla="*/ 278 w 388"/>
                            <a:gd name="T89" fmla="*/ 104 h 363"/>
                            <a:gd name="T90" fmla="*/ 261 w 388"/>
                            <a:gd name="T91" fmla="*/ 92 h 363"/>
                            <a:gd name="T92" fmla="*/ 240 w 388"/>
                            <a:gd name="T93" fmla="*/ 87 h 363"/>
                            <a:gd name="T94" fmla="*/ 190 w 388"/>
                            <a:gd name="T95" fmla="*/ 79 h 363"/>
                            <a:gd name="T96" fmla="*/ 169 w 388"/>
                            <a:gd name="T97" fmla="*/ 83 h 363"/>
                            <a:gd name="T98" fmla="*/ 148 w 388"/>
                            <a:gd name="T99" fmla="*/ 87 h 36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88" h="363">
                              <a:moveTo>
                                <a:pt x="270" y="12"/>
                              </a:moveTo>
                              <a:lnTo>
                                <a:pt x="270" y="12"/>
                              </a:lnTo>
                              <a:lnTo>
                                <a:pt x="304" y="29"/>
                              </a:lnTo>
                              <a:lnTo>
                                <a:pt x="333" y="46"/>
                              </a:lnTo>
                              <a:lnTo>
                                <a:pt x="354" y="75"/>
                              </a:lnTo>
                              <a:lnTo>
                                <a:pt x="375" y="104"/>
                              </a:lnTo>
                              <a:lnTo>
                                <a:pt x="384" y="142"/>
                              </a:lnTo>
                              <a:lnTo>
                                <a:pt x="388" y="179"/>
                              </a:lnTo>
                              <a:lnTo>
                                <a:pt x="384" y="221"/>
                              </a:lnTo>
                              <a:lnTo>
                                <a:pt x="375" y="259"/>
                              </a:lnTo>
                              <a:lnTo>
                                <a:pt x="354" y="288"/>
                              </a:lnTo>
                              <a:lnTo>
                                <a:pt x="333" y="313"/>
                              </a:lnTo>
                              <a:lnTo>
                                <a:pt x="304" y="334"/>
                              </a:lnTo>
                              <a:lnTo>
                                <a:pt x="270" y="351"/>
                              </a:lnTo>
                              <a:lnTo>
                                <a:pt x="232" y="359"/>
                              </a:lnTo>
                              <a:lnTo>
                                <a:pt x="190" y="363"/>
                              </a:lnTo>
                              <a:lnTo>
                                <a:pt x="152" y="359"/>
                              </a:lnTo>
                              <a:lnTo>
                                <a:pt x="114" y="351"/>
                              </a:lnTo>
                              <a:lnTo>
                                <a:pt x="84" y="334"/>
                              </a:lnTo>
                              <a:lnTo>
                                <a:pt x="55" y="313"/>
                              </a:lnTo>
                              <a:lnTo>
                                <a:pt x="30" y="288"/>
                              </a:lnTo>
                              <a:lnTo>
                                <a:pt x="13" y="259"/>
                              </a:lnTo>
                              <a:lnTo>
                                <a:pt x="0" y="221"/>
                              </a:lnTo>
                              <a:lnTo>
                                <a:pt x="0" y="179"/>
                              </a:lnTo>
                              <a:lnTo>
                                <a:pt x="0" y="142"/>
                              </a:lnTo>
                              <a:lnTo>
                                <a:pt x="13" y="104"/>
                              </a:lnTo>
                              <a:lnTo>
                                <a:pt x="30" y="75"/>
                              </a:lnTo>
                              <a:lnTo>
                                <a:pt x="55" y="46"/>
                              </a:lnTo>
                              <a:lnTo>
                                <a:pt x="84" y="29"/>
                              </a:lnTo>
                              <a:lnTo>
                                <a:pt x="114" y="12"/>
                              </a:lnTo>
                              <a:lnTo>
                                <a:pt x="152" y="4"/>
                              </a:lnTo>
                              <a:lnTo>
                                <a:pt x="190" y="0"/>
                              </a:lnTo>
                              <a:lnTo>
                                <a:pt x="232" y="4"/>
                              </a:lnTo>
                              <a:lnTo>
                                <a:pt x="270" y="12"/>
                              </a:lnTo>
                              <a:close/>
                              <a:moveTo>
                                <a:pt x="148" y="87"/>
                              </a:moveTo>
                              <a:lnTo>
                                <a:pt x="148" y="87"/>
                              </a:lnTo>
                              <a:lnTo>
                                <a:pt x="127" y="92"/>
                              </a:lnTo>
                              <a:lnTo>
                                <a:pt x="105" y="104"/>
                              </a:lnTo>
                              <a:lnTo>
                                <a:pt x="89" y="117"/>
                              </a:lnTo>
                              <a:lnTo>
                                <a:pt x="76" y="133"/>
                              </a:lnTo>
                              <a:lnTo>
                                <a:pt x="67" y="154"/>
                              </a:lnTo>
                              <a:lnTo>
                                <a:pt x="67" y="179"/>
                              </a:lnTo>
                              <a:lnTo>
                                <a:pt x="67" y="209"/>
                              </a:lnTo>
                              <a:lnTo>
                                <a:pt x="76" y="229"/>
                              </a:lnTo>
                              <a:lnTo>
                                <a:pt x="89" y="246"/>
                              </a:lnTo>
                              <a:lnTo>
                                <a:pt x="105" y="259"/>
                              </a:lnTo>
                              <a:lnTo>
                                <a:pt x="127" y="271"/>
                              </a:lnTo>
                              <a:lnTo>
                                <a:pt x="148" y="275"/>
                              </a:lnTo>
                              <a:lnTo>
                                <a:pt x="169" y="280"/>
                              </a:lnTo>
                              <a:lnTo>
                                <a:pt x="190" y="284"/>
                              </a:lnTo>
                              <a:lnTo>
                                <a:pt x="215" y="280"/>
                              </a:lnTo>
                              <a:lnTo>
                                <a:pt x="240" y="275"/>
                              </a:lnTo>
                              <a:lnTo>
                                <a:pt x="261" y="271"/>
                              </a:lnTo>
                              <a:lnTo>
                                <a:pt x="278" y="259"/>
                              </a:lnTo>
                              <a:lnTo>
                                <a:pt x="295" y="246"/>
                              </a:lnTo>
                              <a:lnTo>
                                <a:pt x="308" y="229"/>
                              </a:lnTo>
                              <a:lnTo>
                                <a:pt x="316" y="209"/>
                              </a:lnTo>
                              <a:lnTo>
                                <a:pt x="321" y="179"/>
                              </a:lnTo>
                              <a:lnTo>
                                <a:pt x="316" y="154"/>
                              </a:lnTo>
                              <a:lnTo>
                                <a:pt x="308" y="133"/>
                              </a:lnTo>
                              <a:lnTo>
                                <a:pt x="295" y="117"/>
                              </a:lnTo>
                              <a:lnTo>
                                <a:pt x="278" y="104"/>
                              </a:lnTo>
                              <a:lnTo>
                                <a:pt x="261" y="92"/>
                              </a:lnTo>
                              <a:lnTo>
                                <a:pt x="240" y="87"/>
                              </a:lnTo>
                              <a:lnTo>
                                <a:pt x="215" y="83"/>
                              </a:lnTo>
                              <a:lnTo>
                                <a:pt x="190" y="79"/>
                              </a:lnTo>
                              <a:lnTo>
                                <a:pt x="169" y="83"/>
                              </a:lnTo>
                              <a:lnTo>
                                <a:pt x="148" y="87"/>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2"/>
                      <wps:cNvSpPr>
                        <a:spLocks noChangeAspect="1" noEditPoints="1"/>
                      </wps:cNvSpPr>
                      <wps:spPr bwMode="auto">
                        <a:xfrm>
                          <a:off x="0" y="856"/>
                          <a:ext cx="388" cy="363"/>
                        </a:xfrm>
                        <a:custGeom>
                          <a:avLst/>
                          <a:gdLst>
                            <a:gd name="T0" fmla="*/ 270 w 388"/>
                            <a:gd name="T1" fmla="*/ 12 h 363"/>
                            <a:gd name="T2" fmla="*/ 333 w 388"/>
                            <a:gd name="T3" fmla="*/ 46 h 363"/>
                            <a:gd name="T4" fmla="*/ 354 w 388"/>
                            <a:gd name="T5" fmla="*/ 71 h 363"/>
                            <a:gd name="T6" fmla="*/ 375 w 388"/>
                            <a:gd name="T7" fmla="*/ 104 h 363"/>
                            <a:gd name="T8" fmla="*/ 388 w 388"/>
                            <a:gd name="T9" fmla="*/ 179 h 363"/>
                            <a:gd name="T10" fmla="*/ 384 w 388"/>
                            <a:gd name="T11" fmla="*/ 221 h 363"/>
                            <a:gd name="T12" fmla="*/ 375 w 388"/>
                            <a:gd name="T13" fmla="*/ 255 h 363"/>
                            <a:gd name="T14" fmla="*/ 333 w 388"/>
                            <a:gd name="T15" fmla="*/ 313 h 363"/>
                            <a:gd name="T16" fmla="*/ 304 w 388"/>
                            <a:gd name="T17" fmla="*/ 334 h 363"/>
                            <a:gd name="T18" fmla="*/ 270 w 388"/>
                            <a:gd name="T19" fmla="*/ 351 h 363"/>
                            <a:gd name="T20" fmla="*/ 190 w 388"/>
                            <a:gd name="T21" fmla="*/ 363 h 363"/>
                            <a:gd name="T22" fmla="*/ 152 w 388"/>
                            <a:gd name="T23" fmla="*/ 359 h 363"/>
                            <a:gd name="T24" fmla="*/ 114 w 388"/>
                            <a:gd name="T25" fmla="*/ 351 h 363"/>
                            <a:gd name="T26" fmla="*/ 55 w 388"/>
                            <a:gd name="T27" fmla="*/ 313 h 363"/>
                            <a:gd name="T28" fmla="*/ 30 w 388"/>
                            <a:gd name="T29" fmla="*/ 288 h 363"/>
                            <a:gd name="T30" fmla="*/ 13 w 388"/>
                            <a:gd name="T31" fmla="*/ 255 h 363"/>
                            <a:gd name="T32" fmla="*/ 0 w 388"/>
                            <a:gd name="T33" fmla="*/ 179 h 363"/>
                            <a:gd name="T34" fmla="*/ 0 w 388"/>
                            <a:gd name="T35" fmla="*/ 138 h 363"/>
                            <a:gd name="T36" fmla="*/ 13 w 388"/>
                            <a:gd name="T37" fmla="*/ 104 h 363"/>
                            <a:gd name="T38" fmla="*/ 55 w 388"/>
                            <a:gd name="T39" fmla="*/ 46 h 363"/>
                            <a:gd name="T40" fmla="*/ 84 w 388"/>
                            <a:gd name="T41" fmla="*/ 25 h 363"/>
                            <a:gd name="T42" fmla="*/ 114 w 388"/>
                            <a:gd name="T43" fmla="*/ 12 h 363"/>
                            <a:gd name="T44" fmla="*/ 190 w 388"/>
                            <a:gd name="T45" fmla="*/ 0 h 363"/>
                            <a:gd name="T46" fmla="*/ 232 w 388"/>
                            <a:gd name="T47" fmla="*/ 0 h 363"/>
                            <a:gd name="T48" fmla="*/ 270 w 388"/>
                            <a:gd name="T49" fmla="*/ 12 h 363"/>
                            <a:gd name="T50" fmla="*/ 148 w 388"/>
                            <a:gd name="T51" fmla="*/ 83 h 363"/>
                            <a:gd name="T52" fmla="*/ 105 w 388"/>
                            <a:gd name="T53" fmla="*/ 100 h 363"/>
                            <a:gd name="T54" fmla="*/ 89 w 388"/>
                            <a:gd name="T55" fmla="*/ 117 h 363"/>
                            <a:gd name="T56" fmla="*/ 76 w 388"/>
                            <a:gd name="T57" fmla="*/ 133 h 363"/>
                            <a:gd name="T58" fmla="*/ 67 w 388"/>
                            <a:gd name="T59" fmla="*/ 179 h 363"/>
                            <a:gd name="T60" fmla="*/ 67 w 388"/>
                            <a:gd name="T61" fmla="*/ 204 h 363"/>
                            <a:gd name="T62" fmla="*/ 76 w 388"/>
                            <a:gd name="T63" fmla="*/ 225 h 363"/>
                            <a:gd name="T64" fmla="*/ 105 w 388"/>
                            <a:gd name="T65" fmla="*/ 259 h 363"/>
                            <a:gd name="T66" fmla="*/ 127 w 388"/>
                            <a:gd name="T67" fmla="*/ 267 h 363"/>
                            <a:gd name="T68" fmla="*/ 148 w 388"/>
                            <a:gd name="T69" fmla="*/ 275 h 363"/>
                            <a:gd name="T70" fmla="*/ 190 w 388"/>
                            <a:gd name="T71" fmla="*/ 280 h 363"/>
                            <a:gd name="T72" fmla="*/ 215 w 388"/>
                            <a:gd name="T73" fmla="*/ 280 h 363"/>
                            <a:gd name="T74" fmla="*/ 240 w 388"/>
                            <a:gd name="T75" fmla="*/ 275 h 363"/>
                            <a:gd name="T76" fmla="*/ 278 w 388"/>
                            <a:gd name="T77" fmla="*/ 259 h 363"/>
                            <a:gd name="T78" fmla="*/ 295 w 388"/>
                            <a:gd name="T79" fmla="*/ 242 h 363"/>
                            <a:gd name="T80" fmla="*/ 308 w 388"/>
                            <a:gd name="T81" fmla="*/ 225 h 363"/>
                            <a:gd name="T82" fmla="*/ 321 w 388"/>
                            <a:gd name="T83" fmla="*/ 179 h 363"/>
                            <a:gd name="T84" fmla="*/ 316 w 388"/>
                            <a:gd name="T85" fmla="*/ 154 h 363"/>
                            <a:gd name="T86" fmla="*/ 308 w 388"/>
                            <a:gd name="T87" fmla="*/ 133 h 363"/>
                            <a:gd name="T88" fmla="*/ 278 w 388"/>
                            <a:gd name="T89" fmla="*/ 100 h 363"/>
                            <a:gd name="T90" fmla="*/ 261 w 388"/>
                            <a:gd name="T91" fmla="*/ 92 h 363"/>
                            <a:gd name="T92" fmla="*/ 240 w 388"/>
                            <a:gd name="T93" fmla="*/ 83 h 363"/>
                            <a:gd name="T94" fmla="*/ 190 w 388"/>
                            <a:gd name="T95" fmla="*/ 79 h 363"/>
                            <a:gd name="T96" fmla="*/ 169 w 388"/>
                            <a:gd name="T97" fmla="*/ 79 h 363"/>
                            <a:gd name="T98" fmla="*/ 148 w 388"/>
                            <a:gd name="T99" fmla="*/ 83 h 36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88" h="363">
                              <a:moveTo>
                                <a:pt x="270" y="12"/>
                              </a:moveTo>
                              <a:lnTo>
                                <a:pt x="270" y="12"/>
                              </a:lnTo>
                              <a:lnTo>
                                <a:pt x="304" y="25"/>
                              </a:lnTo>
                              <a:lnTo>
                                <a:pt x="333" y="46"/>
                              </a:lnTo>
                              <a:lnTo>
                                <a:pt x="354" y="71"/>
                              </a:lnTo>
                              <a:lnTo>
                                <a:pt x="375" y="104"/>
                              </a:lnTo>
                              <a:lnTo>
                                <a:pt x="384" y="138"/>
                              </a:lnTo>
                              <a:lnTo>
                                <a:pt x="388" y="179"/>
                              </a:lnTo>
                              <a:lnTo>
                                <a:pt x="384" y="221"/>
                              </a:lnTo>
                              <a:lnTo>
                                <a:pt x="375" y="255"/>
                              </a:lnTo>
                              <a:lnTo>
                                <a:pt x="354" y="288"/>
                              </a:lnTo>
                              <a:lnTo>
                                <a:pt x="333" y="313"/>
                              </a:lnTo>
                              <a:lnTo>
                                <a:pt x="304" y="334"/>
                              </a:lnTo>
                              <a:lnTo>
                                <a:pt x="270" y="351"/>
                              </a:lnTo>
                              <a:lnTo>
                                <a:pt x="232" y="359"/>
                              </a:lnTo>
                              <a:lnTo>
                                <a:pt x="190" y="363"/>
                              </a:lnTo>
                              <a:lnTo>
                                <a:pt x="152" y="359"/>
                              </a:lnTo>
                              <a:lnTo>
                                <a:pt x="114" y="351"/>
                              </a:lnTo>
                              <a:lnTo>
                                <a:pt x="84" y="334"/>
                              </a:lnTo>
                              <a:lnTo>
                                <a:pt x="55" y="313"/>
                              </a:lnTo>
                              <a:lnTo>
                                <a:pt x="30" y="288"/>
                              </a:lnTo>
                              <a:lnTo>
                                <a:pt x="13" y="255"/>
                              </a:lnTo>
                              <a:lnTo>
                                <a:pt x="0" y="221"/>
                              </a:lnTo>
                              <a:lnTo>
                                <a:pt x="0" y="179"/>
                              </a:lnTo>
                              <a:lnTo>
                                <a:pt x="0" y="138"/>
                              </a:lnTo>
                              <a:lnTo>
                                <a:pt x="13" y="104"/>
                              </a:lnTo>
                              <a:lnTo>
                                <a:pt x="30" y="71"/>
                              </a:lnTo>
                              <a:lnTo>
                                <a:pt x="55" y="46"/>
                              </a:lnTo>
                              <a:lnTo>
                                <a:pt x="84" y="25"/>
                              </a:lnTo>
                              <a:lnTo>
                                <a:pt x="114" y="12"/>
                              </a:lnTo>
                              <a:lnTo>
                                <a:pt x="152" y="0"/>
                              </a:lnTo>
                              <a:lnTo>
                                <a:pt x="190" y="0"/>
                              </a:lnTo>
                              <a:lnTo>
                                <a:pt x="232" y="0"/>
                              </a:lnTo>
                              <a:lnTo>
                                <a:pt x="270" y="12"/>
                              </a:lnTo>
                              <a:close/>
                              <a:moveTo>
                                <a:pt x="148" y="83"/>
                              </a:moveTo>
                              <a:lnTo>
                                <a:pt x="148" y="83"/>
                              </a:lnTo>
                              <a:lnTo>
                                <a:pt x="127" y="92"/>
                              </a:lnTo>
                              <a:lnTo>
                                <a:pt x="105" y="100"/>
                              </a:lnTo>
                              <a:lnTo>
                                <a:pt x="89" y="117"/>
                              </a:lnTo>
                              <a:lnTo>
                                <a:pt x="76" y="133"/>
                              </a:lnTo>
                              <a:lnTo>
                                <a:pt x="67" y="154"/>
                              </a:lnTo>
                              <a:lnTo>
                                <a:pt x="67" y="179"/>
                              </a:lnTo>
                              <a:lnTo>
                                <a:pt x="67" y="204"/>
                              </a:lnTo>
                              <a:lnTo>
                                <a:pt x="76" y="225"/>
                              </a:lnTo>
                              <a:lnTo>
                                <a:pt x="89" y="242"/>
                              </a:lnTo>
                              <a:lnTo>
                                <a:pt x="105" y="259"/>
                              </a:lnTo>
                              <a:lnTo>
                                <a:pt x="127" y="267"/>
                              </a:lnTo>
                              <a:lnTo>
                                <a:pt x="148" y="275"/>
                              </a:lnTo>
                              <a:lnTo>
                                <a:pt x="169" y="280"/>
                              </a:lnTo>
                              <a:lnTo>
                                <a:pt x="190" y="280"/>
                              </a:lnTo>
                              <a:lnTo>
                                <a:pt x="215" y="280"/>
                              </a:lnTo>
                              <a:lnTo>
                                <a:pt x="240" y="275"/>
                              </a:lnTo>
                              <a:lnTo>
                                <a:pt x="261" y="267"/>
                              </a:lnTo>
                              <a:lnTo>
                                <a:pt x="278" y="259"/>
                              </a:lnTo>
                              <a:lnTo>
                                <a:pt x="295" y="242"/>
                              </a:lnTo>
                              <a:lnTo>
                                <a:pt x="308" y="225"/>
                              </a:lnTo>
                              <a:lnTo>
                                <a:pt x="316" y="204"/>
                              </a:lnTo>
                              <a:lnTo>
                                <a:pt x="321" y="179"/>
                              </a:lnTo>
                              <a:lnTo>
                                <a:pt x="316" y="154"/>
                              </a:lnTo>
                              <a:lnTo>
                                <a:pt x="308" y="133"/>
                              </a:lnTo>
                              <a:lnTo>
                                <a:pt x="295" y="117"/>
                              </a:lnTo>
                              <a:lnTo>
                                <a:pt x="278" y="100"/>
                              </a:lnTo>
                              <a:lnTo>
                                <a:pt x="261" y="92"/>
                              </a:lnTo>
                              <a:lnTo>
                                <a:pt x="240" y="83"/>
                              </a:lnTo>
                              <a:lnTo>
                                <a:pt x="215" y="79"/>
                              </a:lnTo>
                              <a:lnTo>
                                <a:pt x="190" y="79"/>
                              </a:lnTo>
                              <a:lnTo>
                                <a:pt x="169" y="79"/>
                              </a:lnTo>
                              <a:lnTo>
                                <a:pt x="148" y="83"/>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noChangeAspect="1" noEditPoints="1"/>
                      </wps:cNvSpPr>
                      <wps:spPr bwMode="auto">
                        <a:xfrm>
                          <a:off x="8" y="1323"/>
                          <a:ext cx="372" cy="318"/>
                        </a:xfrm>
                        <a:custGeom>
                          <a:avLst/>
                          <a:gdLst>
                            <a:gd name="T0" fmla="*/ 372 w 372"/>
                            <a:gd name="T1" fmla="*/ 201 h 318"/>
                            <a:gd name="T2" fmla="*/ 363 w 372"/>
                            <a:gd name="T3" fmla="*/ 247 h 318"/>
                            <a:gd name="T4" fmla="*/ 355 w 372"/>
                            <a:gd name="T5" fmla="*/ 264 h 318"/>
                            <a:gd name="T6" fmla="*/ 342 w 372"/>
                            <a:gd name="T7" fmla="*/ 280 h 318"/>
                            <a:gd name="T8" fmla="*/ 308 w 372"/>
                            <a:gd name="T9" fmla="*/ 301 h 318"/>
                            <a:gd name="T10" fmla="*/ 291 w 372"/>
                            <a:gd name="T11" fmla="*/ 305 h 318"/>
                            <a:gd name="T12" fmla="*/ 270 w 372"/>
                            <a:gd name="T13" fmla="*/ 309 h 318"/>
                            <a:gd name="T14" fmla="*/ 211 w 372"/>
                            <a:gd name="T15" fmla="*/ 293 h 318"/>
                            <a:gd name="T16" fmla="*/ 199 w 372"/>
                            <a:gd name="T17" fmla="*/ 289 h 318"/>
                            <a:gd name="T18" fmla="*/ 173 w 372"/>
                            <a:gd name="T19" fmla="*/ 251 h 318"/>
                            <a:gd name="T20" fmla="*/ 173 w 372"/>
                            <a:gd name="T21" fmla="*/ 251 h 318"/>
                            <a:gd name="T22" fmla="*/ 161 w 372"/>
                            <a:gd name="T23" fmla="*/ 276 h 318"/>
                            <a:gd name="T24" fmla="*/ 140 w 372"/>
                            <a:gd name="T25" fmla="*/ 289 h 318"/>
                            <a:gd name="T26" fmla="*/ 114 w 372"/>
                            <a:gd name="T27" fmla="*/ 301 h 318"/>
                            <a:gd name="T28" fmla="*/ 89 w 372"/>
                            <a:gd name="T29" fmla="*/ 305 h 318"/>
                            <a:gd name="T30" fmla="*/ 68 w 372"/>
                            <a:gd name="T31" fmla="*/ 305 h 318"/>
                            <a:gd name="T32" fmla="*/ 43 w 372"/>
                            <a:gd name="T33" fmla="*/ 305 h 318"/>
                            <a:gd name="T34" fmla="*/ 17 w 372"/>
                            <a:gd name="T35" fmla="*/ 309 h 318"/>
                            <a:gd name="T36" fmla="*/ 0 w 372"/>
                            <a:gd name="T37" fmla="*/ 318 h 318"/>
                            <a:gd name="T38" fmla="*/ 0 w 372"/>
                            <a:gd name="T39" fmla="*/ 238 h 318"/>
                            <a:gd name="T40" fmla="*/ 43 w 372"/>
                            <a:gd name="T41" fmla="*/ 230 h 318"/>
                            <a:gd name="T42" fmla="*/ 89 w 372"/>
                            <a:gd name="T43" fmla="*/ 226 h 318"/>
                            <a:gd name="T44" fmla="*/ 114 w 372"/>
                            <a:gd name="T45" fmla="*/ 218 h 318"/>
                            <a:gd name="T46" fmla="*/ 131 w 372"/>
                            <a:gd name="T47" fmla="*/ 209 h 318"/>
                            <a:gd name="T48" fmla="*/ 140 w 372"/>
                            <a:gd name="T49" fmla="*/ 188 h 318"/>
                            <a:gd name="T50" fmla="*/ 144 w 372"/>
                            <a:gd name="T51" fmla="*/ 84 h 318"/>
                            <a:gd name="T52" fmla="*/ 0 w 372"/>
                            <a:gd name="T53" fmla="*/ 0 h 318"/>
                            <a:gd name="T54" fmla="*/ 372 w 372"/>
                            <a:gd name="T55" fmla="*/ 201 h 318"/>
                            <a:gd name="T56" fmla="*/ 203 w 372"/>
                            <a:gd name="T57" fmla="*/ 172 h 318"/>
                            <a:gd name="T58" fmla="*/ 216 w 372"/>
                            <a:gd name="T59" fmla="*/ 213 h 318"/>
                            <a:gd name="T60" fmla="*/ 224 w 372"/>
                            <a:gd name="T61" fmla="*/ 218 h 318"/>
                            <a:gd name="T62" fmla="*/ 258 w 372"/>
                            <a:gd name="T63" fmla="*/ 226 h 318"/>
                            <a:gd name="T64" fmla="*/ 279 w 372"/>
                            <a:gd name="T65" fmla="*/ 222 h 318"/>
                            <a:gd name="T66" fmla="*/ 296 w 372"/>
                            <a:gd name="T67" fmla="*/ 213 h 318"/>
                            <a:gd name="T68" fmla="*/ 308 w 372"/>
                            <a:gd name="T69" fmla="*/ 172 h 318"/>
                            <a:gd name="T70" fmla="*/ 203 w 372"/>
                            <a:gd name="T71" fmla="*/ 84 h 31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372" h="318">
                              <a:moveTo>
                                <a:pt x="372" y="201"/>
                              </a:moveTo>
                              <a:lnTo>
                                <a:pt x="372" y="201"/>
                              </a:lnTo>
                              <a:lnTo>
                                <a:pt x="372" y="222"/>
                              </a:lnTo>
                              <a:lnTo>
                                <a:pt x="363" y="247"/>
                              </a:lnTo>
                              <a:lnTo>
                                <a:pt x="355" y="264"/>
                              </a:lnTo>
                              <a:lnTo>
                                <a:pt x="342" y="280"/>
                              </a:lnTo>
                              <a:lnTo>
                                <a:pt x="325" y="293"/>
                              </a:lnTo>
                              <a:lnTo>
                                <a:pt x="308" y="301"/>
                              </a:lnTo>
                              <a:lnTo>
                                <a:pt x="291" y="305"/>
                              </a:lnTo>
                              <a:lnTo>
                                <a:pt x="270" y="309"/>
                              </a:lnTo>
                              <a:lnTo>
                                <a:pt x="237" y="305"/>
                              </a:lnTo>
                              <a:lnTo>
                                <a:pt x="211" y="293"/>
                              </a:lnTo>
                              <a:lnTo>
                                <a:pt x="199" y="289"/>
                              </a:lnTo>
                              <a:lnTo>
                                <a:pt x="190" y="276"/>
                              </a:lnTo>
                              <a:lnTo>
                                <a:pt x="173" y="251"/>
                              </a:lnTo>
                              <a:lnTo>
                                <a:pt x="169" y="264"/>
                              </a:lnTo>
                              <a:lnTo>
                                <a:pt x="161" y="276"/>
                              </a:lnTo>
                              <a:lnTo>
                                <a:pt x="140" y="289"/>
                              </a:lnTo>
                              <a:lnTo>
                                <a:pt x="114" y="301"/>
                              </a:lnTo>
                              <a:lnTo>
                                <a:pt x="89" y="305"/>
                              </a:lnTo>
                              <a:lnTo>
                                <a:pt x="68" y="305"/>
                              </a:lnTo>
                              <a:lnTo>
                                <a:pt x="43" y="305"/>
                              </a:lnTo>
                              <a:lnTo>
                                <a:pt x="17" y="309"/>
                              </a:lnTo>
                              <a:lnTo>
                                <a:pt x="0" y="318"/>
                              </a:lnTo>
                              <a:lnTo>
                                <a:pt x="0" y="238"/>
                              </a:lnTo>
                              <a:lnTo>
                                <a:pt x="17" y="234"/>
                              </a:lnTo>
                              <a:lnTo>
                                <a:pt x="43" y="230"/>
                              </a:lnTo>
                              <a:lnTo>
                                <a:pt x="89" y="226"/>
                              </a:lnTo>
                              <a:lnTo>
                                <a:pt x="114" y="218"/>
                              </a:lnTo>
                              <a:lnTo>
                                <a:pt x="131" y="209"/>
                              </a:lnTo>
                              <a:lnTo>
                                <a:pt x="135" y="201"/>
                              </a:lnTo>
                              <a:lnTo>
                                <a:pt x="140" y="188"/>
                              </a:lnTo>
                              <a:lnTo>
                                <a:pt x="144" y="163"/>
                              </a:lnTo>
                              <a:lnTo>
                                <a:pt x="144" y="84"/>
                              </a:lnTo>
                              <a:lnTo>
                                <a:pt x="0" y="84"/>
                              </a:lnTo>
                              <a:lnTo>
                                <a:pt x="0" y="0"/>
                              </a:lnTo>
                              <a:lnTo>
                                <a:pt x="372" y="0"/>
                              </a:lnTo>
                              <a:lnTo>
                                <a:pt x="372" y="201"/>
                              </a:lnTo>
                              <a:close/>
                              <a:moveTo>
                                <a:pt x="203" y="172"/>
                              </a:moveTo>
                              <a:lnTo>
                                <a:pt x="203" y="172"/>
                              </a:lnTo>
                              <a:lnTo>
                                <a:pt x="207" y="197"/>
                              </a:lnTo>
                              <a:lnTo>
                                <a:pt x="216" y="213"/>
                              </a:lnTo>
                              <a:lnTo>
                                <a:pt x="224" y="218"/>
                              </a:lnTo>
                              <a:lnTo>
                                <a:pt x="232" y="222"/>
                              </a:lnTo>
                              <a:lnTo>
                                <a:pt x="258" y="226"/>
                              </a:lnTo>
                              <a:lnTo>
                                <a:pt x="279" y="222"/>
                              </a:lnTo>
                              <a:lnTo>
                                <a:pt x="296" y="213"/>
                              </a:lnTo>
                              <a:lnTo>
                                <a:pt x="304" y="197"/>
                              </a:lnTo>
                              <a:lnTo>
                                <a:pt x="308" y="172"/>
                              </a:lnTo>
                              <a:lnTo>
                                <a:pt x="308" y="84"/>
                              </a:lnTo>
                              <a:lnTo>
                                <a:pt x="203" y="84"/>
                              </a:lnTo>
                              <a:lnTo>
                                <a:pt x="203" y="172"/>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4"/>
                      <wps:cNvSpPr>
                        <a:spLocks noChangeAspect="1"/>
                      </wps:cNvSpPr>
                      <wps:spPr bwMode="auto">
                        <a:xfrm>
                          <a:off x="8" y="1941"/>
                          <a:ext cx="372" cy="284"/>
                        </a:xfrm>
                        <a:custGeom>
                          <a:avLst/>
                          <a:gdLst>
                            <a:gd name="T0" fmla="*/ 372 w 372"/>
                            <a:gd name="T1" fmla="*/ 280 h 284"/>
                            <a:gd name="T2" fmla="*/ 304 w 372"/>
                            <a:gd name="T3" fmla="*/ 280 h 284"/>
                            <a:gd name="T4" fmla="*/ 304 w 372"/>
                            <a:gd name="T5" fmla="*/ 84 h 284"/>
                            <a:gd name="T6" fmla="*/ 224 w 372"/>
                            <a:gd name="T7" fmla="*/ 84 h 284"/>
                            <a:gd name="T8" fmla="*/ 224 w 372"/>
                            <a:gd name="T9" fmla="*/ 263 h 284"/>
                            <a:gd name="T10" fmla="*/ 161 w 372"/>
                            <a:gd name="T11" fmla="*/ 263 h 284"/>
                            <a:gd name="T12" fmla="*/ 161 w 372"/>
                            <a:gd name="T13" fmla="*/ 84 h 284"/>
                            <a:gd name="T14" fmla="*/ 68 w 372"/>
                            <a:gd name="T15" fmla="*/ 84 h 284"/>
                            <a:gd name="T16" fmla="*/ 68 w 372"/>
                            <a:gd name="T17" fmla="*/ 284 h 284"/>
                            <a:gd name="T18" fmla="*/ 0 w 372"/>
                            <a:gd name="T19" fmla="*/ 284 h 284"/>
                            <a:gd name="T20" fmla="*/ 0 w 372"/>
                            <a:gd name="T21" fmla="*/ 0 h 284"/>
                            <a:gd name="T22" fmla="*/ 372 w 372"/>
                            <a:gd name="T23" fmla="*/ 0 h 284"/>
                            <a:gd name="T24" fmla="*/ 372 w 372"/>
                            <a:gd name="T25" fmla="*/ 280 h 28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2" h="284">
                              <a:moveTo>
                                <a:pt x="372" y="280"/>
                              </a:moveTo>
                              <a:lnTo>
                                <a:pt x="304" y="280"/>
                              </a:lnTo>
                              <a:lnTo>
                                <a:pt x="304" y="84"/>
                              </a:lnTo>
                              <a:lnTo>
                                <a:pt x="224" y="84"/>
                              </a:lnTo>
                              <a:lnTo>
                                <a:pt x="224" y="263"/>
                              </a:lnTo>
                              <a:lnTo>
                                <a:pt x="161" y="263"/>
                              </a:lnTo>
                              <a:lnTo>
                                <a:pt x="161" y="84"/>
                              </a:lnTo>
                              <a:lnTo>
                                <a:pt x="68" y="84"/>
                              </a:lnTo>
                              <a:lnTo>
                                <a:pt x="68" y="284"/>
                              </a:lnTo>
                              <a:lnTo>
                                <a:pt x="0" y="284"/>
                              </a:lnTo>
                              <a:lnTo>
                                <a:pt x="0" y="0"/>
                              </a:lnTo>
                              <a:lnTo>
                                <a:pt x="372" y="0"/>
                              </a:lnTo>
                              <a:lnTo>
                                <a:pt x="372" y="280"/>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15"/>
                      <wps:cNvSpPr>
                        <a:spLocks noChangeAspect="1" noChangeArrowheads="1"/>
                      </wps:cNvSpPr>
                      <wps:spPr bwMode="auto">
                        <a:xfrm>
                          <a:off x="8" y="2330"/>
                          <a:ext cx="372" cy="79"/>
                        </a:xfrm>
                        <a:prstGeom prst="rect">
                          <a:avLst/>
                        </a:prstGeom>
                        <a:solidFill>
                          <a:srgbClr val="C2C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16"/>
                      <wps:cNvSpPr>
                        <a:spLocks noChangeAspect="1"/>
                      </wps:cNvSpPr>
                      <wps:spPr bwMode="auto">
                        <a:xfrm>
                          <a:off x="0" y="2518"/>
                          <a:ext cx="388" cy="342"/>
                        </a:xfrm>
                        <a:custGeom>
                          <a:avLst/>
                          <a:gdLst>
                            <a:gd name="T0" fmla="*/ 8 w 388"/>
                            <a:gd name="T1" fmla="*/ 233 h 342"/>
                            <a:gd name="T2" fmla="*/ 0 w 388"/>
                            <a:gd name="T3" fmla="*/ 179 h 342"/>
                            <a:gd name="T4" fmla="*/ 0 w 388"/>
                            <a:gd name="T5" fmla="*/ 142 h 342"/>
                            <a:gd name="T6" fmla="*/ 13 w 388"/>
                            <a:gd name="T7" fmla="*/ 104 h 342"/>
                            <a:gd name="T8" fmla="*/ 55 w 388"/>
                            <a:gd name="T9" fmla="*/ 45 h 342"/>
                            <a:gd name="T10" fmla="*/ 84 w 388"/>
                            <a:gd name="T11" fmla="*/ 25 h 342"/>
                            <a:gd name="T12" fmla="*/ 114 w 388"/>
                            <a:gd name="T13" fmla="*/ 12 h 342"/>
                            <a:gd name="T14" fmla="*/ 190 w 388"/>
                            <a:gd name="T15" fmla="*/ 0 h 342"/>
                            <a:gd name="T16" fmla="*/ 232 w 388"/>
                            <a:gd name="T17" fmla="*/ 0 h 342"/>
                            <a:gd name="T18" fmla="*/ 270 w 388"/>
                            <a:gd name="T19" fmla="*/ 12 h 342"/>
                            <a:gd name="T20" fmla="*/ 333 w 388"/>
                            <a:gd name="T21" fmla="*/ 45 h 342"/>
                            <a:gd name="T22" fmla="*/ 354 w 388"/>
                            <a:gd name="T23" fmla="*/ 71 h 342"/>
                            <a:gd name="T24" fmla="*/ 375 w 388"/>
                            <a:gd name="T25" fmla="*/ 104 h 342"/>
                            <a:gd name="T26" fmla="*/ 388 w 388"/>
                            <a:gd name="T27" fmla="*/ 179 h 342"/>
                            <a:gd name="T28" fmla="*/ 388 w 388"/>
                            <a:gd name="T29" fmla="*/ 208 h 342"/>
                            <a:gd name="T30" fmla="*/ 380 w 388"/>
                            <a:gd name="T31" fmla="*/ 233 h 342"/>
                            <a:gd name="T32" fmla="*/ 354 w 388"/>
                            <a:gd name="T33" fmla="*/ 283 h 342"/>
                            <a:gd name="T34" fmla="*/ 337 w 388"/>
                            <a:gd name="T35" fmla="*/ 304 h 342"/>
                            <a:gd name="T36" fmla="*/ 312 w 388"/>
                            <a:gd name="T37" fmla="*/ 317 h 342"/>
                            <a:gd name="T38" fmla="*/ 257 w 388"/>
                            <a:gd name="T39" fmla="*/ 338 h 342"/>
                            <a:gd name="T40" fmla="*/ 257 w 388"/>
                            <a:gd name="T41" fmla="*/ 258 h 342"/>
                            <a:gd name="T42" fmla="*/ 295 w 388"/>
                            <a:gd name="T43" fmla="*/ 242 h 342"/>
                            <a:gd name="T44" fmla="*/ 304 w 388"/>
                            <a:gd name="T45" fmla="*/ 229 h 342"/>
                            <a:gd name="T46" fmla="*/ 321 w 388"/>
                            <a:gd name="T47" fmla="*/ 179 h 342"/>
                            <a:gd name="T48" fmla="*/ 316 w 388"/>
                            <a:gd name="T49" fmla="*/ 154 h 342"/>
                            <a:gd name="T50" fmla="*/ 308 w 388"/>
                            <a:gd name="T51" fmla="*/ 133 h 342"/>
                            <a:gd name="T52" fmla="*/ 278 w 388"/>
                            <a:gd name="T53" fmla="*/ 104 h 342"/>
                            <a:gd name="T54" fmla="*/ 261 w 388"/>
                            <a:gd name="T55" fmla="*/ 91 h 342"/>
                            <a:gd name="T56" fmla="*/ 240 w 388"/>
                            <a:gd name="T57" fmla="*/ 83 h 342"/>
                            <a:gd name="T58" fmla="*/ 190 w 388"/>
                            <a:gd name="T59" fmla="*/ 79 h 342"/>
                            <a:gd name="T60" fmla="*/ 169 w 388"/>
                            <a:gd name="T61" fmla="*/ 83 h 342"/>
                            <a:gd name="T62" fmla="*/ 148 w 388"/>
                            <a:gd name="T63" fmla="*/ 83 h 342"/>
                            <a:gd name="T64" fmla="*/ 105 w 388"/>
                            <a:gd name="T65" fmla="*/ 104 h 342"/>
                            <a:gd name="T66" fmla="*/ 89 w 388"/>
                            <a:gd name="T67" fmla="*/ 116 h 342"/>
                            <a:gd name="T68" fmla="*/ 76 w 388"/>
                            <a:gd name="T69" fmla="*/ 133 h 342"/>
                            <a:gd name="T70" fmla="*/ 67 w 388"/>
                            <a:gd name="T71" fmla="*/ 179 h 342"/>
                            <a:gd name="T72" fmla="*/ 67 w 388"/>
                            <a:gd name="T73" fmla="*/ 200 h 342"/>
                            <a:gd name="T74" fmla="*/ 80 w 388"/>
                            <a:gd name="T75" fmla="*/ 229 h 342"/>
                            <a:gd name="T76" fmla="*/ 89 w 388"/>
                            <a:gd name="T77" fmla="*/ 242 h 342"/>
                            <a:gd name="T78" fmla="*/ 114 w 388"/>
                            <a:gd name="T79" fmla="*/ 258 h 342"/>
                            <a:gd name="T80" fmla="*/ 148 w 388"/>
                            <a:gd name="T81" fmla="*/ 267 h 342"/>
                            <a:gd name="T82" fmla="*/ 207 w 388"/>
                            <a:gd name="T83" fmla="*/ 187 h 342"/>
                            <a:gd name="T84" fmla="*/ 8 w 388"/>
                            <a:gd name="T85" fmla="*/ 342 h 342"/>
                            <a:gd name="T86" fmla="*/ 51 w 388"/>
                            <a:gd name="T87" fmla="*/ 283 h 342"/>
                            <a:gd name="T88" fmla="*/ 25 w 388"/>
                            <a:gd name="T89" fmla="*/ 258 h 342"/>
                            <a:gd name="T90" fmla="*/ 8 w 388"/>
                            <a:gd name="T91" fmla="*/ 233 h 342"/>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88" h="342">
                              <a:moveTo>
                                <a:pt x="8" y="233"/>
                              </a:moveTo>
                              <a:lnTo>
                                <a:pt x="8" y="233"/>
                              </a:lnTo>
                              <a:lnTo>
                                <a:pt x="0" y="208"/>
                              </a:lnTo>
                              <a:lnTo>
                                <a:pt x="0" y="179"/>
                              </a:lnTo>
                              <a:lnTo>
                                <a:pt x="0" y="142"/>
                              </a:lnTo>
                              <a:lnTo>
                                <a:pt x="13" y="104"/>
                              </a:lnTo>
                              <a:lnTo>
                                <a:pt x="30" y="71"/>
                              </a:lnTo>
                              <a:lnTo>
                                <a:pt x="55" y="45"/>
                              </a:lnTo>
                              <a:lnTo>
                                <a:pt x="84" y="25"/>
                              </a:lnTo>
                              <a:lnTo>
                                <a:pt x="114" y="12"/>
                              </a:lnTo>
                              <a:lnTo>
                                <a:pt x="152" y="0"/>
                              </a:lnTo>
                              <a:lnTo>
                                <a:pt x="190" y="0"/>
                              </a:lnTo>
                              <a:lnTo>
                                <a:pt x="232" y="0"/>
                              </a:lnTo>
                              <a:lnTo>
                                <a:pt x="270" y="12"/>
                              </a:lnTo>
                              <a:lnTo>
                                <a:pt x="304" y="25"/>
                              </a:lnTo>
                              <a:lnTo>
                                <a:pt x="333" y="45"/>
                              </a:lnTo>
                              <a:lnTo>
                                <a:pt x="354" y="71"/>
                              </a:lnTo>
                              <a:lnTo>
                                <a:pt x="375" y="104"/>
                              </a:lnTo>
                              <a:lnTo>
                                <a:pt x="384" y="142"/>
                              </a:lnTo>
                              <a:lnTo>
                                <a:pt x="388" y="179"/>
                              </a:lnTo>
                              <a:lnTo>
                                <a:pt x="388" y="208"/>
                              </a:lnTo>
                              <a:lnTo>
                                <a:pt x="380" y="233"/>
                              </a:lnTo>
                              <a:lnTo>
                                <a:pt x="371" y="263"/>
                              </a:lnTo>
                              <a:lnTo>
                                <a:pt x="354" y="283"/>
                              </a:lnTo>
                              <a:lnTo>
                                <a:pt x="337" y="304"/>
                              </a:lnTo>
                              <a:lnTo>
                                <a:pt x="312" y="317"/>
                              </a:lnTo>
                              <a:lnTo>
                                <a:pt x="287" y="329"/>
                              </a:lnTo>
                              <a:lnTo>
                                <a:pt x="257" y="338"/>
                              </a:lnTo>
                              <a:lnTo>
                                <a:pt x="257" y="258"/>
                              </a:lnTo>
                              <a:lnTo>
                                <a:pt x="283" y="246"/>
                              </a:lnTo>
                              <a:lnTo>
                                <a:pt x="295" y="242"/>
                              </a:lnTo>
                              <a:lnTo>
                                <a:pt x="304" y="229"/>
                              </a:lnTo>
                              <a:lnTo>
                                <a:pt x="316" y="208"/>
                              </a:lnTo>
                              <a:lnTo>
                                <a:pt x="321" y="179"/>
                              </a:lnTo>
                              <a:lnTo>
                                <a:pt x="316" y="154"/>
                              </a:lnTo>
                              <a:lnTo>
                                <a:pt x="308" y="133"/>
                              </a:lnTo>
                              <a:lnTo>
                                <a:pt x="295" y="116"/>
                              </a:lnTo>
                              <a:lnTo>
                                <a:pt x="278" y="104"/>
                              </a:lnTo>
                              <a:lnTo>
                                <a:pt x="261" y="91"/>
                              </a:lnTo>
                              <a:lnTo>
                                <a:pt x="240" y="83"/>
                              </a:lnTo>
                              <a:lnTo>
                                <a:pt x="215" y="83"/>
                              </a:lnTo>
                              <a:lnTo>
                                <a:pt x="190" y="79"/>
                              </a:lnTo>
                              <a:lnTo>
                                <a:pt x="169" y="83"/>
                              </a:lnTo>
                              <a:lnTo>
                                <a:pt x="148" y="83"/>
                              </a:lnTo>
                              <a:lnTo>
                                <a:pt x="127" y="91"/>
                              </a:lnTo>
                              <a:lnTo>
                                <a:pt x="105" y="104"/>
                              </a:lnTo>
                              <a:lnTo>
                                <a:pt x="89" y="116"/>
                              </a:lnTo>
                              <a:lnTo>
                                <a:pt x="76" y="133"/>
                              </a:lnTo>
                              <a:lnTo>
                                <a:pt x="67" y="154"/>
                              </a:lnTo>
                              <a:lnTo>
                                <a:pt x="67" y="179"/>
                              </a:lnTo>
                              <a:lnTo>
                                <a:pt x="67" y="200"/>
                              </a:lnTo>
                              <a:lnTo>
                                <a:pt x="72" y="217"/>
                              </a:lnTo>
                              <a:lnTo>
                                <a:pt x="80" y="229"/>
                              </a:lnTo>
                              <a:lnTo>
                                <a:pt x="89" y="242"/>
                              </a:lnTo>
                              <a:lnTo>
                                <a:pt x="97" y="254"/>
                              </a:lnTo>
                              <a:lnTo>
                                <a:pt x="114" y="258"/>
                              </a:lnTo>
                              <a:lnTo>
                                <a:pt x="131" y="267"/>
                              </a:lnTo>
                              <a:lnTo>
                                <a:pt x="148" y="267"/>
                              </a:lnTo>
                              <a:lnTo>
                                <a:pt x="148" y="187"/>
                              </a:lnTo>
                              <a:lnTo>
                                <a:pt x="207" y="187"/>
                              </a:lnTo>
                              <a:lnTo>
                                <a:pt x="207" y="342"/>
                              </a:lnTo>
                              <a:lnTo>
                                <a:pt x="8" y="342"/>
                              </a:lnTo>
                              <a:lnTo>
                                <a:pt x="8" y="292"/>
                              </a:lnTo>
                              <a:lnTo>
                                <a:pt x="51" y="283"/>
                              </a:lnTo>
                              <a:lnTo>
                                <a:pt x="25" y="258"/>
                              </a:lnTo>
                              <a:lnTo>
                                <a:pt x="8" y="233"/>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
                      <wps:cNvSpPr>
                        <a:spLocks noChangeAspect="1"/>
                      </wps:cNvSpPr>
                      <wps:spPr bwMode="auto">
                        <a:xfrm>
                          <a:off x="8" y="2977"/>
                          <a:ext cx="372" cy="280"/>
                        </a:xfrm>
                        <a:custGeom>
                          <a:avLst/>
                          <a:gdLst>
                            <a:gd name="T0" fmla="*/ 372 w 372"/>
                            <a:gd name="T1" fmla="*/ 275 h 280"/>
                            <a:gd name="T2" fmla="*/ 304 w 372"/>
                            <a:gd name="T3" fmla="*/ 275 h 280"/>
                            <a:gd name="T4" fmla="*/ 304 w 372"/>
                            <a:gd name="T5" fmla="*/ 79 h 280"/>
                            <a:gd name="T6" fmla="*/ 224 w 372"/>
                            <a:gd name="T7" fmla="*/ 79 h 280"/>
                            <a:gd name="T8" fmla="*/ 224 w 372"/>
                            <a:gd name="T9" fmla="*/ 259 h 280"/>
                            <a:gd name="T10" fmla="*/ 161 w 372"/>
                            <a:gd name="T11" fmla="*/ 259 h 280"/>
                            <a:gd name="T12" fmla="*/ 161 w 372"/>
                            <a:gd name="T13" fmla="*/ 79 h 280"/>
                            <a:gd name="T14" fmla="*/ 68 w 372"/>
                            <a:gd name="T15" fmla="*/ 79 h 280"/>
                            <a:gd name="T16" fmla="*/ 68 w 372"/>
                            <a:gd name="T17" fmla="*/ 280 h 280"/>
                            <a:gd name="T18" fmla="*/ 0 w 372"/>
                            <a:gd name="T19" fmla="*/ 280 h 280"/>
                            <a:gd name="T20" fmla="*/ 0 w 372"/>
                            <a:gd name="T21" fmla="*/ 0 h 280"/>
                            <a:gd name="T22" fmla="*/ 372 w 372"/>
                            <a:gd name="T23" fmla="*/ 0 h 280"/>
                            <a:gd name="T24" fmla="*/ 372 w 372"/>
                            <a:gd name="T25" fmla="*/ 275 h 2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2" h="280">
                              <a:moveTo>
                                <a:pt x="372" y="275"/>
                              </a:moveTo>
                              <a:lnTo>
                                <a:pt x="304" y="275"/>
                              </a:lnTo>
                              <a:lnTo>
                                <a:pt x="304" y="79"/>
                              </a:lnTo>
                              <a:lnTo>
                                <a:pt x="224" y="79"/>
                              </a:lnTo>
                              <a:lnTo>
                                <a:pt x="224" y="259"/>
                              </a:lnTo>
                              <a:lnTo>
                                <a:pt x="161" y="259"/>
                              </a:lnTo>
                              <a:lnTo>
                                <a:pt x="161" y="79"/>
                              </a:lnTo>
                              <a:lnTo>
                                <a:pt x="68" y="79"/>
                              </a:lnTo>
                              <a:lnTo>
                                <a:pt x="68" y="280"/>
                              </a:lnTo>
                              <a:lnTo>
                                <a:pt x="0" y="280"/>
                              </a:lnTo>
                              <a:lnTo>
                                <a:pt x="0" y="0"/>
                              </a:lnTo>
                              <a:lnTo>
                                <a:pt x="372" y="0"/>
                              </a:lnTo>
                              <a:lnTo>
                                <a:pt x="372" y="275"/>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8"/>
                      <wps:cNvSpPr>
                        <a:spLocks noChangeAspect="1"/>
                      </wps:cNvSpPr>
                      <wps:spPr bwMode="auto">
                        <a:xfrm>
                          <a:off x="8" y="3361"/>
                          <a:ext cx="372" cy="313"/>
                        </a:xfrm>
                        <a:custGeom>
                          <a:avLst/>
                          <a:gdLst>
                            <a:gd name="T0" fmla="*/ 372 w 372"/>
                            <a:gd name="T1" fmla="*/ 83 h 313"/>
                            <a:gd name="T2" fmla="*/ 123 w 372"/>
                            <a:gd name="T3" fmla="*/ 238 h 313"/>
                            <a:gd name="T4" fmla="*/ 123 w 372"/>
                            <a:gd name="T5" fmla="*/ 238 h 313"/>
                            <a:gd name="T6" fmla="*/ 372 w 372"/>
                            <a:gd name="T7" fmla="*/ 238 h 313"/>
                            <a:gd name="T8" fmla="*/ 372 w 372"/>
                            <a:gd name="T9" fmla="*/ 313 h 313"/>
                            <a:gd name="T10" fmla="*/ 0 w 372"/>
                            <a:gd name="T11" fmla="*/ 313 h 313"/>
                            <a:gd name="T12" fmla="*/ 0 w 372"/>
                            <a:gd name="T13" fmla="*/ 234 h 313"/>
                            <a:gd name="T14" fmla="*/ 249 w 372"/>
                            <a:gd name="T15" fmla="*/ 79 h 313"/>
                            <a:gd name="T16" fmla="*/ 249 w 372"/>
                            <a:gd name="T17" fmla="*/ 79 h 313"/>
                            <a:gd name="T18" fmla="*/ 0 w 372"/>
                            <a:gd name="T19" fmla="*/ 79 h 313"/>
                            <a:gd name="T20" fmla="*/ 0 w 372"/>
                            <a:gd name="T21" fmla="*/ 0 h 313"/>
                            <a:gd name="T22" fmla="*/ 372 w 372"/>
                            <a:gd name="T23" fmla="*/ 0 h 313"/>
                            <a:gd name="T24" fmla="*/ 372 w 372"/>
                            <a:gd name="T25" fmla="*/ 83 h 3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2" h="313">
                              <a:moveTo>
                                <a:pt x="372" y="83"/>
                              </a:moveTo>
                              <a:lnTo>
                                <a:pt x="123" y="238"/>
                              </a:lnTo>
                              <a:lnTo>
                                <a:pt x="372" y="238"/>
                              </a:lnTo>
                              <a:lnTo>
                                <a:pt x="372" y="313"/>
                              </a:lnTo>
                              <a:lnTo>
                                <a:pt x="0" y="313"/>
                              </a:lnTo>
                              <a:lnTo>
                                <a:pt x="0" y="234"/>
                              </a:lnTo>
                              <a:lnTo>
                                <a:pt x="249" y="79"/>
                              </a:lnTo>
                              <a:lnTo>
                                <a:pt x="0" y="79"/>
                              </a:lnTo>
                              <a:lnTo>
                                <a:pt x="0" y="0"/>
                              </a:lnTo>
                              <a:lnTo>
                                <a:pt x="372" y="0"/>
                              </a:lnTo>
                              <a:lnTo>
                                <a:pt x="372" y="83"/>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9"/>
                      <wps:cNvSpPr>
                        <a:spLocks noChangeAspect="1" noEditPoints="1"/>
                      </wps:cNvSpPr>
                      <wps:spPr bwMode="auto">
                        <a:xfrm>
                          <a:off x="8" y="3991"/>
                          <a:ext cx="372" cy="318"/>
                        </a:xfrm>
                        <a:custGeom>
                          <a:avLst/>
                          <a:gdLst>
                            <a:gd name="T0" fmla="*/ 372 w 372"/>
                            <a:gd name="T1" fmla="*/ 201 h 318"/>
                            <a:gd name="T2" fmla="*/ 363 w 372"/>
                            <a:gd name="T3" fmla="*/ 243 h 318"/>
                            <a:gd name="T4" fmla="*/ 355 w 372"/>
                            <a:gd name="T5" fmla="*/ 263 h 318"/>
                            <a:gd name="T6" fmla="*/ 342 w 372"/>
                            <a:gd name="T7" fmla="*/ 280 h 318"/>
                            <a:gd name="T8" fmla="*/ 308 w 372"/>
                            <a:gd name="T9" fmla="*/ 301 h 318"/>
                            <a:gd name="T10" fmla="*/ 291 w 372"/>
                            <a:gd name="T11" fmla="*/ 305 h 318"/>
                            <a:gd name="T12" fmla="*/ 270 w 372"/>
                            <a:gd name="T13" fmla="*/ 309 h 318"/>
                            <a:gd name="T14" fmla="*/ 211 w 372"/>
                            <a:gd name="T15" fmla="*/ 293 h 318"/>
                            <a:gd name="T16" fmla="*/ 199 w 372"/>
                            <a:gd name="T17" fmla="*/ 284 h 318"/>
                            <a:gd name="T18" fmla="*/ 173 w 372"/>
                            <a:gd name="T19" fmla="*/ 251 h 318"/>
                            <a:gd name="T20" fmla="*/ 173 w 372"/>
                            <a:gd name="T21" fmla="*/ 251 h 318"/>
                            <a:gd name="T22" fmla="*/ 161 w 372"/>
                            <a:gd name="T23" fmla="*/ 276 h 318"/>
                            <a:gd name="T24" fmla="*/ 140 w 372"/>
                            <a:gd name="T25" fmla="*/ 288 h 318"/>
                            <a:gd name="T26" fmla="*/ 114 w 372"/>
                            <a:gd name="T27" fmla="*/ 301 h 318"/>
                            <a:gd name="T28" fmla="*/ 89 w 372"/>
                            <a:gd name="T29" fmla="*/ 305 h 318"/>
                            <a:gd name="T30" fmla="*/ 68 w 372"/>
                            <a:gd name="T31" fmla="*/ 305 h 318"/>
                            <a:gd name="T32" fmla="*/ 43 w 372"/>
                            <a:gd name="T33" fmla="*/ 305 h 318"/>
                            <a:gd name="T34" fmla="*/ 17 w 372"/>
                            <a:gd name="T35" fmla="*/ 309 h 318"/>
                            <a:gd name="T36" fmla="*/ 0 w 372"/>
                            <a:gd name="T37" fmla="*/ 318 h 318"/>
                            <a:gd name="T38" fmla="*/ 0 w 372"/>
                            <a:gd name="T39" fmla="*/ 238 h 318"/>
                            <a:gd name="T40" fmla="*/ 43 w 372"/>
                            <a:gd name="T41" fmla="*/ 230 h 318"/>
                            <a:gd name="T42" fmla="*/ 89 w 372"/>
                            <a:gd name="T43" fmla="*/ 226 h 318"/>
                            <a:gd name="T44" fmla="*/ 114 w 372"/>
                            <a:gd name="T45" fmla="*/ 217 h 318"/>
                            <a:gd name="T46" fmla="*/ 131 w 372"/>
                            <a:gd name="T47" fmla="*/ 205 h 318"/>
                            <a:gd name="T48" fmla="*/ 140 w 372"/>
                            <a:gd name="T49" fmla="*/ 188 h 318"/>
                            <a:gd name="T50" fmla="*/ 144 w 372"/>
                            <a:gd name="T51" fmla="*/ 80 h 318"/>
                            <a:gd name="T52" fmla="*/ 0 w 372"/>
                            <a:gd name="T53" fmla="*/ 0 h 318"/>
                            <a:gd name="T54" fmla="*/ 372 w 372"/>
                            <a:gd name="T55" fmla="*/ 201 h 318"/>
                            <a:gd name="T56" fmla="*/ 203 w 372"/>
                            <a:gd name="T57" fmla="*/ 172 h 318"/>
                            <a:gd name="T58" fmla="*/ 216 w 372"/>
                            <a:gd name="T59" fmla="*/ 213 h 318"/>
                            <a:gd name="T60" fmla="*/ 224 w 372"/>
                            <a:gd name="T61" fmla="*/ 217 h 318"/>
                            <a:gd name="T62" fmla="*/ 258 w 372"/>
                            <a:gd name="T63" fmla="*/ 226 h 318"/>
                            <a:gd name="T64" fmla="*/ 279 w 372"/>
                            <a:gd name="T65" fmla="*/ 222 h 318"/>
                            <a:gd name="T66" fmla="*/ 296 w 372"/>
                            <a:gd name="T67" fmla="*/ 213 h 318"/>
                            <a:gd name="T68" fmla="*/ 308 w 372"/>
                            <a:gd name="T69" fmla="*/ 172 h 318"/>
                            <a:gd name="T70" fmla="*/ 203 w 372"/>
                            <a:gd name="T71" fmla="*/ 80 h 31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372" h="318">
                              <a:moveTo>
                                <a:pt x="372" y="201"/>
                              </a:moveTo>
                              <a:lnTo>
                                <a:pt x="372" y="201"/>
                              </a:lnTo>
                              <a:lnTo>
                                <a:pt x="372" y="222"/>
                              </a:lnTo>
                              <a:lnTo>
                                <a:pt x="363" y="243"/>
                              </a:lnTo>
                              <a:lnTo>
                                <a:pt x="355" y="263"/>
                              </a:lnTo>
                              <a:lnTo>
                                <a:pt x="342" y="280"/>
                              </a:lnTo>
                              <a:lnTo>
                                <a:pt x="325" y="293"/>
                              </a:lnTo>
                              <a:lnTo>
                                <a:pt x="308" y="301"/>
                              </a:lnTo>
                              <a:lnTo>
                                <a:pt x="291" y="305"/>
                              </a:lnTo>
                              <a:lnTo>
                                <a:pt x="270" y="309"/>
                              </a:lnTo>
                              <a:lnTo>
                                <a:pt x="237" y="305"/>
                              </a:lnTo>
                              <a:lnTo>
                                <a:pt x="211" y="293"/>
                              </a:lnTo>
                              <a:lnTo>
                                <a:pt x="199" y="284"/>
                              </a:lnTo>
                              <a:lnTo>
                                <a:pt x="190" y="276"/>
                              </a:lnTo>
                              <a:lnTo>
                                <a:pt x="173" y="251"/>
                              </a:lnTo>
                              <a:lnTo>
                                <a:pt x="169" y="263"/>
                              </a:lnTo>
                              <a:lnTo>
                                <a:pt x="161" y="276"/>
                              </a:lnTo>
                              <a:lnTo>
                                <a:pt x="140" y="288"/>
                              </a:lnTo>
                              <a:lnTo>
                                <a:pt x="114" y="301"/>
                              </a:lnTo>
                              <a:lnTo>
                                <a:pt x="89" y="305"/>
                              </a:lnTo>
                              <a:lnTo>
                                <a:pt x="68" y="305"/>
                              </a:lnTo>
                              <a:lnTo>
                                <a:pt x="43" y="305"/>
                              </a:lnTo>
                              <a:lnTo>
                                <a:pt x="17" y="309"/>
                              </a:lnTo>
                              <a:lnTo>
                                <a:pt x="0" y="318"/>
                              </a:lnTo>
                              <a:lnTo>
                                <a:pt x="0" y="238"/>
                              </a:lnTo>
                              <a:lnTo>
                                <a:pt x="17" y="230"/>
                              </a:lnTo>
                              <a:lnTo>
                                <a:pt x="43" y="230"/>
                              </a:lnTo>
                              <a:lnTo>
                                <a:pt x="89" y="226"/>
                              </a:lnTo>
                              <a:lnTo>
                                <a:pt x="114" y="217"/>
                              </a:lnTo>
                              <a:lnTo>
                                <a:pt x="131" y="205"/>
                              </a:lnTo>
                              <a:lnTo>
                                <a:pt x="135" y="201"/>
                              </a:lnTo>
                              <a:lnTo>
                                <a:pt x="140" y="188"/>
                              </a:lnTo>
                              <a:lnTo>
                                <a:pt x="144" y="163"/>
                              </a:lnTo>
                              <a:lnTo>
                                <a:pt x="144" y="80"/>
                              </a:lnTo>
                              <a:lnTo>
                                <a:pt x="0" y="80"/>
                              </a:lnTo>
                              <a:lnTo>
                                <a:pt x="0" y="0"/>
                              </a:lnTo>
                              <a:lnTo>
                                <a:pt x="372" y="0"/>
                              </a:lnTo>
                              <a:lnTo>
                                <a:pt x="372" y="201"/>
                              </a:lnTo>
                              <a:close/>
                              <a:moveTo>
                                <a:pt x="203" y="172"/>
                              </a:moveTo>
                              <a:lnTo>
                                <a:pt x="203" y="172"/>
                              </a:lnTo>
                              <a:lnTo>
                                <a:pt x="207" y="197"/>
                              </a:lnTo>
                              <a:lnTo>
                                <a:pt x="216" y="213"/>
                              </a:lnTo>
                              <a:lnTo>
                                <a:pt x="224" y="217"/>
                              </a:lnTo>
                              <a:lnTo>
                                <a:pt x="232" y="222"/>
                              </a:lnTo>
                              <a:lnTo>
                                <a:pt x="258" y="226"/>
                              </a:lnTo>
                              <a:lnTo>
                                <a:pt x="279" y="222"/>
                              </a:lnTo>
                              <a:lnTo>
                                <a:pt x="296" y="213"/>
                              </a:lnTo>
                              <a:lnTo>
                                <a:pt x="304" y="197"/>
                              </a:lnTo>
                              <a:lnTo>
                                <a:pt x="308" y="172"/>
                              </a:lnTo>
                              <a:lnTo>
                                <a:pt x="308" y="80"/>
                              </a:lnTo>
                              <a:lnTo>
                                <a:pt x="203" y="80"/>
                              </a:lnTo>
                              <a:lnTo>
                                <a:pt x="203" y="172"/>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0"/>
                      <wps:cNvSpPr>
                        <a:spLocks noChangeAspect="1"/>
                      </wps:cNvSpPr>
                      <wps:spPr bwMode="auto">
                        <a:xfrm>
                          <a:off x="8" y="4417"/>
                          <a:ext cx="372" cy="280"/>
                        </a:xfrm>
                        <a:custGeom>
                          <a:avLst/>
                          <a:gdLst>
                            <a:gd name="T0" fmla="*/ 372 w 372"/>
                            <a:gd name="T1" fmla="*/ 276 h 280"/>
                            <a:gd name="T2" fmla="*/ 304 w 372"/>
                            <a:gd name="T3" fmla="*/ 276 h 280"/>
                            <a:gd name="T4" fmla="*/ 304 w 372"/>
                            <a:gd name="T5" fmla="*/ 80 h 280"/>
                            <a:gd name="T6" fmla="*/ 224 w 372"/>
                            <a:gd name="T7" fmla="*/ 80 h 280"/>
                            <a:gd name="T8" fmla="*/ 224 w 372"/>
                            <a:gd name="T9" fmla="*/ 259 h 280"/>
                            <a:gd name="T10" fmla="*/ 161 w 372"/>
                            <a:gd name="T11" fmla="*/ 259 h 280"/>
                            <a:gd name="T12" fmla="*/ 161 w 372"/>
                            <a:gd name="T13" fmla="*/ 80 h 280"/>
                            <a:gd name="T14" fmla="*/ 68 w 372"/>
                            <a:gd name="T15" fmla="*/ 80 h 280"/>
                            <a:gd name="T16" fmla="*/ 68 w 372"/>
                            <a:gd name="T17" fmla="*/ 280 h 280"/>
                            <a:gd name="T18" fmla="*/ 0 w 372"/>
                            <a:gd name="T19" fmla="*/ 280 h 280"/>
                            <a:gd name="T20" fmla="*/ 0 w 372"/>
                            <a:gd name="T21" fmla="*/ 0 h 280"/>
                            <a:gd name="T22" fmla="*/ 372 w 372"/>
                            <a:gd name="T23" fmla="*/ 0 h 280"/>
                            <a:gd name="T24" fmla="*/ 372 w 372"/>
                            <a:gd name="T25" fmla="*/ 276 h 2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2" h="280">
                              <a:moveTo>
                                <a:pt x="372" y="276"/>
                              </a:moveTo>
                              <a:lnTo>
                                <a:pt x="304" y="276"/>
                              </a:lnTo>
                              <a:lnTo>
                                <a:pt x="304" y="80"/>
                              </a:lnTo>
                              <a:lnTo>
                                <a:pt x="224" y="80"/>
                              </a:lnTo>
                              <a:lnTo>
                                <a:pt x="224" y="259"/>
                              </a:lnTo>
                              <a:lnTo>
                                <a:pt x="161" y="259"/>
                              </a:lnTo>
                              <a:lnTo>
                                <a:pt x="161" y="80"/>
                              </a:lnTo>
                              <a:lnTo>
                                <a:pt x="68" y="80"/>
                              </a:lnTo>
                              <a:lnTo>
                                <a:pt x="68" y="280"/>
                              </a:lnTo>
                              <a:lnTo>
                                <a:pt x="0" y="280"/>
                              </a:lnTo>
                              <a:lnTo>
                                <a:pt x="0" y="0"/>
                              </a:lnTo>
                              <a:lnTo>
                                <a:pt x="372" y="0"/>
                              </a:lnTo>
                              <a:lnTo>
                                <a:pt x="372" y="276"/>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1"/>
                      <wps:cNvSpPr>
                        <a:spLocks noChangeAspect="1"/>
                      </wps:cNvSpPr>
                      <wps:spPr bwMode="auto">
                        <a:xfrm>
                          <a:off x="0" y="4785"/>
                          <a:ext cx="388" cy="346"/>
                        </a:xfrm>
                        <a:custGeom>
                          <a:avLst/>
                          <a:gdLst>
                            <a:gd name="T0" fmla="*/ 8 w 388"/>
                            <a:gd name="T1" fmla="*/ 238 h 346"/>
                            <a:gd name="T2" fmla="*/ 0 w 388"/>
                            <a:gd name="T3" fmla="*/ 183 h 346"/>
                            <a:gd name="T4" fmla="*/ 0 w 388"/>
                            <a:gd name="T5" fmla="*/ 142 h 346"/>
                            <a:gd name="T6" fmla="*/ 13 w 388"/>
                            <a:gd name="T7" fmla="*/ 108 h 346"/>
                            <a:gd name="T8" fmla="*/ 55 w 388"/>
                            <a:gd name="T9" fmla="*/ 50 h 346"/>
                            <a:gd name="T10" fmla="*/ 84 w 388"/>
                            <a:gd name="T11" fmla="*/ 29 h 346"/>
                            <a:gd name="T12" fmla="*/ 114 w 388"/>
                            <a:gd name="T13" fmla="*/ 12 h 346"/>
                            <a:gd name="T14" fmla="*/ 190 w 388"/>
                            <a:gd name="T15" fmla="*/ 0 h 346"/>
                            <a:gd name="T16" fmla="*/ 232 w 388"/>
                            <a:gd name="T17" fmla="*/ 4 h 346"/>
                            <a:gd name="T18" fmla="*/ 270 w 388"/>
                            <a:gd name="T19" fmla="*/ 12 h 346"/>
                            <a:gd name="T20" fmla="*/ 333 w 388"/>
                            <a:gd name="T21" fmla="*/ 50 h 346"/>
                            <a:gd name="T22" fmla="*/ 354 w 388"/>
                            <a:gd name="T23" fmla="*/ 75 h 346"/>
                            <a:gd name="T24" fmla="*/ 375 w 388"/>
                            <a:gd name="T25" fmla="*/ 108 h 346"/>
                            <a:gd name="T26" fmla="*/ 388 w 388"/>
                            <a:gd name="T27" fmla="*/ 183 h 346"/>
                            <a:gd name="T28" fmla="*/ 388 w 388"/>
                            <a:gd name="T29" fmla="*/ 213 h 346"/>
                            <a:gd name="T30" fmla="*/ 380 w 388"/>
                            <a:gd name="T31" fmla="*/ 238 h 346"/>
                            <a:gd name="T32" fmla="*/ 354 w 388"/>
                            <a:gd name="T33" fmla="*/ 288 h 346"/>
                            <a:gd name="T34" fmla="*/ 337 w 388"/>
                            <a:gd name="T35" fmla="*/ 304 h 346"/>
                            <a:gd name="T36" fmla="*/ 312 w 388"/>
                            <a:gd name="T37" fmla="*/ 321 h 346"/>
                            <a:gd name="T38" fmla="*/ 257 w 388"/>
                            <a:gd name="T39" fmla="*/ 338 h 346"/>
                            <a:gd name="T40" fmla="*/ 257 w 388"/>
                            <a:gd name="T41" fmla="*/ 263 h 346"/>
                            <a:gd name="T42" fmla="*/ 295 w 388"/>
                            <a:gd name="T43" fmla="*/ 242 h 346"/>
                            <a:gd name="T44" fmla="*/ 304 w 388"/>
                            <a:gd name="T45" fmla="*/ 233 h 346"/>
                            <a:gd name="T46" fmla="*/ 321 w 388"/>
                            <a:gd name="T47" fmla="*/ 183 h 346"/>
                            <a:gd name="T48" fmla="*/ 316 w 388"/>
                            <a:gd name="T49" fmla="*/ 158 h 346"/>
                            <a:gd name="T50" fmla="*/ 308 w 388"/>
                            <a:gd name="T51" fmla="*/ 137 h 346"/>
                            <a:gd name="T52" fmla="*/ 278 w 388"/>
                            <a:gd name="T53" fmla="*/ 104 h 346"/>
                            <a:gd name="T54" fmla="*/ 261 w 388"/>
                            <a:gd name="T55" fmla="*/ 96 h 346"/>
                            <a:gd name="T56" fmla="*/ 240 w 388"/>
                            <a:gd name="T57" fmla="*/ 87 h 346"/>
                            <a:gd name="T58" fmla="*/ 190 w 388"/>
                            <a:gd name="T59" fmla="*/ 83 h 346"/>
                            <a:gd name="T60" fmla="*/ 169 w 388"/>
                            <a:gd name="T61" fmla="*/ 83 h 346"/>
                            <a:gd name="T62" fmla="*/ 148 w 388"/>
                            <a:gd name="T63" fmla="*/ 87 h 346"/>
                            <a:gd name="T64" fmla="*/ 105 w 388"/>
                            <a:gd name="T65" fmla="*/ 104 h 346"/>
                            <a:gd name="T66" fmla="*/ 89 w 388"/>
                            <a:gd name="T67" fmla="*/ 121 h 346"/>
                            <a:gd name="T68" fmla="*/ 76 w 388"/>
                            <a:gd name="T69" fmla="*/ 137 h 346"/>
                            <a:gd name="T70" fmla="*/ 67 w 388"/>
                            <a:gd name="T71" fmla="*/ 183 h 346"/>
                            <a:gd name="T72" fmla="*/ 67 w 388"/>
                            <a:gd name="T73" fmla="*/ 200 h 346"/>
                            <a:gd name="T74" fmla="*/ 80 w 388"/>
                            <a:gd name="T75" fmla="*/ 233 h 346"/>
                            <a:gd name="T76" fmla="*/ 89 w 388"/>
                            <a:gd name="T77" fmla="*/ 246 h 346"/>
                            <a:gd name="T78" fmla="*/ 114 w 388"/>
                            <a:gd name="T79" fmla="*/ 263 h 346"/>
                            <a:gd name="T80" fmla="*/ 148 w 388"/>
                            <a:gd name="T81" fmla="*/ 271 h 346"/>
                            <a:gd name="T82" fmla="*/ 207 w 388"/>
                            <a:gd name="T83" fmla="*/ 188 h 346"/>
                            <a:gd name="T84" fmla="*/ 8 w 388"/>
                            <a:gd name="T85" fmla="*/ 346 h 346"/>
                            <a:gd name="T86" fmla="*/ 51 w 388"/>
                            <a:gd name="T87" fmla="*/ 284 h 346"/>
                            <a:gd name="T88" fmla="*/ 25 w 388"/>
                            <a:gd name="T89" fmla="*/ 263 h 346"/>
                            <a:gd name="T90" fmla="*/ 8 w 388"/>
                            <a:gd name="T91" fmla="*/ 238 h 34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88" h="346">
                              <a:moveTo>
                                <a:pt x="8" y="238"/>
                              </a:moveTo>
                              <a:lnTo>
                                <a:pt x="8" y="238"/>
                              </a:lnTo>
                              <a:lnTo>
                                <a:pt x="0" y="208"/>
                              </a:lnTo>
                              <a:lnTo>
                                <a:pt x="0" y="183"/>
                              </a:lnTo>
                              <a:lnTo>
                                <a:pt x="0" y="142"/>
                              </a:lnTo>
                              <a:lnTo>
                                <a:pt x="13" y="108"/>
                              </a:lnTo>
                              <a:lnTo>
                                <a:pt x="30" y="75"/>
                              </a:lnTo>
                              <a:lnTo>
                                <a:pt x="55" y="50"/>
                              </a:lnTo>
                              <a:lnTo>
                                <a:pt x="84" y="29"/>
                              </a:lnTo>
                              <a:lnTo>
                                <a:pt x="114" y="12"/>
                              </a:lnTo>
                              <a:lnTo>
                                <a:pt x="152" y="4"/>
                              </a:lnTo>
                              <a:lnTo>
                                <a:pt x="190" y="0"/>
                              </a:lnTo>
                              <a:lnTo>
                                <a:pt x="232" y="4"/>
                              </a:lnTo>
                              <a:lnTo>
                                <a:pt x="270" y="12"/>
                              </a:lnTo>
                              <a:lnTo>
                                <a:pt x="304" y="29"/>
                              </a:lnTo>
                              <a:lnTo>
                                <a:pt x="333" y="50"/>
                              </a:lnTo>
                              <a:lnTo>
                                <a:pt x="354" y="75"/>
                              </a:lnTo>
                              <a:lnTo>
                                <a:pt x="375" y="108"/>
                              </a:lnTo>
                              <a:lnTo>
                                <a:pt x="384" y="142"/>
                              </a:lnTo>
                              <a:lnTo>
                                <a:pt x="388" y="183"/>
                              </a:lnTo>
                              <a:lnTo>
                                <a:pt x="388" y="213"/>
                              </a:lnTo>
                              <a:lnTo>
                                <a:pt x="380" y="238"/>
                              </a:lnTo>
                              <a:lnTo>
                                <a:pt x="371" y="263"/>
                              </a:lnTo>
                              <a:lnTo>
                                <a:pt x="354" y="288"/>
                              </a:lnTo>
                              <a:lnTo>
                                <a:pt x="337" y="304"/>
                              </a:lnTo>
                              <a:lnTo>
                                <a:pt x="312" y="321"/>
                              </a:lnTo>
                              <a:lnTo>
                                <a:pt x="287" y="334"/>
                              </a:lnTo>
                              <a:lnTo>
                                <a:pt x="257" y="338"/>
                              </a:lnTo>
                              <a:lnTo>
                                <a:pt x="257" y="263"/>
                              </a:lnTo>
                              <a:lnTo>
                                <a:pt x="283" y="250"/>
                              </a:lnTo>
                              <a:lnTo>
                                <a:pt x="295" y="242"/>
                              </a:lnTo>
                              <a:lnTo>
                                <a:pt x="304" y="233"/>
                              </a:lnTo>
                              <a:lnTo>
                                <a:pt x="316" y="208"/>
                              </a:lnTo>
                              <a:lnTo>
                                <a:pt x="321" y="183"/>
                              </a:lnTo>
                              <a:lnTo>
                                <a:pt x="316" y="158"/>
                              </a:lnTo>
                              <a:lnTo>
                                <a:pt x="308" y="137"/>
                              </a:lnTo>
                              <a:lnTo>
                                <a:pt x="295" y="121"/>
                              </a:lnTo>
                              <a:lnTo>
                                <a:pt x="278" y="104"/>
                              </a:lnTo>
                              <a:lnTo>
                                <a:pt x="261" y="96"/>
                              </a:lnTo>
                              <a:lnTo>
                                <a:pt x="240" y="87"/>
                              </a:lnTo>
                              <a:lnTo>
                                <a:pt x="215" y="83"/>
                              </a:lnTo>
                              <a:lnTo>
                                <a:pt x="190" y="83"/>
                              </a:lnTo>
                              <a:lnTo>
                                <a:pt x="169" y="83"/>
                              </a:lnTo>
                              <a:lnTo>
                                <a:pt x="148" y="87"/>
                              </a:lnTo>
                              <a:lnTo>
                                <a:pt x="127" y="96"/>
                              </a:lnTo>
                              <a:lnTo>
                                <a:pt x="105" y="104"/>
                              </a:lnTo>
                              <a:lnTo>
                                <a:pt x="89" y="121"/>
                              </a:lnTo>
                              <a:lnTo>
                                <a:pt x="76" y="137"/>
                              </a:lnTo>
                              <a:lnTo>
                                <a:pt x="67" y="158"/>
                              </a:lnTo>
                              <a:lnTo>
                                <a:pt x="67" y="183"/>
                              </a:lnTo>
                              <a:lnTo>
                                <a:pt x="67" y="200"/>
                              </a:lnTo>
                              <a:lnTo>
                                <a:pt x="72" y="217"/>
                              </a:lnTo>
                              <a:lnTo>
                                <a:pt x="80" y="233"/>
                              </a:lnTo>
                              <a:lnTo>
                                <a:pt x="89" y="246"/>
                              </a:lnTo>
                              <a:lnTo>
                                <a:pt x="97" y="254"/>
                              </a:lnTo>
                              <a:lnTo>
                                <a:pt x="114" y="263"/>
                              </a:lnTo>
                              <a:lnTo>
                                <a:pt x="131" y="267"/>
                              </a:lnTo>
                              <a:lnTo>
                                <a:pt x="148" y="271"/>
                              </a:lnTo>
                              <a:lnTo>
                                <a:pt x="148" y="188"/>
                              </a:lnTo>
                              <a:lnTo>
                                <a:pt x="207" y="188"/>
                              </a:lnTo>
                              <a:lnTo>
                                <a:pt x="207" y="346"/>
                              </a:lnTo>
                              <a:lnTo>
                                <a:pt x="8" y="346"/>
                              </a:lnTo>
                              <a:lnTo>
                                <a:pt x="8" y="292"/>
                              </a:lnTo>
                              <a:lnTo>
                                <a:pt x="51" y="284"/>
                              </a:lnTo>
                              <a:lnTo>
                                <a:pt x="25" y="263"/>
                              </a:lnTo>
                              <a:lnTo>
                                <a:pt x="8" y="238"/>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22"/>
                      <wps:cNvSpPr>
                        <a:spLocks noChangeAspect="1" noChangeArrowheads="1"/>
                      </wps:cNvSpPr>
                      <wps:spPr bwMode="auto">
                        <a:xfrm>
                          <a:off x="8" y="5244"/>
                          <a:ext cx="372" cy="83"/>
                        </a:xfrm>
                        <a:prstGeom prst="rect">
                          <a:avLst/>
                        </a:prstGeom>
                        <a:solidFill>
                          <a:srgbClr val="C2C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23"/>
                      <wps:cNvSpPr>
                        <a:spLocks noChangeAspect="1"/>
                      </wps:cNvSpPr>
                      <wps:spPr bwMode="auto">
                        <a:xfrm>
                          <a:off x="8" y="5448"/>
                          <a:ext cx="372" cy="280"/>
                        </a:xfrm>
                        <a:custGeom>
                          <a:avLst/>
                          <a:gdLst>
                            <a:gd name="T0" fmla="*/ 372 w 372"/>
                            <a:gd name="T1" fmla="*/ 276 h 280"/>
                            <a:gd name="T2" fmla="*/ 304 w 372"/>
                            <a:gd name="T3" fmla="*/ 276 h 280"/>
                            <a:gd name="T4" fmla="*/ 304 w 372"/>
                            <a:gd name="T5" fmla="*/ 84 h 280"/>
                            <a:gd name="T6" fmla="*/ 224 w 372"/>
                            <a:gd name="T7" fmla="*/ 84 h 280"/>
                            <a:gd name="T8" fmla="*/ 224 w 372"/>
                            <a:gd name="T9" fmla="*/ 263 h 280"/>
                            <a:gd name="T10" fmla="*/ 161 w 372"/>
                            <a:gd name="T11" fmla="*/ 263 h 280"/>
                            <a:gd name="T12" fmla="*/ 161 w 372"/>
                            <a:gd name="T13" fmla="*/ 84 h 280"/>
                            <a:gd name="T14" fmla="*/ 68 w 372"/>
                            <a:gd name="T15" fmla="*/ 84 h 280"/>
                            <a:gd name="T16" fmla="*/ 68 w 372"/>
                            <a:gd name="T17" fmla="*/ 280 h 280"/>
                            <a:gd name="T18" fmla="*/ 0 w 372"/>
                            <a:gd name="T19" fmla="*/ 280 h 280"/>
                            <a:gd name="T20" fmla="*/ 0 w 372"/>
                            <a:gd name="T21" fmla="*/ 0 h 280"/>
                            <a:gd name="T22" fmla="*/ 372 w 372"/>
                            <a:gd name="T23" fmla="*/ 0 h 280"/>
                            <a:gd name="T24" fmla="*/ 372 w 372"/>
                            <a:gd name="T25" fmla="*/ 276 h 2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2" h="280">
                              <a:moveTo>
                                <a:pt x="372" y="276"/>
                              </a:moveTo>
                              <a:lnTo>
                                <a:pt x="304" y="276"/>
                              </a:lnTo>
                              <a:lnTo>
                                <a:pt x="304" y="84"/>
                              </a:lnTo>
                              <a:lnTo>
                                <a:pt x="224" y="84"/>
                              </a:lnTo>
                              <a:lnTo>
                                <a:pt x="224" y="263"/>
                              </a:lnTo>
                              <a:lnTo>
                                <a:pt x="161" y="263"/>
                              </a:lnTo>
                              <a:lnTo>
                                <a:pt x="161" y="84"/>
                              </a:lnTo>
                              <a:lnTo>
                                <a:pt x="68" y="84"/>
                              </a:lnTo>
                              <a:lnTo>
                                <a:pt x="68" y="280"/>
                              </a:lnTo>
                              <a:lnTo>
                                <a:pt x="0" y="280"/>
                              </a:lnTo>
                              <a:lnTo>
                                <a:pt x="0" y="0"/>
                              </a:lnTo>
                              <a:lnTo>
                                <a:pt x="372" y="0"/>
                              </a:lnTo>
                              <a:lnTo>
                                <a:pt x="372" y="276"/>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24"/>
                      <wps:cNvSpPr>
                        <a:spLocks noChangeAspect="1" noChangeArrowheads="1"/>
                      </wps:cNvSpPr>
                      <wps:spPr bwMode="auto">
                        <a:xfrm>
                          <a:off x="8" y="6029"/>
                          <a:ext cx="372" cy="83"/>
                        </a:xfrm>
                        <a:prstGeom prst="rect">
                          <a:avLst/>
                        </a:prstGeom>
                        <a:solidFill>
                          <a:srgbClr val="C2C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25"/>
                      <wps:cNvSpPr>
                        <a:spLocks noChangeAspect="1"/>
                      </wps:cNvSpPr>
                      <wps:spPr bwMode="auto">
                        <a:xfrm>
                          <a:off x="8" y="6233"/>
                          <a:ext cx="372" cy="314"/>
                        </a:xfrm>
                        <a:custGeom>
                          <a:avLst/>
                          <a:gdLst>
                            <a:gd name="T0" fmla="*/ 372 w 372"/>
                            <a:gd name="T1" fmla="*/ 80 h 314"/>
                            <a:gd name="T2" fmla="*/ 123 w 372"/>
                            <a:gd name="T3" fmla="*/ 234 h 314"/>
                            <a:gd name="T4" fmla="*/ 123 w 372"/>
                            <a:gd name="T5" fmla="*/ 238 h 314"/>
                            <a:gd name="T6" fmla="*/ 372 w 372"/>
                            <a:gd name="T7" fmla="*/ 238 h 314"/>
                            <a:gd name="T8" fmla="*/ 372 w 372"/>
                            <a:gd name="T9" fmla="*/ 314 h 314"/>
                            <a:gd name="T10" fmla="*/ 0 w 372"/>
                            <a:gd name="T11" fmla="*/ 314 h 314"/>
                            <a:gd name="T12" fmla="*/ 0 w 372"/>
                            <a:gd name="T13" fmla="*/ 230 h 314"/>
                            <a:gd name="T14" fmla="*/ 249 w 372"/>
                            <a:gd name="T15" fmla="*/ 80 h 314"/>
                            <a:gd name="T16" fmla="*/ 249 w 372"/>
                            <a:gd name="T17" fmla="*/ 76 h 314"/>
                            <a:gd name="T18" fmla="*/ 0 w 372"/>
                            <a:gd name="T19" fmla="*/ 76 h 314"/>
                            <a:gd name="T20" fmla="*/ 0 w 372"/>
                            <a:gd name="T21" fmla="*/ 0 h 314"/>
                            <a:gd name="T22" fmla="*/ 372 w 372"/>
                            <a:gd name="T23" fmla="*/ 0 h 314"/>
                            <a:gd name="T24" fmla="*/ 372 w 372"/>
                            <a:gd name="T25" fmla="*/ 80 h 31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2" h="314">
                              <a:moveTo>
                                <a:pt x="372" y="80"/>
                              </a:moveTo>
                              <a:lnTo>
                                <a:pt x="123" y="234"/>
                              </a:lnTo>
                              <a:lnTo>
                                <a:pt x="123" y="238"/>
                              </a:lnTo>
                              <a:lnTo>
                                <a:pt x="372" y="238"/>
                              </a:lnTo>
                              <a:lnTo>
                                <a:pt x="372" y="314"/>
                              </a:lnTo>
                              <a:lnTo>
                                <a:pt x="0" y="314"/>
                              </a:lnTo>
                              <a:lnTo>
                                <a:pt x="0" y="230"/>
                              </a:lnTo>
                              <a:lnTo>
                                <a:pt x="249" y="80"/>
                              </a:lnTo>
                              <a:lnTo>
                                <a:pt x="249" y="76"/>
                              </a:lnTo>
                              <a:lnTo>
                                <a:pt x="0" y="76"/>
                              </a:lnTo>
                              <a:lnTo>
                                <a:pt x="0" y="0"/>
                              </a:lnTo>
                              <a:lnTo>
                                <a:pt x="372" y="0"/>
                              </a:lnTo>
                              <a:lnTo>
                                <a:pt x="372" y="80"/>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6"/>
                      <wps:cNvSpPr>
                        <a:spLocks noChangeAspect="1"/>
                      </wps:cNvSpPr>
                      <wps:spPr bwMode="auto">
                        <a:xfrm>
                          <a:off x="8" y="6839"/>
                          <a:ext cx="372" cy="313"/>
                        </a:xfrm>
                        <a:custGeom>
                          <a:avLst/>
                          <a:gdLst>
                            <a:gd name="T0" fmla="*/ 304 w 372"/>
                            <a:gd name="T1" fmla="*/ 196 h 313"/>
                            <a:gd name="T2" fmla="*/ 304 w 372"/>
                            <a:gd name="T3" fmla="*/ 16 h 313"/>
                            <a:gd name="T4" fmla="*/ 372 w 372"/>
                            <a:gd name="T5" fmla="*/ 16 h 313"/>
                            <a:gd name="T6" fmla="*/ 372 w 372"/>
                            <a:gd name="T7" fmla="*/ 305 h 313"/>
                            <a:gd name="T8" fmla="*/ 308 w 372"/>
                            <a:gd name="T9" fmla="*/ 305 h 313"/>
                            <a:gd name="T10" fmla="*/ 68 w 372"/>
                            <a:gd name="T11" fmla="*/ 108 h 313"/>
                            <a:gd name="T12" fmla="*/ 68 w 372"/>
                            <a:gd name="T13" fmla="*/ 313 h 313"/>
                            <a:gd name="T14" fmla="*/ 0 w 372"/>
                            <a:gd name="T15" fmla="*/ 313 h 313"/>
                            <a:gd name="T16" fmla="*/ 0 w 372"/>
                            <a:gd name="T17" fmla="*/ 0 h 313"/>
                            <a:gd name="T18" fmla="*/ 64 w 372"/>
                            <a:gd name="T19" fmla="*/ 0 h 313"/>
                            <a:gd name="T20" fmla="*/ 304 w 372"/>
                            <a:gd name="T21" fmla="*/ 196 h 31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72" h="313">
                              <a:moveTo>
                                <a:pt x="304" y="196"/>
                              </a:moveTo>
                              <a:lnTo>
                                <a:pt x="304" y="16"/>
                              </a:lnTo>
                              <a:lnTo>
                                <a:pt x="372" y="16"/>
                              </a:lnTo>
                              <a:lnTo>
                                <a:pt x="372" y="305"/>
                              </a:lnTo>
                              <a:lnTo>
                                <a:pt x="308" y="305"/>
                              </a:lnTo>
                              <a:lnTo>
                                <a:pt x="68" y="108"/>
                              </a:lnTo>
                              <a:lnTo>
                                <a:pt x="68" y="313"/>
                              </a:lnTo>
                              <a:lnTo>
                                <a:pt x="0" y="313"/>
                              </a:lnTo>
                              <a:lnTo>
                                <a:pt x="0" y="0"/>
                              </a:lnTo>
                              <a:lnTo>
                                <a:pt x="64" y="0"/>
                              </a:lnTo>
                              <a:lnTo>
                                <a:pt x="304" y="196"/>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7"/>
                      <wps:cNvSpPr>
                        <a:spLocks noChangeAspect="1" noEditPoints="1"/>
                      </wps:cNvSpPr>
                      <wps:spPr bwMode="auto">
                        <a:xfrm>
                          <a:off x="0" y="7231"/>
                          <a:ext cx="388" cy="363"/>
                        </a:xfrm>
                        <a:custGeom>
                          <a:avLst/>
                          <a:gdLst>
                            <a:gd name="T0" fmla="*/ 270 w 388"/>
                            <a:gd name="T1" fmla="*/ 13 h 363"/>
                            <a:gd name="T2" fmla="*/ 333 w 388"/>
                            <a:gd name="T3" fmla="*/ 50 h 363"/>
                            <a:gd name="T4" fmla="*/ 354 w 388"/>
                            <a:gd name="T5" fmla="*/ 75 h 363"/>
                            <a:gd name="T6" fmla="*/ 375 w 388"/>
                            <a:gd name="T7" fmla="*/ 109 h 363"/>
                            <a:gd name="T8" fmla="*/ 388 w 388"/>
                            <a:gd name="T9" fmla="*/ 184 h 363"/>
                            <a:gd name="T10" fmla="*/ 384 w 388"/>
                            <a:gd name="T11" fmla="*/ 226 h 363"/>
                            <a:gd name="T12" fmla="*/ 375 w 388"/>
                            <a:gd name="T13" fmla="*/ 259 h 363"/>
                            <a:gd name="T14" fmla="*/ 333 w 388"/>
                            <a:gd name="T15" fmla="*/ 318 h 363"/>
                            <a:gd name="T16" fmla="*/ 304 w 388"/>
                            <a:gd name="T17" fmla="*/ 338 h 363"/>
                            <a:gd name="T18" fmla="*/ 270 w 388"/>
                            <a:gd name="T19" fmla="*/ 351 h 363"/>
                            <a:gd name="T20" fmla="*/ 190 w 388"/>
                            <a:gd name="T21" fmla="*/ 363 h 363"/>
                            <a:gd name="T22" fmla="*/ 152 w 388"/>
                            <a:gd name="T23" fmla="*/ 363 h 363"/>
                            <a:gd name="T24" fmla="*/ 114 w 388"/>
                            <a:gd name="T25" fmla="*/ 351 h 363"/>
                            <a:gd name="T26" fmla="*/ 55 w 388"/>
                            <a:gd name="T27" fmla="*/ 318 h 363"/>
                            <a:gd name="T28" fmla="*/ 30 w 388"/>
                            <a:gd name="T29" fmla="*/ 292 h 363"/>
                            <a:gd name="T30" fmla="*/ 13 w 388"/>
                            <a:gd name="T31" fmla="*/ 259 h 363"/>
                            <a:gd name="T32" fmla="*/ 0 w 388"/>
                            <a:gd name="T33" fmla="*/ 184 h 363"/>
                            <a:gd name="T34" fmla="*/ 0 w 388"/>
                            <a:gd name="T35" fmla="*/ 142 h 363"/>
                            <a:gd name="T36" fmla="*/ 13 w 388"/>
                            <a:gd name="T37" fmla="*/ 109 h 363"/>
                            <a:gd name="T38" fmla="*/ 55 w 388"/>
                            <a:gd name="T39" fmla="*/ 50 h 363"/>
                            <a:gd name="T40" fmla="*/ 84 w 388"/>
                            <a:gd name="T41" fmla="*/ 29 h 363"/>
                            <a:gd name="T42" fmla="*/ 114 w 388"/>
                            <a:gd name="T43" fmla="*/ 13 h 363"/>
                            <a:gd name="T44" fmla="*/ 190 w 388"/>
                            <a:gd name="T45" fmla="*/ 0 h 363"/>
                            <a:gd name="T46" fmla="*/ 232 w 388"/>
                            <a:gd name="T47" fmla="*/ 4 h 363"/>
                            <a:gd name="T48" fmla="*/ 270 w 388"/>
                            <a:gd name="T49" fmla="*/ 13 h 363"/>
                            <a:gd name="T50" fmla="*/ 148 w 388"/>
                            <a:gd name="T51" fmla="*/ 88 h 363"/>
                            <a:gd name="T52" fmla="*/ 105 w 388"/>
                            <a:gd name="T53" fmla="*/ 105 h 363"/>
                            <a:gd name="T54" fmla="*/ 89 w 388"/>
                            <a:gd name="T55" fmla="*/ 121 h 363"/>
                            <a:gd name="T56" fmla="*/ 76 w 388"/>
                            <a:gd name="T57" fmla="*/ 138 h 363"/>
                            <a:gd name="T58" fmla="*/ 67 w 388"/>
                            <a:gd name="T59" fmla="*/ 184 h 363"/>
                            <a:gd name="T60" fmla="*/ 67 w 388"/>
                            <a:gd name="T61" fmla="*/ 209 h 363"/>
                            <a:gd name="T62" fmla="*/ 76 w 388"/>
                            <a:gd name="T63" fmla="*/ 230 h 363"/>
                            <a:gd name="T64" fmla="*/ 105 w 388"/>
                            <a:gd name="T65" fmla="*/ 259 h 363"/>
                            <a:gd name="T66" fmla="*/ 127 w 388"/>
                            <a:gd name="T67" fmla="*/ 272 h 363"/>
                            <a:gd name="T68" fmla="*/ 148 w 388"/>
                            <a:gd name="T69" fmla="*/ 280 h 363"/>
                            <a:gd name="T70" fmla="*/ 190 w 388"/>
                            <a:gd name="T71" fmla="*/ 284 h 363"/>
                            <a:gd name="T72" fmla="*/ 215 w 388"/>
                            <a:gd name="T73" fmla="*/ 284 h 363"/>
                            <a:gd name="T74" fmla="*/ 240 w 388"/>
                            <a:gd name="T75" fmla="*/ 280 h 363"/>
                            <a:gd name="T76" fmla="*/ 278 w 388"/>
                            <a:gd name="T77" fmla="*/ 259 h 363"/>
                            <a:gd name="T78" fmla="*/ 295 w 388"/>
                            <a:gd name="T79" fmla="*/ 247 h 363"/>
                            <a:gd name="T80" fmla="*/ 308 w 388"/>
                            <a:gd name="T81" fmla="*/ 230 h 363"/>
                            <a:gd name="T82" fmla="*/ 321 w 388"/>
                            <a:gd name="T83" fmla="*/ 184 h 363"/>
                            <a:gd name="T84" fmla="*/ 316 w 388"/>
                            <a:gd name="T85" fmla="*/ 159 h 363"/>
                            <a:gd name="T86" fmla="*/ 308 w 388"/>
                            <a:gd name="T87" fmla="*/ 138 h 363"/>
                            <a:gd name="T88" fmla="*/ 278 w 388"/>
                            <a:gd name="T89" fmla="*/ 105 h 363"/>
                            <a:gd name="T90" fmla="*/ 261 w 388"/>
                            <a:gd name="T91" fmla="*/ 96 h 363"/>
                            <a:gd name="T92" fmla="*/ 240 w 388"/>
                            <a:gd name="T93" fmla="*/ 88 h 363"/>
                            <a:gd name="T94" fmla="*/ 190 w 388"/>
                            <a:gd name="T95" fmla="*/ 84 h 363"/>
                            <a:gd name="T96" fmla="*/ 169 w 388"/>
                            <a:gd name="T97" fmla="*/ 84 h 363"/>
                            <a:gd name="T98" fmla="*/ 148 w 388"/>
                            <a:gd name="T99" fmla="*/ 88 h 36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88" h="363">
                              <a:moveTo>
                                <a:pt x="270" y="13"/>
                              </a:moveTo>
                              <a:lnTo>
                                <a:pt x="270" y="13"/>
                              </a:lnTo>
                              <a:lnTo>
                                <a:pt x="304" y="29"/>
                              </a:lnTo>
                              <a:lnTo>
                                <a:pt x="333" y="50"/>
                              </a:lnTo>
                              <a:lnTo>
                                <a:pt x="354" y="75"/>
                              </a:lnTo>
                              <a:lnTo>
                                <a:pt x="375" y="109"/>
                              </a:lnTo>
                              <a:lnTo>
                                <a:pt x="384" y="142"/>
                              </a:lnTo>
                              <a:lnTo>
                                <a:pt x="388" y="184"/>
                              </a:lnTo>
                              <a:lnTo>
                                <a:pt x="384" y="226"/>
                              </a:lnTo>
                              <a:lnTo>
                                <a:pt x="375" y="259"/>
                              </a:lnTo>
                              <a:lnTo>
                                <a:pt x="354" y="292"/>
                              </a:lnTo>
                              <a:lnTo>
                                <a:pt x="333" y="318"/>
                              </a:lnTo>
                              <a:lnTo>
                                <a:pt x="304" y="338"/>
                              </a:lnTo>
                              <a:lnTo>
                                <a:pt x="270" y="351"/>
                              </a:lnTo>
                              <a:lnTo>
                                <a:pt x="232" y="363"/>
                              </a:lnTo>
                              <a:lnTo>
                                <a:pt x="190" y="363"/>
                              </a:lnTo>
                              <a:lnTo>
                                <a:pt x="152" y="363"/>
                              </a:lnTo>
                              <a:lnTo>
                                <a:pt x="114" y="351"/>
                              </a:lnTo>
                              <a:lnTo>
                                <a:pt x="84" y="338"/>
                              </a:lnTo>
                              <a:lnTo>
                                <a:pt x="55" y="318"/>
                              </a:lnTo>
                              <a:lnTo>
                                <a:pt x="30" y="292"/>
                              </a:lnTo>
                              <a:lnTo>
                                <a:pt x="13" y="259"/>
                              </a:lnTo>
                              <a:lnTo>
                                <a:pt x="0" y="226"/>
                              </a:lnTo>
                              <a:lnTo>
                                <a:pt x="0" y="184"/>
                              </a:lnTo>
                              <a:lnTo>
                                <a:pt x="0" y="142"/>
                              </a:lnTo>
                              <a:lnTo>
                                <a:pt x="13" y="109"/>
                              </a:lnTo>
                              <a:lnTo>
                                <a:pt x="30" y="75"/>
                              </a:lnTo>
                              <a:lnTo>
                                <a:pt x="55" y="50"/>
                              </a:lnTo>
                              <a:lnTo>
                                <a:pt x="84" y="29"/>
                              </a:lnTo>
                              <a:lnTo>
                                <a:pt x="114" y="13"/>
                              </a:lnTo>
                              <a:lnTo>
                                <a:pt x="152" y="4"/>
                              </a:lnTo>
                              <a:lnTo>
                                <a:pt x="190" y="0"/>
                              </a:lnTo>
                              <a:lnTo>
                                <a:pt x="232" y="4"/>
                              </a:lnTo>
                              <a:lnTo>
                                <a:pt x="270" y="13"/>
                              </a:lnTo>
                              <a:close/>
                              <a:moveTo>
                                <a:pt x="148" y="88"/>
                              </a:moveTo>
                              <a:lnTo>
                                <a:pt x="148" y="88"/>
                              </a:lnTo>
                              <a:lnTo>
                                <a:pt x="127" y="96"/>
                              </a:lnTo>
                              <a:lnTo>
                                <a:pt x="105" y="105"/>
                              </a:lnTo>
                              <a:lnTo>
                                <a:pt x="89" y="121"/>
                              </a:lnTo>
                              <a:lnTo>
                                <a:pt x="76" y="138"/>
                              </a:lnTo>
                              <a:lnTo>
                                <a:pt x="67" y="159"/>
                              </a:lnTo>
                              <a:lnTo>
                                <a:pt x="67" y="184"/>
                              </a:lnTo>
                              <a:lnTo>
                                <a:pt x="67" y="209"/>
                              </a:lnTo>
                              <a:lnTo>
                                <a:pt x="76" y="230"/>
                              </a:lnTo>
                              <a:lnTo>
                                <a:pt x="89" y="247"/>
                              </a:lnTo>
                              <a:lnTo>
                                <a:pt x="105" y="259"/>
                              </a:lnTo>
                              <a:lnTo>
                                <a:pt x="127" y="272"/>
                              </a:lnTo>
                              <a:lnTo>
                                <a:pt x="148" y="280"/>
                              </a:lnTo>
                              <a:lnTo>
                                <a:pt x="169" y="284"/>
                              </a:lnTo>
                              <a:lnTo>
                                <a:pt x="190" y="284"/>
                              </a:lnTo>
                              <a:lnTo>
                                <a:pt x="215" y="284"/>
                              </a:lnTo>
                              <a:lnTo>
                                <a:pt x="240" y="280"/>
                              </a:lnTo>
                              <a:lnTo>
                                <a:pt x="261" y="272"/>
                              </a:lnTo>
                              <a:lnTo>
                                <a:pt x="278" y="259"/>
                              </a:lnTo>
                              <a:lnTo>
                                <a:pt x="295" y="247"/>
                              </a:lnTo>
                              <a:lnTo>
                                <a:pt x="308" y="230"/>
                              </a:lnTo>
                              <a:lnTo>
                                <a:pt x="316" y="209"/>
                              </a:lnTo>
                              <a:lnTo>
                                <a:pt x="321" y="184"/>
                              </a:lnTo>
                              <a:lnTo>
                                <a:pt x="316" y="159"/>
                              </a:lnTo>
                              <a:lnTo>
                                <a:pt x="308" y="138"/>
                              </a:lnTo>
                              <a:lnTo>
                                <a:pt x="295" y="121"/>
                              </a:lnTo>
                              <a:lnTo>
                                <a:pt x="278" y="105"/>
                              </a:lnTo>
                              <a:lnTo>
                                <a:pt x="261" y="96"/>
                              </a:lnTo>
                              <a:lnTo>
                                <a:pt x="240" y="88"/>
                              </a:lnTo>
                              <a:lnTo>
                                <a:pt x="215" y="84"/>
                              </a:lnTo>
                              <a:lnTo>
                                <a:pt x="190" y="84"/>
                              </a:lnTo>
                              <a:lnTo>
                                <a:pt x="169" y="84"/>
                              </a:lnTo>
                              <a:lnTo>
                                <a:pt x="148" y="88"/>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8"/>
                      <wps:cNvSpPr>
                        <a:spLocks noChangeAspect="1" noEditPoints="1"/>
                      </wps:cNvSpPr>
                      <wps:spPr bwMode="auto">
                        <a:xfrm>
                          <a:off x="8" y="7703"/>
                          <a:ext cx="372" cy="317"/>
                        </a:xfrm>
                        <a:custGeom>
                          <a:avLst/>
                          <a:gdLst>
                            <a:gd name="T0" fmla="*/ 372 w 372"/>
                            <a:gd name="T1" fmla="*/ 200 h 317"/>
                            <a:gd name="T2" fmla="*/ 363 w 372"/>
                            <a:gd name="T3" fmla="*/ 242 h 317"/>
                            <a:gd name="T4" fmla="*/ 355 w 372"/>
                            <a:gd name="T5" fmla="*/ 263 h 317"/>
                            <a:gd name="T6" fmla="*/ 342 w 372"/>
                            <a:gd name="T7" fmla="*/ 276 h 317"/>
                            <a:gd name="T8" fmla="*/ 308 w 372"/>
                            <a:gd name="T9" fmla="*/ 301 h 317"/>
                            <a:gd name="T10" fmla="*/ 291 w 372"/>
                            <a:gd name="T11" fmla="*/ 305 h 317"/>
                            <a:gd name="T12" fmla="*/ 270 w 372"/>
                            <a:gd name="T13" fmla="*/ 305 h 317"/>
                            <a:gd name="T14" fmla="*/ 211 w 372"/>
                            <a:gd name="T15" fmla="*/ 292 h 317"/>
                            <a:gd name="T16" fmla="*/ 199 w 372"/>
                            <a:gd name="T17" fmla="*/ 284 h 317"/>
                            <a:gd name="T18" fmla="*/ 173 w 372"/>
                            <a:gd name="T19" fmla="*/ 246 h 317"/>
                            <a:gd name="T20" fmla="*/ 173 w 372"/>
                            <a:gd name="T21" fmla="*/ 246 h 317"/>
                            <a:gd name="T22" fmla="*/ 161 w 372"/>
                            <a:gd name="T23" fmla="*/ 271 h 317"/>
                            <a:gd name="T24" fmla="*/ 140 w 372"/>
                            <a:gd name="T25" fmla="*/ 288 h 317"/>
                            <a:gd name="T26" fmla="*/ 114 w 372"/>
                            <a:gd name="T27" fmla="*/ 296 h 317"/>
                            <a:gd name="T28" fmla="*/ 89 w 372"/>
                            <a:gd name="T29" fmla="*/ 301 h 317"/>
                            <a:gd name="T30" fmla="*/ 68 w 372"/>
                            <a:gd name="T31" fmla="*/ 305 h 317"/>
                            <a:gd name="T32" fmla="*/ 43 w 372"/>
                            <a:gd name="T33" fmla="*/ 305 h 317"/>
                            <a:gd name="T34" fmla="*/ 17 w 372"/>
                            <a:gd name="T35" fmla="*/ 309 h 317"/>
                            <a:gd name="T36" fmla="*/ 0 w 372"/>
                            <a:gd name="T37" fmla="*/ 317 h 317"/>
                            <a:gd name="T38" fmla="*/ 0 w 372"/>
                            <a:gd name="T39" fmla="*/ 238 h 317"/>
                            <a:gd name="T40" fmla="*/ 43 w 372"/>
                            <a:gd name="T41" fmla="*/ 230 h 317"/>
                            <a:gd name="T42" fmla="*/ 89 w 372"/>
                            <a:gd name="T43" fmla="*/ 225 h 317"/>
                            <a:gd name="T44" fmla="*/ 114 w 372"/>
                            <a:gd name="T45" fmla="*/ 217 h 317"/>
                            <a:gd name="T46" fmla="*/ 131 w 372"/>
                            <a:gd name="T47" fmla="*/ 205 h 317"/>
                            <a:gd name="T48" fmla="*/ 140 w 372"/>
                            <a:gd name="T49" fmla="*/ 188 h 317"/>
                            <a:gd name="T50" fmla="*/ 144 w 372"/>
                            <a:gd name="T51" fmla="*/ 79 h 317"/>
                            <a:gd name="T52" fmla="*/ 0 w 372"/>
                            <a:gd name="T53" fmla="*/ 0 h 317"/>
                            <a:gd name="T54" fmla="*/ 372 w 372"/>
                            <a:gd name="T55" fmla="*/ 200 h 317"/>
                            <a:gd name="T56" fmla="*/ 203 w 372"/>
                            <a:gd name="T57" fmla="*/ 171 h 317"/>
                            <a:gd name="T58" fmla="*/ 216 w 372"/>
                            <a:gd name="T59" fmla="*/ 213 h 317"/>
                            <a:gd name="T60" fmla="*/ 224 w 372"/>
                            <a:gd name="T61" fmla="*/ 217 h 317"/>
                            <a:gd name="T62" fmla="*/ 258 w 372"/>
                            <a:gd name="T63" fmla="*/ 225 h 317"/>
                            <a:gd name="T64" fmla="*/ 279 w 372"/>
                            <a:gd name="T65" fmla="*/ 221 h 317"/>
                            <a:gd name="T66" fmla="*/ 296 w 372"/>
                            <a:gd name="T67" fmla="*/ 213 h 317"/>
                            <a:gd name="T68" fmla="*/ 308 w 372"/>
                            <a:gd name="T69" fmla="*/ 171 h 317"/>
                            <a:gd name="T70" fmla="*/ 203 w 372"/>
                            <a:gd name="T71" fmla="*/ 79 h 31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372" h="317">
                              <a:moveTo>
                                <a:pt x="372" y="200"/>
                              </a:moveTo>
                              <a:lnTo>
                                <a:pt x="372" y="200"/>
                              </a:lnTo>
                              <a:lnTo>
                                <a:pt x="372" y="221"/>
                              </a:lnTo>
                              <a:lnTo>
                                <a:pt x="363" y="242"/>
                              </a:lnTo>
                              <a:lnTo>
                                <a:pt x="355" y="263"/>
                              </a:lnTo>
                              <a:lnTo>
                                <a:pt x="342" y="276"/>
                              </a:lnTo>
                              <a:lnTo>
                                <a:pt x="325" y="288"/>
                              </a:lnTo>
                              <a:lnTo>
                                <a:pt x="308" y="301"/>
                              </a:lnTo>
                              <a:lnTo>
                                <a:pt x="291" y="305"/>
                              </a:lnTo>
                              <a:lnTo>
                                <a:pt x="270" y="305"/>
                              </a:lnTo>
                              <a:lnTo>
                                <a:pt x="237" y="305"/>
                              </a:lnTo>
                              <a:lnTo>
                                <a:pt x="211" y="292"/>
                              </a:lnTo>
                              <a:lnTo>
                                <a:pt x="199" y="284"/>
                              </a:lnTo>
                              <a:lnTo>
                                <a:pt x="190" y="276"/>
                              </a:lnTo>
                              <a:lnTo>
                                <a:pt x="173" y="246"/>
                              </a:lnTo>
                              <a:lnTo>
                                <a:pt x="169" y="263"/>
                              </a:lnTo>
                              <a:lnTo>
                                <a:pt x="161" y="271"/>
                              </a:lnTo>
                              <a:lnTo>
                                <a:pt x="140" y="288"/>
                              </a:lnTo>
                              <a:lnTo>
                                <a:pt x="114" y="296"/>
                              </a:lnTo>
                              <a:lnTo>
                                <a:pt x="89" y="301"/>
                              </a:lnTo>
                              <a:lnTo>
                                <a:pt x="68" y="305"/>
                              </a:lnTo>
                              <a:lnTo>
                                <a:pt x="43" y="305"/>
                              </a:lnTo>
                              <a:lnTo>
                                <a:pt x="17" y="309"/>
                              </a:lnTo>
                              <a:lnTo>
                                <a:pt x="0" y="317"/>
                              </a:lnTo>
                              <a:lnTo>
                                <a:pt x="0" y="238"/>
                              </a:lnTo>
                              <a:lnTo>
                                <a:pt x="17" y="230"/>
                              </a:lnTo>
                              <a:lnTo>
                                <a:pt x="43" y="230"/>
                              </a:lnTo>
                              <a:lnTo>
                                <a:pt x="89" y="225"/>
                              </a:lnTo>
                              <a:lnTo>
                                <a:pt x="114" y="217"/>
                              </a:lnTo>
                              <a:lnTo>
                                <a:pt x="131" y="205"/>
                              </a:lnTo>
                              <a:lnTo>
                                <a:pt x="135" y="196"/>
                              </a:lnTo>
                              <a:lnTo>
                                <a:pt x="140" y="188"/>
                              </a:lnTo>
                              <a:lnTo>
                                <a:pt x="144" y="163"/>
                              </a:lnTo>
                              <a:lnTo>
                                <a:pt x="144" y="79"/>
                              </a:lnTo>
                              <a:lnTo>
                                <a:pt x="0" y="79"/>
                              </a:lnTo>
                              <a:lnTo>
                                <a:pt x="0" y="0"/>
                              </a:lnTo>
                              <a:lnTo>
                                <a:pt x="372" y="0"/>
                              </a:lnTo>
                              <a:lnTo>
                                <a:pt x="372" y="200"/>
                              </a:lnTo>
                              <a:close/>
                              <a:moveTo>
                                <a:pt x="203" y="171"/>
                              </a:moveTo>
                              <a:lnTo>
                                <a:pt x="203" y="171"/>
                              </a:lnTo>
                              <a:lnTo>
                                <a:pt x="207" y="192"/>
                              </a:lnTo>
                              <a:lnTo>
                                <a:pt x="216" y="213"/>
                              </a:lnTo>
                              <a:lnTo>
                                <a:pt x="224" y="217"/>
                              </a:lnTo>
                              <a:lnTo>
                                <a:pt x="232" y="221"/>
                              </a:lnTo>
                              <a:lnTo>
                                <a:pt x="258" y="225"/>
                              </a:lnTo>
                              <a:lnTo>
                                <a:pt x="279" y="221"/>
                              </a:lnTo>
                              <a:lnTo>
                                <a:pt x="296" y="213"/>
                              </a:lnTo>
                              <a:lnTo>
                                <a:pt x="304" y="192"/>
                              </a:lnTo>
                              <a:lnTo>
                                <a:pt x="308" y="171"/>
                              </a:lnTo>
                              <a:lnTo>
                                <a:pt x="308" y="79"/>
                              </a:lnTo>
                              <a:lnTo>
                                <a:pt x="203" y="79"/>
                              </a:lnTo>
                              <a:lnTo>
                                <a:pt x="203" y="171"/>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9"/>
                      <wps:cNvSpPr>
                        <a:spLocks noChangeAspect="1"/>
                      </wps:cNvSpPr>
                      <wps:spPr bwMode="auto">
                        <a:xfrm>
                          <a:off x="0" y="8112"/>
                          <a:ext cx="388" cy="343"/>
                        </a:xfrm>
                        <a:custGeom>
                          <a:avLst/>
                          <a:gdLst>
                            <a:gd name="T0" fmla="*/ 8 w 388"/>
                            <a:gd name="T1" fmla="*/ 234 h 343"/>
                            <a:gd name="T2" fmla="*/ 0 w 388"/>
                            <a:gd name="T3" fmla="*/ 180 h 343"/>
                            <a:gd name="T4" fmla="*/ 0 w 388"/>
                            <a:gd name="T5" fmla="*/ 142 h 343"/>
                            <a:gd name="T6" fmla="*/ 13 w 388"/>
                            <a:gd name="T7" fmla="*/ 105 h 343"/>
                            <a:gd name="T8" fmla="*/ 55 w 388"/>
                            <a:gd name="T9" fmla="*/ 46 h 343"/>
                            <a:gd name="T10" fmla="*/ 84 w 388"/>
                            <a:gd name="T11" fmla="*/ 25 h 343"/>
                            <a:gd name="T12" fmla="*/ 114 w 388"/>
                            <a:gd name="T13" fmla="*/ 13 h 343"/>
                            <a:gd name="T14" fmla="*/ 190 w 388"/>
                            <a:gd name="T15" fmla="*/ 0 h 343"/>
                            <a:gd name="T16" fmla="*/ 232 w 388"/>
                            <a:gd name="T17" fmla="*/ 0 h 343"/>
                            <a:gd name="T18" fmla="*/ 270 w 388"/>
                            <a:gd name="T19" fmla="*/ 13 h 343"/>
                            <a:gd name="T20" fmla="*/ 333 w 388"/>
                            <a:gd name="T21" fmla="*/ 46 h 343"/>
                            <a:gd name="T22" fmla="*/ 354 w 388"/>
                            <a:gd name="T23" fmla="*/ 71 h 343"/>
                            <a:gd name="T24" fmla="*/ 375 w 388"/>
                            <a:gd name="T25" fmla="*/ 105 h 343"/>
                            <a:gd name="T26" fmla="*/ 388 w 388"/>
                            <a:gd name="T27" fmla="*/ 180 h 343"/>
                            <a:gd name="T28" fmla="*/ 388 w 388"/>
                            <a:gd name="T29" fmla="*/ 209 h 343"/>
                            <a:gd name="T30" fmla="*/ 380 w 388"/>
                            <a:gd name="T31" fmla="*/ 234 h 343"/>
                            <a:gd name="T32" fmla="*/ 354 w 388"/>
                            <a:gd name="T33" fmla="*/ 284 h 343"/>
                            <a:gd name="T34" fmla="*/ 337 w 388"/>
                            <a:gd name="T35" fmla="*/ 305 h 343"/>
                            <a:gd name="T36" fmla="*/ 312 w 388"/>
                            <a:gd name="T37" fmla="*/ 317 h 343"/>
                            <a:gd name="T38" fmla="*/ 257 w 388"/>
                            <a:gd name="T39" fmla="*/ 338 h 343"/>
                            <a:gd name="T40" fmla="*/ 257 w 388"/>
                            <a:gd name="T41" fmla="*/ 259 h 343"/>
                            <a:gd name="T42" fmla="*/ 295 w 388"/>
                            <a:gd name="T43" fmla="*/ 238 h 343"/>
                            <a:gd name="T44" fmla="*/ 304 w 388"/>
                            <a:gd name="T45" fmla="*/ 230 h 343"/>
                            <a:gd name="T46" fmla="*/ 321 w 388"/>
                            <a:gd name="T47" fmla="*/ 180 h 343"/>
                            <a:gd name="T48" fmla="*/ 316 w 388"/>
                            <a:gd name="T49" fmla="*/ 155 h 343"/>
                            <a:gd name="T50" fmla="*/ 308 w 388"/>
                            <a:gd name="T51" fmla="*/ 134 h 343"/>
                            <a:gd name="T52" fmla="*/ 278 w 388"/>
                            <a:gd name="T53" fmla="*/ 105 h 343"/>
                            <a:gd name="T54" fmla="*/ 261 w 388"/>
                            <a:gd name="T55" fmla="*/ 92 h 343"/>
                            <a:gd name="T56" fmla="*/ 240 w 388"/>
                            <a:gd name="T57" fmla="*/ 84 h 343"/>
                            <a:gd name="T58" fmla="*/ 190 w 388"/>
                            <a:gd name="T59" fmla="*/ 79 h 343"/>
                            <a:gd name="T60" fmla="*/ 169 w 388"/>
                            <a:gd name="T61" fmla="*/ 79 h 343"/>
                            <a:gd name="T62" fmla="*/ 148 w 388"/>
                            <a:gd name="T63" fmla="*/ 84 h 343"/>
                            <a:gd name="T64" fmla="*/ 105 w 388"/>
                            <a:gd name="T65" fmla="*/ 105 h 343"/>
                            <a:gd name="T66" fmla="*/ 89 w 388"/>
                            <a:gd name="T67" fmla="*/ 117 h 343"/>
                            <a:gd name="T68" fmla="*/ 76 w 388"/>
                            <a:gd name="T69" fmla="*/ 134 h 343"/>
                            <a:gd name="T70" fmla="*/ 67 w 388"/>
                            <a:gd name="T71" fmla="*/ 180 h 343"/>
                            <a:gd name="T72" fmla="*/ 67 w 388"/>
                            <a:gd name="T73" fmla="*/ 201 h 343"/>
                            <a:gd name="T74" fmla="*/ 80 w 388"/>
                            <a:gd name="T75" fmla="*/ 230 h 343"/>
                            <a:gd name="T76" fmla="*/ 89 w 388"/>
                            <a:gd name="T77" fmla="*/ 242 h 343"/>
                            <a:gd name="T78" fmla="*/ 114 w 388"/>
                            <a:gd name="T79" fmla="*/ 259 h 343"/>
                            <a:gd name="T80" fmla="*/ 148 w 388"/>
                            <a:gd name="T81" fmla="*/ 267 h 343"/>
                            <a:gd name="T82" fmla="*/ 207 w 388"/>
                            <a:gd name="T83" fmla="*/ 188 h 343"/>
                            <a:gd name="T84" fmla="*/ 8 w 388"/>
                            <a:gd name="T85" fmla="*/ 343 h 343"/>
                            <a:gd name="T86" fmla="*/ 51 w 388"/>
                            <a:gd name="T87" fmla="*/ 280 h 343"/>
                            <a:gd name="T88" fmla="*/ 25 w 388"/>
                            <a:gd name="T89" fmla="*/ 259 h 343"/>
                            <a:gd name="T90" fmla="*/ 8 w 388"/>
                            <a:gd name="T91" fmla="*/ 234 h 343"/>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88" h="343">
                              <a:moveTo>
                                <a:pt x="8" y="234"/>
                              </a:moveTo>
                              <a:lnTo>
                                <a:pt x="8" y="234"/>
                              </a:lnTo>
                              <a:lnTo>
                                <a:pt x="0" y="209"/>
                              </a:lnTo>
                              <a:lnTo>
                                <a:pt x="0" y="180"/>
                              </a:lnTo>
                              <a:lnTo>
                                <a:pt x="0" y="142"/>
                              </a:lnTo>
                              <a:lnTo>
                                <a:pt x="13" y="105"/>
                              </a:lnTo>
                              <a:lnTo>
                                <a:pt x="30" y="71"/>
                              </a:lnTo>
                              <a:lnTo>
                                <a:pt x="55" y="46"/>
                              </a:lnTo>
                              <a:lnTo>
                                <a:pt x="84" y="25"/>
                              </a:lnTo>
                              <a:lnTo>
                                <a:pt x="114" y="13"/>
                              </a:lnTo>
                              <a:lnTo>
                                <a:pt x="152" y="0"/>
                              </a:lnTo>
                              <a:lnTo>
                                <a:pt x="190" y="0"/>
                              </a:lnTo>
                              <a:lnTo>
                                <a:pt x="232" y="0"/>
                              </a:lnTo>
                              <a:lnTo>
                                <a:pt x="270" y="13"/>
                              </a:lnTo>
                              <a:lnTo>
                                <a:pt x="304" y="25"/>
                              </a:lnTo>
                              <a:lnTo>
                                <a:pt x="333" y="46"/>
                              </a:lnTo>
                              <a:lnTo>
                                <a:pt x="354" y="71"/>
                              </a:lnTo>
                              <a:lnTo>
                                <a:pt x="375" y="105"/>
                              </a:lnTo>
                              <a:lnTo>
                                <a:pt x="384" y="142"/>
                              </a:lnTo>
                              <a:lnTo>
                                <a:pt x="388" y="180"/>
                              </a:lnTo>
                              <a:lnTo>
                                <a:pt x="388" y="209"/>
                              </a:lnTo>
                              <a:lnTo>
                                <a:pt x="380" y="234"/>
                              </a:lnTo>
                              <a:lnTo>
                                <a:pt x="371" y="259"/>
                              </a:lnTo>
                              <a:lnTo>
                                <a:pt x="354" y="284"/>
                              </a:lnTo>
                              <a:lnTo>
                                <a:pt x="337" y="305"/>
                              </a:lnTo>
                              <a:lnTo>
                                <a:pt x="312" y="317"/>
                              </a:lnTo>
                              <a:lnTo>
                                <a:pt x="287" y="330"/>
                              </a:lnTo>
                              <a:lnTo>
                                <a:pt x="257" y="338"/>
                              </a:lnTo>
                              <a:lnTo>
                                <a:pt x="257" y="259"/>
                              </a:lnTo>
                              <a:lnTo>
                                <a:pt x="283" y="246"/>
                              </a:lnTo>
                              <a:lnTo>
                                <a:pt x="295" y="238"/>
                              </a:lnTo>
                              <a:lnTo>
                                <a:pt x="304" y="230"/>
                              </a:lnTo>
                              <a:lnTo>
                                <a:pt x="316" y="209"/>
                              </a:lnTo>
                              <a:lnTo>
                                <a:pt x="321" y="180"/>
                              </a:lnTo>
                              <a:lnTo>
                                <a:pt x="316" y="155"/>
                              </a:lnTo>
                              <a:lnTo>
                                <a:pt x="308" y="134"/>
                              </a:lnTo>
                              <a:lnTo>
                                <a:pt x="295" y="117"/>
                              </a:lnTo>
                              <a:lnTo>
                                <a:pt x="278" y="105"/>
                              </a:lnTo>
                              <a:lnTo>
                                <a:pt x="261" y="92"/>
                              </a:lnTo>
                              <a:lnTo>
                                <a:pt x="240" y="84"/>
                              </a:lnTo>
                              <a:lnTo>
                                <a:pt x="215" y="79"/>
                              </a:lnTo>
                              <a:lnTo>
                                <a:pt x="190" y="79"/>
                              </a:lnTo>
                              <a:lnTo>
                                <a:pt x="169" y="79"/>
                              </a:lnTo>
                              <a:lnTo>
                                <a:pt x="148" y="84"/>
                              </a:lnTo>
                              <a:lnTo>
                                <a:pt x="127" y="92"/>
                              </a:lnTo>
                              <a:lnTo>
                                <a:pt x="105" y="105"/>
                              </a:lnTo>
                              <a:lnTo>
                                <a:pt x="89" y="117"/>
                              </a:lnTo>
                              <a:lnTo>
                                <a:pt x="76" y="134"/>
                              </a:lnTo>
                              <a:lnTo>
                                <a:pt x="67" y="155"/>
                              </a:lnTo>
                              <a:lnTo>
                                <a:pt x="67" y="180"/>
                              </a:lnTo>
                              <a:lnTo>
                                <a:pt x="67" y="201"/>
                              </a:lnTo>
                              <a:lnTo>
                                <a:pt x="72" y="217"/>
                              </a:lnTo>
                              <a:lnTo>
                                <a:pt x="80" y="230"/>
                              </a:lnTo>
                              <a:lnTo>
                                <a:pt x="89" y="242"/>
                              </a:lnTo>
                              <a:lnTo>
                                <a:pt x="97" y="251"/>
                              </a:lnTo>
                              <a:lnTo>
                                <a:pt x="114" y="259"/>
                              </a:lnTo>
                              <a:lnTo>
                                <a:pt x="131" y="267"/>
                              </a:lnTo>
                              <a:lnTo>
                                <a:pt x="148" y="267"/>
                              </a:lnTo>
                              <a:lnTo>
                                <a:pt x="148" y="188"/>
                              </a:lnTo>
                              <a:lnTo>
                                <a:pt x="207" y="188"/>
                              </a:lnTo>
                              <a:lnTo>
                                <a:pt x="207" y="343"/>
                              </a:lnTo>
                              <a:lnTo>
                                <a:pt x="8" y="343"/>
                              </a:lnTo>
                              <a:lnTo>
                                <a:pt x="8" y="288"/>
                              </a:lnTo>
                              <a:lnTo>
                                <a:pt x="51" y="280"/>
                              </a:lnTo>
                              <a:lnTo>
                                <a:pt x="25" y="259"/>
                              </a:lnTo>
                              <a:lnTo>
                                <a:pt x="8" y="234"/>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0"/>
                      <wps:cNvSpPr>
                        <a:spLocks noChangeAspect="1"/>
                      </wps:cNvSpPr>
                      <wps:spPr bwMode="auto">
                        <a:xfrm>
                          <a:off x="8" y="8763"/>
                          <a:ext cx="372" cy="284"/>
                        </a:xfrm>
                        <a:custGeom>
                          <a:avLst/>
                          <a:gdLst>
                            <a:gd name="T0" fmla="*/ 372 w 372"/>
                            <a:gd name="T1" fmla="*/ 280 h 284"/>
                            <a:gd name="T2" fmla="*/ 304 w 372"/>
                            <a:gd name="T3" fmla="*/ 280 h 284"/>
                            <a:gd name="T4" fmla="*/ 304 w 372"/>
                            <a:gd name="T5" fmla="*/ 84 h 284"/>
                            <a:gd name="T6" fmla="*/ 224 w 372"/>
                            <a:gd name="T7" fmla="*/ 84 h 284"/>
                            <a:gd name="T8" fmla="*/ 224 w 372"/>
                            <a:gd name="T9" fmla="*/ 263 h 284"/>
                            <a:gd name="T10" fmla="*/ 161 w 372"/>
                            <a:gd name="T11" fmla="*/ 263 h 284"/>
                            <a:gd name="T12" fmla="*/ 161 w 372"/>
                            <a:gd name="T13" fmla="*/ 84 h 284"/>
                            <a:gd name="T14" fmla="*/ 68 w 372"/>
                            <a:gd name="T15" fmla="*/ 84 h 284"/>
                            <a:gd name="T16" fmla="*/ 68 w 372"/>
                            <a:gd name="T17" fmla="*/ 284 h 284"/>
                            <a:gd name="T18" fmla="*/ 0 w 372"/>
                            <a:gd name="T19" fmla="*/ 284 h 284"/>
                            <a:gd name="T20" fmla="*/ 0 w 372"/>
                            <a:gd name="T21" fmla="*/ 0 h 284"/>
                            <a:gd name="T22" fmla="*/ 372 w 372"/>
                            <a:gd name="T23" fmla="*/ 0 h 284"/>
                            <a:gd name="T24" fmla="*/ 372 w 372"/>
                            <a:gd name="T25" fmla="*/ 280 h 28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2" h="284">
                              <a:moveTo>
                                <a:pt x="372" y="280"/>
                              </a:moveTo>
                              <a:lnTo>
                                <a:pt x="304" y="280"/>
                              </a:lnTo>
                              <a:lnTo>
                                <a:pt x="304" y="84"/>
                              </a:lnTo>
                              <a:lnTo>
                                <a:pt x="224" y="84"/>
                              </a:lnTo>
                              <a:lnTo>
                                <a:pt x="224" y="263"/>
                              </a:lnTo>
                              <a:lnTo>
                                <a:pt x="161" y="263"/>
                              </a:lnTo>
                              <a:lnTo>
                                <a:pt x="161" y="84"/>
                              </a:lnTo>
                              <a:lnTo>
                                <a:pt x="68" y="84"/>
                              </a:lnTo>
                              <a:lnTo>
                                <a:pt x="68" y="284"/>
                              </a:lnTo>
                              <a:lnTo>
                                <a:pt x="0" y="284"/>
                              </a:lnTo>
                              <a:lnTo>
                                <a:pt x="0" y="0"/>
                              </a:lnTo>
                              <a:lnTo>
                                <a:pt x="372" y="0"/>
                              </a:lnTo>
                              <a:lnTo>
                                <a:pt x="372" y="280"/>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1"/>
                      <wps:cNvSpPr>
                        <a:spLocks noChangeAspect="1"/>
                      </wps:cNvSpPr>
                      <wps:spPr bwMode="auto">
                        <a:xfrm>
                          <a:off x="8" y="9152"/>
                          <a:ext cx="372" cy="313"/>
                        </a:xfrm>
                        <a:custGeom>
                          <a:avLst/>
                          <a:gdLst>
                            <a:gd name="T0" fmla="*/ 372 w 372"/>
                            <a:gd name="T1" fmla="*/ 79 h 313"/>
                            <a:gd name="T2" fmla="*/ 123 w 372"/>
                            <a:gd name="T3" fmla="*/ 234 h 313"/>
                            <a:gd name="T4" fmla="*/ 123 w 372"/>
                            <a:gd name="T5" fmla="*/ 234 h 313"/>
                            <a:gd name="T6" fmla="*/ 372 w 372"/>
                            <a:gd name="T7" fmla="*/ 234 h 313"/>
                            <a:gd name="T8" fmla="*/ 372 w 372"/>
                            <a:gd name="T9" fmla="*/ 313 h 313"/>
                            <a:gd name="T10" fmla="*/ 0 w 372"/>
                            <a:gd name="T11" fmla="*/ 313 h 313"/>
                            <a:gd name="T12" fmla="*/ 0 w 372"/>
                            <a:gd name="T13" fmla="*/ 229 h 313"/>
                            <a:gd name="T14" fmla="*/ 249 w 372"/>
                            <a:gd name="T15" fmla="*/ 75 h 313"/>
                            <a:gd name="T16" fmla="*/ 249 w 372"/>
                            <a:gd name="T17" fmla="*/ 75 h 313"/>
                            <a:gd name="T18" fmla="*/ 0 w 372"/>
                            <a:gd name="T19" fmla="*/ 75 h 313"/>
                            <a:gd name="T20" fmla="*/ 0 w 372"/>
                            <a:gd name="T21" fmla="*/ 0 h 313"/>
                            <a:gd name="T22" fmla="*/ 372 w 372"/>
                            <a:gd name="T23" fmla="*/ 0 h 313"/>
                            <a:gd name="T24" fmla="*/ 372 w 372"/>
                            <a:gd name="T25" fmla="*/ 79 h 3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2" h="313">
                              <a:moveTo>
                                <a:pt x="372" y="79"/>
                              </a:moveTo>
                              <a:lnTo>
                                <a:pt x="123" y="234"/>
                              </a:lnTo>
                              <a:lnTo>
                                <a:pt x="372" y="234"/>
                              </a:lnTo>
                              <a:lnTo>
                                <a:pt x="372" y="313"/>
                              </a:lnTo>
                              <a:lnTo>
                                <a:pt x="0" y="313"/>
                              </a:lnTo>
                              <a:lnTo>
                                <a:pt x="0" y="229"/>
                              </a:lnTo>
                              <a:lnTo>
                                <a:pt x="249" y="75"/>
                              </a:lnTo>
                              <a:lnTo>
                                <a:pt x="0" y="75"/>
                              </a:lnTo>
                              <a:lnTo>
                                <a:pt x="0" y="0"/>
                              </a:lnTo>
                              <a:lnTo>
                                <a:pt x="372" y="0"/>
                              </a:lnTo>
                              <a:lnTo>
                                <a:pt x="372" y="79"/>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2"/>
                      <wps:cNvSpPr>
                        <a:spLocks noChangeAspect="1"/>
                      </wps:cNvSpPr>
                      <wps:spPr bwMode="auto">
                        <a:xfrm>
                          <a:off x="0" y="9757"/>
                          <a:ext cx="388" cy="313"/>
                        </a:xfrm>
                        <a:custGeom>
                          <a:avLst/>
                          <a:gdLst>
                            <a:gd name="T0" fmla="*/ 89 w 388"/>
                            <a:gd name="T1" fmla="*/ 92 h 313"/>
                            <a:gd name="T2" fmla="*/ 72 w 388"/>
                            <a:gd name="T3" fmla="*/ 117 h 313"/>
                            <a:gd name="T4" fmla="*/ 63 w 388"/>
                            <a:gd name="T5" fmla="*/ 159 h 313"/>
                            <a:gd name="T6" fmla="*/ 63 w 388"/>
                            <a:gd name="T7" fmla="*/ 184 h 313"/>
                            <a:gd name="T8" fmla="*/ 76 w 388"/>
                            <a:gd name="T9" fmla="*/ 217 h 313"/>
                            <a:gd name="T10" fmla="*/ 97 w 388"/>
                            <a:gd name="T11" fmla="*/ 230 h 313"/>
                            <a:gd name="T12" fmla="*/ 122 w 388"/>
                            <a:gd name="T13" fmla="*/ 230 h 313"/>
                            <a:gd name="T14" fmla="*/ 139 w 388"/>
                            <a:gd name="T15" fmla="*/ 213 h 313"/>
                            <a:gd name="T16" fmla="*/ 160 w 388"/>
                            <a:gd name="T17" fmla="*/ 163 h 313"/>
                            <a:gd name="T18" fmla="*/ 169 w 388"/>
                            <a:gd name="T19" fmla="*/ 121 h 313"/>
                            <a:gd name="T20" fmla="*/ 190 w 388"/>
                            <a:gd name="T21" fmla="*/ 63 h 313"/>
                            <a:gd name="T22" fmla="*/ 215 w 388"/>
                            <a:gd name="T23" fmla="*/ 34 h 313"/>
                            <a:gd name="T24" fmla="*/ 253 w 388"/>
                            <a:gd name="T25" fmla="*/ 17 h 313"/>
                            <a:gd name="T26" fmla="*/ 304 w 388"/>
                            <a:gd name="T27" fmla="*/ 17 h 313"/>
                            <a:gd name="T28" fmla="*/ 346 w 388"/>
                            <a:gd name="T29" fmla="*/ 38 h 313"/>
                            <a:gd name="T30" fmla="*/ 375 w 388"/>
                            <a:gd name="T31" fmla="*/ 79 h 313"/>
                            <a:gd name="T32" fmla="*/ 388 w 388"/>
                            <a:gd name="T33" fmla="*/ 125 h 313"/>
                            <a:gd name="T34" fmla="*/ 388 w 388"/>
                            <a:gd name="T35" fmla="*/ 180 h 313"/>
                            <a:gd name="T36" fmla="*/ 375 w 388"/>
                            <a:gd name="T37" fmla="*/ 230 h 313"/>
                            <a:gd name="T38" fmla="*/ 346 w 388"/>
                            <a:gd name="T39" fmla="*/ 272 h 313"/>
                            <a:gd name="T40" fmla="*/ 299 w 388"/>
                            <a:gd name="T41" fmla="*/ 297 h 313"/>
                            <a:gd name="T42" fmla="*/ 270 w 388"/>
                            <a:gd name="T43" fmla="*/ 221 h 313"/>
                            <a:gd name="T44" fmla="*/ 295 w 388"/>
                            <a:gd name="T45" fmla="*/ 213 h 313"/>
                            <a:gd name="T46" fmla="*/ 312 w 388"/>
                            <a:gd name="T47" fmla="*/ 196 h 313"/>
                            <a:gd name="T48" fmla="*/ 325 w 388"/>
                            <a:gd name="T49" fmla="*/ 146 h 313"/>
                            <a:gd name="T50" fmla="*/ 325 w 388"/>
                            <a:gd name="T51" fmla="*/ 125 h 313"/>
                            <a:gd name="T52" fmla="*/ 304 w 388"/>
                            <a:gd name="T53" fmla="*/ 96 h 313"/>
                            <a:gd name="T54" fmla="*/ 283 w 388"/>
                            <a:gd name="T55" fmla="*/ 92 h 313"/>
                            <a:gd name="T56" fmla="*/ 266 w 388"/>
                            <a:gd name="T57" fmla="*/ 96 h 313"/>
                            <a:gd name="T58" fmla="*/ 253 w 388"/>
                            <a:gd name="T59" fmla="*/ 113 h 313"/>
                            <a:gd name="T60" fmla="*/ 240 w 388"/>
                            <a:gd name="T61" fmla="*/ 146 h 313"/>
                            <a:gd name="T62" fmla="*/ 219 w 388"/>
                            <a:gd name="T63" fmla="*/ 230 h 313"/>
                            <a:gd name="T64" fmla="*/ 202 w 388"/>
                            <a:gd name="T65" fmla="*/ 267 h 313"/>
                            <a:gd name="T66" fmla="*/ 169 w 388"/>
                            <a:gd name="T67" fmla="*/ 297 h 313"/>
                            <a:gd name="T68" fmla="*/ 118 w 388"/>
                            <a:gd name="T69" fmla="*/ 313 h 313"/>
                            <a:gd name="T70" fmla="*/ 72 w 388"/>
                            <a:gd name="T71" fmla="*/ 301 h 313"/>
                            <a:gd name="T72" fmla="*/ 34 w 388"/>
                            <a:gd name="T73" fmla="*/ 272 h 313"/>
                            <a:gd name="T74" fmla="*/ 8 w 388"/>
                            <a:gd name="T75" fmla="*/ 226 h 313"/>
                            <a:gd name="T76" fmla="*/ 0 w 388"/>
                            <a:gd name="T77" fmla="*/ 159 h 313"/>
                            <a:gd name="T78" fmla="*/ 4 w 388"/>
                            <a:gd name="T79" fmla="*/ 96 h 313"/>
                            <a:gd name="T80" fmla="*/ 30 w 388"/>
                            <a:gd name="T81" fmla="*/ 46 h 313"/>
                            <a:gd name="T82" fmla="*/ 72 w 388"/>
                            <a:gd name="T83" fmla="*/ 13 h 313"/>
                            <a:gd name="T84" fmla="*/ 131 w 388"/>
                            <a:gd name="T85" fmla="*/ 0 h 313"/>
                            <a:gd name="T86" fmla="*/ 114 w 388"/>
                            <a:gd name="T87" fmla="*/ 79 h 31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388" h="313">
                              <a:moveTo>
                                <a:pt x="97" y="84"/>
                              </a:moveTo>
                              <a:lnTo>
                                <a:pt x="97" y="84"/>
                              </a:lnTo>
                              <a:lnTo>
                                <a:pt x="89" y="92"/>
                              </a:lnTo>
                              <a:lnTo>
                                <a:pt x="76" y="105"/>
                              </a:lnTo>
                              <a:lnTo>
                                <a:pt x="72" y="117"/>
                              </a:lnTo>
                              <a:lnTo>
                                <a:pt x="67" y="130"/>
                              </a:lnTo>
                              <a:lnTo>
                                <a:pt x="63" y="159"/>
                              </a:lnTo>
                              <a:lnTo>
                                <a:pt x="63" y="184"/>
                              </a:lnTo>
                              <a:lnTo>
                                <a:pt x="72" y="209"/>
                              </a:lnTo>
                              <a:lnTo>
                                <a:pt x="76" y="217"/>
                              </a:lnTo>
                              <a:lnTo>
                                <a:pt x="84" y="226"/>
                              </a:lnTo>
                              <a:lnTo>
                                <a:pt x="97" y="230"/>
                              </a:lnTo>
                              <a:lnTo>
                                <a:pt x="110" y="234"/>
                              </a:lnTo>
                              <a:lnTo>
                                <a:pt x="122" y="230"/>
                              </a:lnTo>
                              <a:lnTo>
                                <a:pt x="131" y="221"/>
                              </a:lnTo>
                              <a:lnTo>
                                <a:pt x="139" y="213"/>
                              </a:lnTo>
                              <a:lnTo>
                                <a:pt x="148" y="196"/>
                              </a:lnTo>
                              <a:lnTo>
                                <a:pt x="160" y="163"/>
                              </a:lnTo>
                              <a:lnTo>
                                <a:pt x="169" y="121"/>
                              </a:lnTo>
                              <a:lnTo>
                                <a:pt x="181" y="84"/>
                              </a:lnTo>
                              <a:lnTo>
                                <a:pt x="190" y="63"/>
                              </a:lnTo>
                              <a:lnTo>
                                <a:pt x="202" y="46"/>
                              </a:lnTo>
                              <a:lnTo>
                                <a:pt x="215" y="34"/>
                              </a:lnTo>
                              <a:lnTo>
                                <a:pt x="232" y="21"/>
                              </a:lnTo>
                              <a:lnTo>
                                <a:pt x="253" y="17"/>
                              </a:lnTo>
                              <a:lnTo>
                                <a:pt x="274" y="13"/>
                              </a:lnTo>
                              <a:lnTo>
                                <a:pt x="304" y="17"/>
                              </a:lnTo>
                              <a:lnTo>
                                <a:pt x="325" y="25"/>
                              </a:lnTo>
                              <a:lnTo>
                                <a:pt x="346" y="38"/>
                              </a:lnTo>
                              <a:lnTo>
                                <a:pt x="363" y="54"/>
                              </a:lnTo>
                              <a:lnTo>
                                <a:pt x="375" y="79"/>
                              </a:lnTo>
                              <a:lnTo>
                                <a:pt x="384" y="100"/>
                              </a:lnTo>
                              <a:lnTo>
                                <a:pt x="388" y="125"/>
                              </a:lnTo>
                              <a:lnTo>
                                <a:pt x="388" y="150"/>
                              </a:lnTo>
                              <a:lnTo>
                                <a:pt x="388" y="180"/>
                              </a:lnTo>
                              <a:lnTo>
                                <a:pt x="384" y="205"/>
                              </a:lnTo>
                              <a:lnTo>
                                <a:pt x="375" y="230"/>
                              </a:lnTo>
                              <a:lnTo>
                                <a:pt x="363" y="255"/>
                              </a:lnTo>
                              <a:lnTo>
                                <a:pt x="346" y="272"/>
                              </a:lnTo>
                              <a:lnTo>
                                <a:pt x="325" y="288"/>
                              </a:lnTo>
                              <a:lnTo>
                                <a:pt x="299" y="297"/>
                              </a:lnTo>
                              <a:lnTo>
                                <a:pt x="270" y="301"/>
                              </a:lnTo>
                              <a:lnTo>
                                <a:pt x="270" y="221"/>
                              </a:lnTo>
                              <a:lnTo>
                                <a:pt x="283" y="217"/>
                              </a:lnTo>
                              <a:lnTo>
                                <a:pt x="295" y="213"/>
                              </a:lnTo>
                              <a:lnTo>
                                <a:pt x="308" y="205"/>
                              </a:lnTo>
                              <a:lnTo>
                                <a:pt x="312" y="196"/>
                              </a:lnTo>
                              <a:lnTo>
                                <a:pt x="321" y="175"/>
                              </a:lnTo>
                              <a:lnTo>
                                <a:pt x="325" y="146"/>
                              </a:lnTo>
                              <a:lnTo>
                                <a:pt x="325" y="125"/>
                              </a:lnTo>
                              <a:lnTo>
                                <a:pt x="316" y="109"/>
                              </a:lnTo>
                              <a:lnTo>
                                <a:pt x="304" y="96"/>
                              </a:lnTo>
                              <a:lnTo>
                                <a:pt x="295" y="92"/>
                              </a:lnTo>
                              <a:lnTo>
                                <a:pt x="283" y="92"/>
                              </a:lnTo>
                              <a:lnTo>
                                <a:pt x="274" y="92"/>
                              </a:lnTo>
                              <a:lnTo>
                                <a:pt x="266" y="96"/>
                              </a:lnTo>
                              <a:lnTo>
                                <a:pt x="257" y="100"/>
                              </a:lnTo>
                              <a:lnTo>
                                <a:pt x="253" y="113"/>
                              </a:lnTo>
                              <a:lnTo>
                                <a:pt x="240" y="146"/>
                              </a:lnTo>
                              <a:lnTo>
                                <a:pt x="228" y="201"/>
                              </a:lnTo>
                              <a:lnTo>
                                <a:pt x="219" y="230"/>
                              </a:lnTo>
                              <a:lnTo>
                                <a:pt x="211" y="246"/>
                              </a:lnTo>
                              <a:lnTo>
                                <a:pt x="202" y="267"/>
                              </a:lnTo>
                              <a:lnTo>
                                <a:pt x="186" y="284"/>
                              </a:lnTo>
                              <a:lnTo>
                                <a:pt x="169" y="297"/>
                              </a:lnTo>
                              <a:lnTo>
                                <a:pt x="148" y="309"/>
                              </a:lnTo>
                              <a:lnTo>
                                <a:pt x="118" y="313"/>
                              </a:lnTo>
                              <a:lnTo>
                                <a:pt x="93" y="309"/>
                              </a:lnTo>
                              <a:lnTo>
                                <a:pt x="72" y="301"/>
                              </a:lnTo>
                              <a:lnTo>
                                <a:pt x="51" y="288"/>
                              </a:lnTo>
                              <a:lnTo>
                                <a:pt x="34" y="272"/>
                              </a:lnTo>
                              <a:lnTo>
                                <a:pt x="17" y="251"/>
                              </a:lnTo>
                              <a:lnTo>
                                <a:pt x="8" y="226"/>
                              </a:lnTo>
                              <a:lnTo>
                                <a:pt x="0" y="192"/>
                              </a:lnTo>
                              <a:lnTo>
                                <a:pt x="0" y="159"/>
                              </a:lnTo>
                              <a:lnTo>
                                <a:pt x="0" y="125"/>
                              </a:lnTo>
                              <a:lnTo>
                                <a:pt x="4" y="96"/>
                              </a:lnTo>
                              <a:lnTo>
                                <a:pt x="17" y="71"/>
                              </a:lnTo>
                              <a:lnTo>
                                <a:pt x="30" y="46"/>
                              </a:lnTo>
                              <a:lnTo>
                                <a:pt x="46" y="29"/>
                              </a:lnTo>
                              <a:lnTo>
                                <a:pt x="72" y="13"/>
                              </a:lnTo>
                              <a:lnTo>
                                <a:pt x="97" y="4"/>
                              </a:lnTo>
                              <a:lnTo>
                                <a:pt x="131" y="0"/>
                              </a:lnTo>
                              <a:lnTo>
                                <a:pt x="131" y="79"/>
                              </a:lnTo>
                              <a:lnTo>
                                <a:pt x="114" y="79"/>
                              </a:lnTo>
                              <a:lnTo>
                                <a:pt x="97" y="84"/>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3"/>
                      <wps:cNvSpPr>
                        <a:spLocks noChangeAspect="1" noEditPoints="1"/>
                      </wps:cNvSpPr>
                      <wps:spPr bwMode="auto">
                        <a:xfrm>
                          <a:off x="8" y="10129"/>
                          <a:ext cx="372" cy="359"/>
                        </a:xfrm>
                        <a:custGeom>
                          <a:avLst/>
                          <a:gdLst>
                            <a:gd name="T0" fmla="*/ 372 w 372"/>
                            <a:gd name="T1" fmla="*/ 221 h 359"/>
                            <a:gd name="T2" fmla="*/ 0 w 372"/>
                            <a:gd name="T3" fmla="*/ 359 h 359"/>
                            <a:gd name="T4" fmla="*/ 0 w 372"/>
                            <a:gd name="T5" fmla="*/ 275 h 359"/>
                            <a:gd name="T6" fmla="*/ 81 w 372"/>
                            <a:gd name="T7" fmla="*/ 250 h 359"/>
                            <a:gd name="T8" fmla="*/ 81 w 372"/>
                            <a:gd name="T9" fmla="*/ 108 h 359"/>
                            <a:gd name="T10" fmla="*/ 0 w 372"/>
                            <a:gd name="T11" fmla="*/ 79 h 359"/>
                            <a:gd name="T12" fmla="*/ 0 w 372"/>
                            <a:gd name="T13" fmla="*/ 0 h 359"/>
                            <a:gd name="T14" fmla="*/ 372 w 372"/>
                            <a:gd name="T15" fmla="*/ 137 h 359"/>
                            <a:gd name="T16" fmla="*/ 372 w 372"/>
                            <a:gd name="T17" fmla="*/ 221 h 359"/>
                            <a:gd name="T18" fmla="*/ 144 w 372"/>
                            <a:gd name="T19" fmla="*/ 225 h 359"/>
                            <a:gd name="T20" fmla="*/ 279 w 372"/>
                            <a:gd name="T21" fmla="*/ 179 h 359"/>
                            <a:gd name="T22" fmla="*/ 279 w 372"/>
                            <a:gd name="T23" fmla="*/ 179 h 359"/>
                            <a:gd name="T24" fmla="*/ 144 w 372"/>
                            <a:gd name="T25" fmla="*/ 133 h 359"/>
                            <a:gd name="T26" fmla="*/ 144 w 372"/>
                            <a:gd name="T27" fmla="*/ 225 h 35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72" h="359">
                              <a:moveTo>
                                <a:pt x="372" y="221"/>
                              </a:moveTo>
                              <a:lnTo>
                                <a:pt x="0" y="359"/>
                              </a:lnTo>
                              <a:lnTo>
                                <a:pt x="0" y="275"/>
                              </a:lnTo>
                              <a:lnTo>
                                <a:pt x="81" y="250"/>
                              </a:lnTo>
                              <a:lnTo>
                                <a:pt x="81" y="108"/>
                              </a:lnTo>
                              <a:lnTo>
                                <a:pt x="0" y="79"/>
                              </a:lnTo>
                              <a:lnTo>
                                <a:pt x="0" y="0"/>
                              </a:lnTo>
                              <a:lnTo>
                                <a:pt x="372" y="137"/>
                              </a:lnTo>
                              <a:lnTo>
                                <a:pt x="372" y="221"/>
                              </a:lnTo>
                              <a:close/>
                              <a:moveTo>
                                <a:pt x="144" y="225"/>
                              </a:moveTo>
                              <a:lnTo>
                                <a:pt x="279" y="179"/>
                              </a:lnTo>
                              <a:lnTo>
                                <a:pt x="144" y="133"/>
                              </a:lnTo>
                              <a:lnTo>
                                <a:pt x="144" y="225"/>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4"/>
                      <wps:cNvSpPr>
                        <a:spLocks noChangeAspect="1"/>
                      </wps:cNvSpPr>
                      <wps:spPr bwMode="auto">
                        <a:xfrm>
                          <a:off x="8" y="10571"/>
                          <a:ext cx="372" cy="401"/>
                        </a:xfrm>
                        <a:custGeom>
                          <a:avLst/>
                          <a:gdLst>
                            <a:gd name="T0" fmla="*/ 372 w 372"/>
                            <a:gd name="T1" fmla="*/ 117 h 401"/>
                            <a:gd name="T2" fmla="*/ 114 w 372"/>
                            <a:gd name="T3" fmla="*/ 201 h 401"/>
                            <a:gd name="T4" fmla="*/ 114 w 372"/>
                            <a:gd name="T5" fmla="*/ 205 h 401"/>
                            <a:gd name="T6" fmla="*/ 372 w 372"/>
                            <a:gd name="T7" fmla="*/ 284 h 401"/>
                            <a:gd name="T8" fmla="*/ 372 w 372"/>
                            <a:gd name="T9" fmla="*/ 401 h 401"/>
                            <a:gd name="T10" fmla="*/ 0 w 372"/>
                            <a:gd name="T11" fmla="*/ 401 h 401"/>
                            <a:gd name="T12" fmla="*/ 0 w 372"/>
                            <a:gd name="T13" fmla="*/ 322 h 401"/>
                            <a:gd name="T14" fmla="*/ 262 w 372"/>
                            <a:gd name="T15" fmla="*/ 322 h 401"/>
                            <a:gd name="T16" fmla="*/ 262 w 372"/>
                            <a:gd name="T17" fmla="*/ 322 h 401"/>
                            <a:gd name="T18" fmla="*/ 0 w 372"/>
                            <a:gd name="T19" fmla="*/ 230 h 401"/>
                            <a:gd name="T20" fmla="*/ 0 w 372"/>
                            <a:gd name="T21" fmla="*/ 167 h 401"/>
                            <a:gd name="T22" fmla="*/ 262 w 372"/>
                            <a:gd name="T23" fmla="*/ 80 h 401"/>
                            <a:gd name="T24" fmla="*/ 262 w 372"/>
                            <a:gd name="T25" fmla="*/ 80 h 401"/>
                            <a:gd name="T26" fmla="*/ 0 w 372"/>
                            <a:gd name="T27" fmla="*/ 80 h 401"/>
                            <a:gd name="T28" fmla="*/ 0 w 372"/>
                            <a:gd name="T29" fmla="*/ 0 h 401"/>
                            <a:gd name="T30" fmla="*/ 372 w 372"/>
                            <a:gd name="T31" fmla="*/ 0 h 401"/>
                            <a:gd name="T32" fmla="*/ 372 w 372"/>
                            <a:gd name="T33" fmla="*/ 117 h 4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372" h="401">
                              <a:moveTo>
                                <a:pt x="372" y="117"/>
                              </a:moveTo>
                              <a:lnTo>
                                <a:pt x="114" y="201"/>
                              </a:lnTo>
                              <a:lnTo>
                                <a:pt x="114" y="205"/>
                              </a:lnTo>
                              <a:lnTo>
                                <a:pt x="372" y="284"/>
                              </a:lnTo>
                              <a:lnTo>
                                <a:pt x="372" y="401"/>
                              </a:lnTo>
                              <a:lnTo>
                                <a:pt x="0" y="401"/>
                              </a:lnTo>
                              <a:lnTo>
                                <a:pt x="0" y="322"/>
                              </a:lnTo>
                              <a:lnTo>
                                <a:pt x="262" y="322"/>
                              </a:lnTo>
                              <a:lnTo>
                                <a:pt x="0" y="230"/>
                              </a:lnTo>
                              <a:lnTo>
                                <a:pt x="0" y="167"/>
                              </a:lnTo>
                              <a:lnTo>
                                <a:pt x="262" y="80"/>
                              </a:lnTo>
                              <a:lnTo>
                                <a:pt x="0" y="80"/>
                              </a:lnTo>
                              <a:lnTo>
                                <a:pt x="0" y="0"/>
                              </a:lnTo>
                              <a:lnTo>
                                <a:pt x="372" y="0"/>
                              </a:lnTo>
                              <a:lnTo>
                                <a:pt x="372" y="117"/>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5"/>
                      <wps:cNvSpPr>
                        <a:spLocks noChangeAspect="1"/>
                      </wps:cNvSpPr>
                      <wps:spPr bwMode="auto">
                        <a:xfrm>
                          <a:off x="8" y="11093"/>
                          <a:ext cx="372" cy="280"/>
                        </a:xfrm>
                        <a:custGeom>
                          <a:avLst/>
                          <a:gdLst>
                            <a:gd name="T0" fmla="*/ 372 w 372"/>
                            <a:gd name="T1" fmla="*/ 276 h 280"/>
                            <a:gd name="T2" fmla="*/ 304 w 372"/>
                            <a:gd name="T3" fmla="*/ 276 h 280"/>
                            <a:gd name="T4" fmla="*/ 304 w 372"/>
                            <a:gd name="T5" fmla="*/ 79 h 280"/>
                            <a:gd name="T6" fmla="*/ 224 w 372"/>
                            <a:gd name="T7" fmla="*/ 79 h 280"/>
                            <a:gd name="T8" fmla="*/ 224 w 372"/>
                            <a:gd name="T9" fmla="*/ 259 h 280"/>
                            <a:gd name="T10" fmla="*/ 161 w 372"/>
                            <a:gd name="T11" fmla="*/ 259 h 280"/>
                            <a:gd name="T12" fmla="*/ 161 w 372"/>
                            <a:gd name="T13" fmla="*/ 79 h 280"/>
                            <a:gd name="T14" fmla="*/ 68 w 372"/>
                            <a:gd name="T15" fmla="*/ 79 h 280"/>
                            <a:gd name="T16" fmla="*/ 68 w 372"/>
                            <a:gd name="T17" fmla="*/ 280 h 280"/>
                            <a:gd name="T18" fmla="*/ 0 w 372"/>
                            <a:gd name="T19" fmla="*/ 280 h 280"/>
                            <a:gd name="T20" fmla="*/ 0 w 372"/>
                            <a:gd name="T21" fmla="*/ 0 h 280"/>
                            <a:gd name="T22" fmla="*/ 372 w 372"/>
                            <a:gd name="T23" fmla="*/ 0 h 280"/>
                            <a:gd name="T24" fmla="*/ 372 w 372"/>
                            <a:gd name="T25" fmla="*/ 276 h 2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2" h="280">
                              <a:moveTo>
                                <a:pt x="372" y="276"/>
                              </a:moveTo>
                              <a:lnTo>
                                <a:pt x="304" y="276"/>
                              </a:lnTo>
                              <a:lnTo>
                                <a:pt x="304" y="79"/>
                              </a:lnTo>
                              <a:lnTo>
                                <a:pt x="224" y="79"/>
                              </a:lnTo>
                              <a:lnTo>
                                <a:pt x="224" y="259"/>
                              </a:lnTo>
                              <a:lnTo>
                                <a:pt x="161" y="259"/>
                              </a:lnTo>
                              <a:lnTo>
                                <a:pt x="161" y="79"/>
                              </a:lnTo>
                              <a:lnTo>
                                <a:pt x="68" y="79"/>
                              </a:lnTo>
                              <a:lnTo>
                                <a:pt x="68" y="280"/>
                              </a:lnTo>
                              <a:lnTo>
                                <a:pt x="0" y="280"/>
                              </a:lnTo>
                              <a:lnTo>
                                <a:pt x="0" y="0"/>
                              </a:lnTo>
                              <a:lnTo>
                                <a:pt x="372" y="0"/>
                              </a:lnTo>
                              <a:lnTo>
                                <a:pt x="372" y="276"/>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6"/>
                      <wps:cNvSpPr>
                        <a:spLocks noChangeAspect="1"/>
                      </wps:cNvSpPr>
                      <wps:spPr bwMode="auto">
                        <a:xfrm>
                          <a:off x="8" y="11477"/>
                          <a:ext cx="372" cy="313"/>
                        </a:xfrm>
                        <a:custGeom>
                          <a:avLst/>
                          <a:gdLst>
                            <a:gd name="T0" fmla="*/ 372 w 372"/>
                            <a:gd name="T1" fmla="*/ 84 h 313"/>
                            <a:gd name="T2" fmla="*/ 123 w 372"/>
                            <a:gd name="T3" fmla="*/ 238 h 313"/>
                            <a:gd name="T4" fmla="*/ 123 w 372"/>
                            <a:gd name="T5" fmla="*/ 238 h 313"/>
                            <a:gd name="T6" fmla="*/ 372 w 372"/>
                            <a:gd name="T7" fmla="*/ 238 h 313"/>
                            <a:gd name="T8" fmla="*/ 372 w 372"/>
                            <a:gd name="T9" fmla="*/ 313 h 313"/>
                            <a:gd name="T10" fmla="*/ 0 w 372"/>
                            <a:gd name="T11" fmla="*/ 313 h 313"/>
                            <a:gd name="T12" fmla="*/ 0 w 372"/>
                            <a:gd name="T13" fmla="*/ 234 h 313"/>
                            <a:gd name="T14" fmla="*/ 249 w 372"/>
                            <a:gd name="T15" fmla="*/ 80 h 313"/>
                            <a:gd name="T16" fmla="*/ 249 w 372"/>
                            <a:gd name="T17" fmla="*/ 80 h 313"/>
                            <a:gd name="T18" fmla="*/ 0 w 372"/>
                            <a:gd name="T19" fmla="*/ 80 h 313"/>
                            <a:gd name="T20" fmla="*/ 0 w 372"/>
                            <a:gd name="T21" fmla="*/ 0 h 313"/>
                            <a:gd name="T22" fmla="*/ 372 w 372"/>
                            <a:gd name="T23" fmla="*/ 0 h 313"/>
                            <a:gd name="T24" fmla="*/ 372 w 372"/>
                            <a:gd name="T25" fmla="*/ 84 h 3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2" h="313">
                              <a:moveTo>
                                <a:pt x="372" y="84"/>
                              </a:moveTo>
                              <a:lnTo>
                                <a:pt x="123" y="238"/>
                              </a:lnTo>
                              <a:lnTo>
                                <a:pt x="372" y="238"/>
                              </a:lnTo>
                              <a:lnTo>
                                <a:pt x="372" y="313"/>
                              </a:lnTo>
                              <a:lnTo>
                                <a:pt x="0" y="313"/>
                              </a:lnTo>
                              <a:lnTo>
                                <a:pt x="0" y="234"/>
                              </a:lnTo>
                              <a:lnTo>
                                <a:pt x="249" y="80"/>
                              </a:lnTo>
                              <a:lnTo>
                                <a:pt x="0" y="80"/>
                              </a:lnTo>
                              <a:lnTo>
                                <a:pt x="0" y="0"/>
                              </a:lnTo>
                              <a:lnTo>
                                <a:pt x="372" y="0"/>
                              </a:lnTo>
                              <a:lnTo>
                                <a:pt x="372" y="84"/>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7"/>
                      <wps:cNvSpPr>
                        <a:spLocks noChangeAspect="1"/>
                      </wps:cNvSpPr>
                      <wps:spPr bwMode="auto">
                        <a:xfrm>
                          <a:off x="8" y="11911"/>
                          <a:ext cx="372" cy="263"/>
                        </a:xfrm>
                        <a:custGeom>
                          <a:avLst/>
                          <a:gdLst>
                            <a:gd name="T0" fmla="*/ 372 w 372"/>
                            <a:gd name="T1" fmla="*/ 84 h 263"/>
                            <a:gd name="T2" fmla="*/ 68 w 372"/>
                            <a:gd name="T3" fmla="*/ 84 h 263"/>
                            <a:gd name="T4" fmla="*/ 68 w 372"/>
                            <a:gd name="T5" fmla="*/ 263 h 263"/>
                            <a:gd name="T6" fmla="*/ 0 w 372"/>
                            <a:gd name="T7" fmla="*/ 263 h 263"/>
                            <a:gd name="T8" fmla="*/ 0 w 372"/>
                            <a:gd name="T9" fmla="*/ 0 h 263"/>
                            <a:gd name="T10" fmla="*/ 372 w 372"/>
                            <a:gd name="T11" fmla="*/ 0 h 263"/>
                            <a:gd name="T12" fmla="*/ 372 w 372"/>
                            <a:gd name="T13" fmla="*/ 84 h 26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263">
                              <a:moveTo>
                                <a:pt x="372" y="84"/>
                              </a:moveTo>
                              <a:lnTo>
                                <a:pt x="68" y="84"/>
                              </a:lnTo>
                              <a:lnTo>
                                <a:pt x="68" y="263"/>
                              </a:lnTo>
                              <a:lnTo>
                                <a:pt x="0" y="263"/>
                              </a:lnTo>
                              <a:lnTo>
                                <a:pt x="0" y="0"/>
                              </a:lnTo>
                              <a:lnTo>
                                <a:pt x="372" y="0"/>
                              </a:lnTo>
                              <a:lnTo>
                                <a:pt x="372" y="84"/>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8"/>
                      <wps:cNvSpPr>
                        <a:spLocks noChangeAspect="1"/>
                      </wps:cNvSpPr>
                      <wps:spPr bwMode="auto">
                        <a:xfrm>
                          <a:off x="8" y="12271"/>
                          <a:ext cx="372" cy="279"/>
                        </a:xfrm>
                        <a:custGeom>
                          <a:avLst/>
                          <a:gdLst>
                            <a:gd name="T0" fmla="*/ 372 w 372"/>
                            <a:gd name="T1" fmla="*/ 275 h 279"/>
                            <a:gd name="T2" fmla="*/ 304 w 372"/>
                            <a:gd name="T3" fmla="*/ 275 h 279"/>
                            <a:gd name="T4" fmla="*/ 304 w 372"/>
                            <a:gd name="T5" fmla="*/ 83 h 279"/>
                            <a:gd name="T6" fmla="*/ 224 w 372"/>
                            <a:gd name="T7" fmla="*/ 83 h 279"/>
                            <a:gd name="T8" fmla="*/ 224 w 372"/>
                            <a:gd name="T9" fmla="*/ 258 h 279"/>
                            <a:gd name="T10" fmla="*/ 161 w 372"/>
                            <a:gd name="T11" fmla="*/ 258 h 279"/>
                            <a:gd name="T12" fmla="*/ 161 w 372"/>
                            <a:gd name="T13" fmla="*/ 83 h 279"/>
                            <a:gd name="T14" fmla="*/ 68 w 372"/>
                            <a:gd name="T15" fmla="*/ 83 h 279"/>
                            <a:gd name="T16" fmla="*/ 68 w 372"/>
                            <a:gd name="T17" fmla="*/ 279 h 279"/>
                            <a:gd name="T18" fmla="*/ 0 w 372"/>
                            <a:gd name="T19" fmla="*/ 279 h 279"/>
                            <a:gd name="T20" fmla="*/ 0 w 372"/>
                            <a:gd name="T21" fmla="*/ 0 h 279"/>
                            <a:gd name="T22" fmla="*/ 372 w 372"/>
                            <a:gd name="T23" fmla="*/ 0 h 279"/>
                            <a:gd name="T24" fmla="*/ 372 w 372"/>
                            <a:gd name="T25" fmla="*/ 275 h 27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2" h="279">
                              <a:moveTo>
                                <a:pt x="372" y="275"/>
                              </a:moveTo>
                              <a:lnTo>
                                <a:pt x="304" y="275"/>
                              </a:lnTo>
                              <a:lnTo>
                                <a:pt x="304" y="83"/>
                              </a:lnTo>
                              <a:lnTo>
                                <a:pt x="224" y="83"/>
                              </a:lnTo>
                              <a:lnTo>
                                <a:pt x="224" y="258"/>
                              </a:lnTo>
                              <a:lnTo>
                                <a:pt x="161" y="258"/>
                              </a:lnTo>
                              <a:lnTo>
                                <a:pt x="161" y="83"/>
                              </a:lnTo>
                              <a:lnTo>
                                <a:pt x="68" y="83"/>
                              </a:lnTo>
                              <a:lnTo>
                                <a:pt x="68" y="279"/>
                              </a:lnTo>
                              <a:lnTo>
                                <a:pt x="0" y="279"/>
                              </a:lnTo>
                              <a:lnTo>
                                <a:pt x="0" y="0"/>
                              </a:lnTo>
                              <a:lnTo>
                                <a:pt x="372" y="0"/>
                              </a:lnTo>
                              <a:lnTo>
                                <a:pt x="372" y="275"/>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9"/>
                      <wps:cNvSpPr>
                        <a:spLocks noChangeAspect="1"/>
                      </wps:cNvSpPr>
                      <wps:spPr bwMode="auto">
                        <a:xfrm>
                          <a:off x="8" y="12617"/>
                          <a:ext cx="372" cy="334"/>
                        </a:xfrm>
                        <a:custGeom>
                          <a:avLst/>
                          <a:gdLst>
                            <a:gd name="T0" fmla="*/ 0 w 372"/>
                            <a:gd name="T1" fmla="*/ 121 h 334"/>
                            <a:gd name="T2" fmla="*/ 372 w 372"/>
                            <a:gd name="T3" fmla="*/ 0 h 334"/>
                            <a:gd name="T4" fmla="*/ 372 w 372"/>
                            <a:gd name="T5" fmla="*/ 84 h 334"/>
                            <a:gd name="T6" fmla="*/ 110 w 372"/>
                            <a:gd name="T7" fmla="*/ 167 h 334"/>
                            <a:gd name="T8" fmla="*/ 110 w 372"/>
                            <a:gd name="T9" fmla="*/ 167 h 334"/>
                            <a:gd name="T10" fmla="*/ 372 w 372"/>
                            <a:gd name="T11" fmla="*/ 251 h 334"/>
                            <a:gd name="T12" fmla="*/ 372 w 372"/>
                            <a:gd name="T13" fmla="*/ 334 h 334"/>
                            <a:gd name="T14" fmla="*/ 0 w 372"/>
                            <a:gd name="T15" fmla="*/ 213 h 334"/>
                            <a:gd name="T16" fmla="*/ 0 w 372"/>
                            <a:gd name="T17" fmla="*/ 121 h 33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72" h="334">
                              <a:moveTo>
                                <a:pt x="0" y="121"/>
                              </a:moveTo>
                              <a:lnTo>
                                <a:pt x="372" y="0"/>
                              </a:lnTo>
                              <a:lnTo>
                                <a:pt x="372" y="84"/>
                              </a:lnTo>
                              <a:lnTo>
                                <a:pt x="110" y="167"/>
                              </a:lnTo>
                              <a:lnTo>
                                <a:pt x="372" y="251"/>
                              </a:lnTo>
                              <a:lnTo>
                                <a:pt x="372" y="334"/>
                              </a:lnTo>
                              <a:lnTo>
                                <a:pt x="0" y="213"/>
                              </a:lnTo>
                              <a:lnTo>
                                <a:pt x="0" y="121"/>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40"/>
                      <wps:cNvSpPr>
                        <a:spLocks noChangeAspect="1" noChangeArrowheads="1"/>
                      </wps:cNvSpPr>
                      <wps:spPr bwMode="auto">
                        <a:xfrm>
                          <a:off x="8" y="13035"/>
                          <a:ext cx="372" cy="79"/>
                        </a:xfrm>
                        <a:prstGeom prst="rect">
                          <a:avLst/>
                        </a:prstGeom>
                        <a:solidFill>
                          <a:srgbClr val="C2C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41"/>
                      <wps:cNvSpPr>
                        <a:spLocks noChangeAspect="1"/>
                      </wps:cNvSpPr>
                      <wps:spPr bwMode="auto">
                        <a:xfrm>
                          <a:off x="8" y="13239"/>
                          <a:ext cx="372" cy="309"/>
                        </a:xfrm>
                        <a:custGeom>
                          <a:avLst/>
                          <a:gdLst>
                            <a:gd name="T0" fmla="*/ 372 w 372"/>
                            <a:gd name="T1" fmla="*/ 79 h 309"/>
                            <a:gd name="T2" fmla="*/ 123 w 372"/>
                            <a:gd name="T3" fmla="*/ 234 h 309"/>
                            <a:gd name="T4" fmla="*/ 123 w 372"/>
                            <a:gd name="T5" fmla="*/ 234 h 309"/>
                            <a:gd name="T6" fmla="*/ 372 w 372"/>
                            <a:gd name="T7" fmla="*/ 234 h 309"/>
                            <a:gd name="T8" fmla="*/ 372 w 372"/>
                            <a:gd name="T9" fmla="*/ 309 h 309"/>
                            <a:gd name="T10" fmla="*/ 0 w 372"/>
                            <a:gd name="T11" fmla="*/ 309 h 309"/>
                            <a:gd name="T12" fmla="*/ 0 w 372"/>
                            <a:gd name="T13" fmla="*/ 230 h 309"/>
                            <a:gd name="T14" fmla="*/ 249 w 372"/>
                            <a:gd name="T15" fmla="*/ 75 h 309"/>
                            <a:gd name="T16" fmla="*/ 249 w 372"/>
                            <a:gd name="T17" fmla="*/ 75 h 309"/>
                            <a:gd name="T18" fmla="*/ 0 w 372"/>
                            <a:gd name="T19" fmla="*/ 75 h 309"/>
                            <a:gd name="T20" fmla="*/ 0 w 372"/>
                            <a:gd name="T21" fmla="*/ 0 h 309"/>
                            <a:gd name="T22" fmla="*/ 372 w 372"/>
                            <a:gd name="T23" fmla="*/ 0 h 309"/>
                            <a:gd name="T24" fmla="*/ 372 w 372"/>
                            <a:gd name="T25" fmla="*/ 79 h 30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2" h="309">
                              <a:moveTo>
                                <a:pt x="372" y="79"/>
                              </a:moveTo>
                              <a:lnTo>
                                <a:pt x="123" y="234"/>
                              </a:lnTo>
                              <a:lnTo>
                                <a:pt x="372" y="234"/>
                              </a:lnTo>
                              <a:lnTo>
                                <a:pt x="372" y="309"/>
                              </a:lnTo>
                              <a:lnTo>
                                <a:pt x="0" y="309"/>
                              </a:lnTo>
                              <a:lnTo>
                                <a:pt x="0" y="230"/>
                              </a:lnTo>
                              <a:lnTo>
                                <a:pt x="249" y="75"/>
                              </a:lnTo>
                              <a:lnTo>
                                <a:pt x="0" y="75"/>
                              </a:lnTo>
                              <a:lnTo>
                                <a:pt x="0" y="0"/>
                              </a:lnTo>
                              <a:lnTo>
                                <a:pt x="372" y="0"/>
                              </a:lnTo>
                              <a:lnTo>
                                <a:pt x="372" y="79"/>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2"/>
                      <wps:cNvSpPr>
                        <a:spLocks noChangeAspect="1"/>
                      </wps:cNvSpPr>
                      <wps:spPr bwMode="auto">
                        <a:xfrm>
                          <a:off x="8" y="13647"/>
                          <a:ext cx="388" cy="343"/>
                        </a:xfrm>
                        <a:custGeom>
                          <a:avLst/>
                          <a:gdLst>
                            <a:gd name="T0" fmla="*/ 8 w 388"/>
                            <a:gd name="T1" fmla="*/ 234 h 343"/>
                            <a:gd name="T2" fmla="*/ 0 w 388"/>
                            <a:gd name="T3" fmla="*/ 180 h 343"/>
                            <a:gd name="T4" fmla="*/ 0 w 388"/>
                            <a:gd name="T5" fmla="*/ 142 h 343"/>
                            <a:gd name="T6" fmla="*/ 13 w 388"/>
                            <a:gd name="T7" fmla="*/ 105 h 343"/>
                            <a:gd name="T8" fmla="*/ 55 w 388"/>
                            <a:gd name="T9" fmla="*/ 46 h 343"/>
                            <a:gd name="T10" fmla="*/ 84 w 388"/>
                            <a:gd name="T11" fmla="*/ 25 h 343"/>
                            <a:gd name="T12" fmla="*/ 114 w 388"/>
                            <a:gd name="T13" fmla="*/ 13 h 343"/>
                            <a:gd name="T14" fmla="*/ 190 w 388"/>
                            <a:gd name="T15" fmla="*/ 0 h 343"/>
                            <a:gd name="T16" fmla="*/ 232 w 388"/>
                            <a:gd name="T17" fmla="*/ 0 h 343"/>
                            <a:gd name="T18" fmla="*/ 270 w 388"/>
                            <a:gd name="T19" fmla="*/ 13 h 343"/>
                            <a:gd name="T20" fmla="*/ 333 w 388"/>
                            <a:gd name="T21" fmla="*/ 46 h 343"/>
                            <a:gd name="T22" fmla="*/ 354 w 388"/>
                            <a:gd name="T23" fmla="*/ 71 h 343"/>
                            <a:gd name="T24" fmla="*/ 375 w 388"/>
                            <a:gd name="T25" fmla="*/ 105 h 343"/>
                            <a:gd name="T26" fmla="*/ 388 w 388"/>
                            <a:gd name="T27" fmla="*/ 180 h 343"/>
                            <a:gd name="T28" fmla="*/ 388 w 388"/>
                            <a:gd name="T29" fmla="*/ 209 h 343"/>
                            <a:gd name="T30" fmla="*/ 380 w 388"/>
                            <a:gd name="T31" fmla="*/ 234 h 343"/>
                            <a:gd name="T32" fmla="*/ 354 w 388"/>
                            <a:gd name="T33" fmla="*/ 284 h 343"/>
                            <a:gd name="T34" fmla="*/ 337 w 388"/>
                            <a:gd name="T35" fmla="*/ 305 h 343"/>
                            <a:gd name="T36" fmla="*/ 312 w 388"/>
                            <a:gd name="T37" fmla="*/ 317 h 343"/>
                            <a:gd name="T38" fmla="*/ 257 w 388"/>
                            <a:gd name="T39" fmla="*/ 338 h 343"/>
                            <a:gd name="T40" fmla="*/ 257 w 388"/>
                            <a:gd name="T41" fmla="*/ 259 h 343"/>
                            <a:gd name="T42" fmla="*/ 295 w 388"/>
                            <a:gd name="T43" fmla="*/ 238 h 343"/>
                            <a:gd name="T44" fmla="*/ 304 w 388"/>
                            <a:gd name="T45" fmla="*/ 230 h 343"/>
                            <a:gd name="T46" fmla="*/ 321 w 388"/>
                            <a:gd name="T47" fmla="*/ 180 h 343"/>
                            <a:gd name="T48" fmla="*/ 316 w 388"/>
                            <a:gd name="T49" fmla="*/ 155 h 343"/>
                            <a:gd name="T50" fmla="*/ 308 w 388"/>
                            <a:gd name="T51" fmla="*/ 134 h 343"/>
                            <a:gd name="T52" fmla="*/ 278 w 388"/>
                            <a:gd name="T53" fmla="*/ 105 h 343"/>
                            <a:gd name="T54" fmla="*/ 261 w 388"/>
                            <a:gd name="T55" fmla="*/ 92 h 343"/>
                            <a:gd name="T56" fmla="*/ 240 w 388"/>
                            <a:gd name="T57" fmla="*/ 84 h 343"/>
                            <a:gd name="T58" fmla="*/ 190 w 388"/>
                            <a:gd name="T59" fmla="*/ 79 h 343"/>
                            <a:gd name="T60" fmla="*/ 169 w 388"/>
                            <a:gd name="T61" fmla="*/ 79 h 343"/>
                            <a:gd name="T62" fmla="*/ 148 w 388"/>
                            <a:gd name="T63" fmla="*/ 84 h 343"/>
                            <a:gd name="T64" fmla="*/ 105 w 388"/>
                            <a:gd name="T65" fmla="*/ 105 h 343"/>
                            <a:gd name="T66" fmla="*/ 89 w 388"/>
                            <a:gd name="T67" fmla="*/ 117 h 343"/>
                            <a:gd name="T68" fmla="*/ 76 w 388"/>
                            <a:gd name="T69" fmla="*/ 134 h 343"/>
                            <a:gd name="T70" fmla="*/ 67 w 388"/>
                            <a:gd name="T71" fmla="*/ 180 h 343"/>
                            <a:gd name="T72" fmla="*/ 67 w 388"/>
                            <a:gd name="T73" fmla="*/ 201 h 343"/>
                            <a:gd name="T74" fmla="*/ 80 w 388"/>
                            <a:gd name="T75" fmla="*/ 230 h 343"/>
                            <a:gd name="T76" fmla="*/ 89 w 388"/>
                            <a:gd name="T77" fmla="*/ 242 h 343"/>
                            <a:gd name="T78" fmla="*/ 114 w 388"/>
                            <a:gd name="T79" fmla="*/ 259 h 343"/>
                            <a:gd name="T80" fmla="*/ 148 w 388"/>
                            <a:gd name="T81" fmla="*/ 267 h 343"/>
                            <a:gd name="T82" fmla="*/ 207 w 388"/>
                            <a:gd name="T83" fmla="*/ 188 h 343"/>
                            <a:gd name="T84" fmla="*/ 8 w 388"/>
                            <a:gd name="T85" fmla="*/ 343 h 343"/>
                            <a:gd name="T86" fmla="*/ 51 w 388"/>
                            <a:gd name="T87" fmla="*/ 280 h 343"/>
                            <a:gd name="T88" fmla="*/ 25 w 388"/>
                            <a:gd name="T89" fmla="*/ 259 h 343"/>
                            <a:gd name="T90" fmla="*/ 8 w 388"/>
                            <a:gd name="T91" fmla="*/ 234 h 343"/>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88" h="343">
                              <a:moveTo>
                                <a:pt x="8" y="234"/>
                              </a:moveTo>
                              <a:lnTo>
                                <a:pt x="8" y="234"/>
                              </a:lnTo>
                              <a:lnTo>
                                <a:pt x="0" y="209"/>
                              </a:lnTo>
                              <a:lnTo>
                                <a:pt x="0" y="180"/>
                              </a:lnTo>
                              <a:lnTo>
                                <a:pt x="0" y="142"/>
                              </a:lnTo>
                              <a:lnTo>
                                <a:pt x="13" y="105"/>
                              </a:lnTo>
                              <a:lnTo>
                                <a:pt x="30" y="71"/>
                              </a:lnTo>
                              <a:lnTo>
                                <a:pt x="55" y="46"/>
                              </a:lnTo>
                              <a:lnTo>
                                <a:pt x="84" y="25"/>
                              </a:lnTo>
                              <a:lnTo>
                                <a:pt x="114" y="13"/>
                              </a:lnTo>
                              <a:lnTo>
                                <a:pt x="152" y="0"/>
                              </a:lnTo>
                              <a:lnTo>
                                <a:pt x="190" y="0"/>
                              </a:lnTo>
                              <a:lnTo>
                                <a:pt x="232" y="0"/>
                              </a:lnTo>
                              <a:lnTo>
                                <a:pt x="270" y="13"/>
                              </a:lnTo>
                              <a:lnTo>
                                <a:pt x="304" y="25"/>
                              </a:lnTo>
                              <a:lnTo>
                                <a:pt x="333" y="46"/>
                              </a:lnTo>
                              <a:lnTo>
                                <a:pt x="354" y="71"/>
                              </a:lnTo>
                              <a:lnTo>
                                <a:pt x="375" y="105"/>
                              </a:lnTo>
                              <a:lnTo>
                                <a:pt x="384" y="142"/>
                              </a:lnTo>
                              <a:lnTo>
                                <a:pt x="388" y="180"/>
                              </a:lnTo>
                              <a:lnTo>
                                <a:pt x="388" y="209"/>
                              </a:lnTo>
                              <a:lnTo>
                                <a:pt x="380" y="234"/>
                              </a:lnTo>
                              <a:lnTo>
                                <a:pt x="371" y="259"/>
                              </a:lnTo>
                              <a:lnTo>
                                <a:pt x="354" y="284"/>
                              </a:lnTo>
                              <a:lnTo>
                                <a:pt x="337" y="305"/>
                              </a:lnTo>
                              <a:lnTo>
                                <a:pt x="312" y="317"/>
                              </a:lnTo>
                              <a:lnTo>
                                <a:pt x="287" y="330"/>
                              </a:lnTo>
                              <a:lnTo>
                                <a:pt x="257" y="338"/>
                              </a:lnTo>
                              <a:lnTo>
                                <a:pt x="257" y="259"/>
                              </a:lnTo>
                              <a:lnTo>
                                <a:pt x="283" y="246"/>
                              </a:lnTo>
                              <a:lnTo>
                                <a:pt x="295" y="238"/>
                              </a:lnTo>
                              <a:lnTo>
                                <a:pt x="304" y="230"/>
                              </a:lnTo>
                              <a:lnTo>
                                <a:pt x="316" y="209"/>
                              </a:lnTo>
                              <a:lnTo>
                                <a:pt x="321" y="180"/>
                              </a:lnTo>
                              <a:lnTo>
                                <a:pt x="316" y="155"/>
                              </a:lnTo>
                              <a:lnTo>
                                <a:pt x="308" y="134"/>
                              </a:lnTo>
                              <a:lnTo>
                                <a:pt x="295" y="117"/>
                              </a:lnTo>
                              <a:lnTo>
                                <a:pt x="278" y="105"/>
                              </a:lnTo>
                              <a:lnTo>
                                <a:pt x="261" y="92"/>
                              </a:lnTo>
                              <a:lnTo>
                                <a:pt x="240" y="84"/>
                              </a:lnTo>
                              <a:lnTo>
                                <a:pt x="215" y="79"/>
                              </a:lnTo>
                              <a:lnTo>
                                <a:pt x="190" y="79"/>
                              </a:lnTo>
                              <a:lnTo>
                                <a:pt x="169" y="79"/>
                              </a:lnTo>
                              <a:lnTo>
                                <a:pt x="148" y="84"/>
                              </a:lnTo>
                              <a:lnTo>
                                <a:pt x="127" y="92"/>
                              </a:lnTo>
                              <a:lnTo>
                                <a:pt x="105" y="105"/>
                              </a:lnTo>
                              <a:lnTo>
                                <a:pt x="89" y="117"/>
                              </a:lnTo>
                              <a:lnTo>
                                <a:pt x="76" y="134"/>
                              </a:lnTo>
                              <a:lnTo>
                                <a:pt x="67" y="155"/>
                              </a:lnTo>
                              <a:lnTo>
                                <a:pt x="67" y="180"/>
                              </a:lnTo>
                              <a:lnTo>
                                <a:pt x="67" y="201"/>
                              </a:lnTo>
                              <a:lnTo>
                                <a:pt x="72" y="217"/>
                              </a:lnTo>
                              <a:lnTo>
                                <a:pt x="80" y="230"/>
                              </a:lnTo>
                              <a:lnTo>
                                <a:pt x="89" y="242"/>
                              </a:lnTo>
                              <a:lnTo>
                                <a:pt x="97" y="251"/>
                              </a:lnTo>
                              <a:lnTo>
                                <a:pt x="114" y="259"/>
                              </a:lnTo>
                              <a:lnTo>
                                <a:pt x="131" y="267"/>
                              </a:lnTo>
                              <a:lnTo>
                                <a:pt x="148" y="267"/>
                              </a:lnTo>
                              <a:lnTo>
                                <a:pt x="148" y="188"/>
                              </a:lnTo>
                              <a:lnTo>
                                <a:pt x="207" y="188"/>
                              </a:lnTo>
                              <a:lnTo>
                                <a:pt x="207" y="343"/>
                              </a:lnTo>
                              <a:lnTo>
                                <a:pt x="8" y="343"/>
                              </a:lnTo>
                              <a:lnTo>
                                <a:pt x="8" y="288"/>
                              </a:lnTo>
                              <a:lnTo>
                                <a:pt x="51" y="280"/>
                              </a:lnTo>
                              <a:lnTo>
                                <a:pt x="25" y="259"/>
                              </a:lnTo>
                              <a:lnTo>
                                <a:pt x="8" y="234"/>
                              </a:lnTo>
                              <a:close/>
                            </a:path>
                          </a:pathLst>
                        </a:custGeom>
                        <a:solidFill>
                          <a:srgbClr val="C2C4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1" o:spid="_x0000_s1026" style="position:absolute;margin-left:561.35pt;margin-top:14.2pt;width:21.65pt;height:807.85pt;z-index:251659264" coordsize="396,1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">
              <o:lock v:ext="edit" aspectratio="t"/>
              <v:shape id="Freeform 10" o:spid="_x0000_s1027" style="position:absolute;left:8;width:372;height:334;visibility:visible;mso-wrap-style:square;v-text-anchor:top" coordsize="37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uKMIA&#10;AADaAAAADwAAAGRycy9kb3ducmV2LnhtbESPQWvCQBSE74X+h+UVvNWNCkGiGxGh0INIqqXnZ/Yl&#10;Wcy+DdlVE399t1DwOMzMN8x6M9hW3Kj3xrGC2TQBQVw6bbhW8H36eF+C8AFZY+uYFIzkYZO/vqwx&#10;0+7OX3Q7hlpECPsMFTQhdJmUvmzIop+6jjh6lesthij7Wuoe7xFuWzlPklRaNBwXGuxo11B5OV6t&#10;gmXB4z5Z+ELXj/TnPFQmHMyo1ORt2K5ABBrCM/zf/tQK5vB3Jd4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G4owgAAANoAAAAPAAAAAAAAAAAAAAAAAJgCAABkcnMvZG93&#10;bnJldi54bWxQSwUGAAAAAAQABAD1AAAAhwMAAAAA&#10;" path="m,121l372,r,84l110,167r262,84l372,334,,213,,121xe" fillcolor="#c2c4c6" stroked="f">
                <v:path arrowok="t" o:connecttype="custom" o:connectlocs="0,121;372,0;372,84;110,167;110,167;372,251;372,334;0,213;0,121" o:connectangles="0,0,0,0,0,0,0,0,0"/>
                <o:lock v:ext="edit" aspectratio="t"/>
              </v:shape>
              <v:shape id="Freeform 11" o:spid="_x0000_s1028" style="position:absolute;top:401;width:388;height:363;visibility:visible;mso-wrap-style:square;v-text-anchor:top" coordsize="388,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GWcIA&#10;AADaAAAADwAAAGRycy9kb3ducmV2LnhtbESPQWvCQBSE70L/w/IEL1I3tjSU1FVqqFDsKSo9P7LP&#10;bDD7NmRXE/+9Kwgeh5n5hlmsBtuIC3W+dqxgPktAEJdO11wpOOw3r58gfEDW2DgmBVfysFq+jBaY&#10;addzQZddqESEsM9QgQmhzaT0pSGLfuZa4ugdXWcxRNlVUnfYR7ht5FuSpNJizXHBYEu5ofK0O1sF&#10;6ano13//Px+5aeaJm2Kab2tUajIevr9ABBrCM/xo/2oF73C/Em+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IZZwgAAANoAAAAPAAAAAAAAAAAAAAAAAJgCAABkcnMvZG93&#10;bnJldi54bWxQSwUGAAAAAAQABAD1AAAAhwMAAAAA&#10;" path="m270,12r,l304,29r29,17l354,75r21,29l384,142r4,37l384,221r-9,38l354,288r-21,25l304,334r-34,17l232,359r-42,4l152,359r-38,-8l84,334,55,313,30,288,13,259,,221,,179,,142,13,104,30,75,55,46,84,29,114,12,152,4,190,r42,4l270,12xm148,87r,l127,92r-22,12l89,117,76,133r-9,21l67,179r,30l76,229r13,17l105,259r22,12l148,275r21,5l190,284r25,-4l240,275r21,-4l278,259r17,-13l308,229r8,-20l321,179r-5,-25l308,133,295,117,278,104,261,92,240,87,215,83,190,79r-21,4l148,87xe" fillcolor="#c2c4c6" stroked="f">
                <v:path arrowok="t" o:connecttype="custom" o:connectlocs="270,12;333,46;354,75;375,104;388,179;384,221;375,259;333,313;304,334;270,351;190,363;152,359;114,351;55,313;30,288;13,259;0,179;0,142;13,104;55,46;84,29;114,12;190,0;232,4;270,12;148,87;105,104;89,117;76,133;67,179;67,209;76,229;105,259;127,271;148,275;190,284;215,280;240,275;278,259;295,246;308,229;321,179;316,154;308,133;278,104;261,92;240,87;190,79;169,83;148,87" o:connectangles="0,0,0,0,0,0,0,0,0,0,0,0,0,0,0,0,0,0,0,0,0,0,0,0,0,0,0,0,0,0,0,0,0,0,0,0,0,0,0,0,0,0,0,0,0,0,0,0,0,0"/>
                <o:lock v:ext="edit" aspectratio="t" verticies="t"/>
              </v:shape>
              <v:shape id="Freeform 12" o:spid="_x0000_s1029" style="position:absolute;top:856;width:388;height:363;visibility:visible;mso-wrap-style:square;v-text-anchor:top" coordsize="388,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eLcIA&#10;AADaAAAADwAAAGRycy9kb3ducmV2LnhtbESPQWvCQBSE70L/w/IEL1I3ljaU1FVqqFDsKSo9P7LP&#10;bDD7NmRXE/+9Kwgeh5n5hlmsBtuIC3W+dqxgPktAEJdO11wpOOw3r58gfEDW2DgmBVfysFq+jBaY&#10;addzQZddqESEsM9QgQmhzaT0pSGLfuZa4ugdXWcxRNlVUnfYR7ht5FuSpNJizXHBYEu5ofK0O1sF&#10;6ano13//Px+5aeaJm2Kab2tUajIevr9ABBrCM/xo/2oF73C/Em+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1R4twgAAANoAAAAPAAAAAAAAAAAAAAAAAJgCAABkcnMvZG93&#10;bnJldi54bWxQSwUGAAAAAAQABAD1AAAAhwMAAAAA&#10;" path="m270,12r,l304,25r29,21l354,71r21,33l384,138r4,41l384,221r-9,34l354,288r-21,25l304,334r-34,17l232,359r-42,4l152,359r-38,-8l84,334,55,313,30,288,13,255,,221,,179,,138,13,104,30,71,55,46,84,25,114,12,152,r38,l232,r38,12xm148,83r,l127,92r-22,8l89,117,76,133r-9,21l67,179r,25l76,225r13,17l105,259r22,8l148,275r21,5l190,280r25,l240,275r21,-8l278,259r17,-17l308,225r8,-21l321,179r-5,-25l308,133,295,117,278,100,261,92,240,83,215,79r-25,l169,79r-21,4xe" fillcolor="#c2c4c6" stroked="f">
                <v:path arrowok="t" o:connecttype="custom" o:connectlocs="270,12;333,46;354,71;375,104;388,179;384,221;375,255;333,313;304,334;270,351;190,363;152,359;114,351;55,313;30,288;13,255;0,179;0,138;13,104;55,46;84,25;114,12;190,0;232,0;270,12;148,83;105,100;89,117;76,133;67,179;67,204;76,225;105,259;127,267;148,275;190,280;215,280;240,275;278,259;295,242;308,225;321,179;316,154;308,133;278,100;261,92;240,83;190,79;169,79;148,83" o:connectangles="0,0,0,0,0,0,0,0,0,0,0,0,0,0,0,0,0,0,0,0,0,0,0,0,0,0,0,0,0,0,0,0,0,0,0,0,0,0,0,0,0,0,0,0,0,0,0,0,0,0"/>
                <o:lock v:ext="edit" aspectratio="t" verticies="t"/>
              </v:shape>
              <v:shape id="Freeform 13" o:spid="_x0000_s1030" style="position:absolute;left:8;top:1323;width:372;height:318;visibility:visible;mso-wrap-style:square;v-text-anchor:top" coordsize="372,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17c8MA&#10;AADaAAAADwAAAGRycy9kb3ducmV2LnhtbESPQWvCQBSE74L/YXkFb7qpoEh0FQkoLUVq04IeH9ln&#10;Nph9G7KrSf99VxB6HGbmG2a16W0t7tT6yrGC10kCgrhwuuJSwc/3brwA4QOyxtoxKfglD5v1cLDC&#10;VLuOv+ieh1JECPsUFZgQmlRKXxiy6CeuIY7exbUWQ5RtKXWLXYTbWk6TZC4tVhwXDDaUGSqu+c0q&#10;OJlz6TJb7W/16dgdPt/lR59dlBq99NsliEB9+A8/229awQweV+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17c8MAAADaAAAADwAAAAAAAAAAAAAAAACYAgAAZHJzL2Rv&#10;d25yZXYueG1sUEsFBgAAAAAEAAQA9QAAAIgDAAAAAA==&#10;" path="m372,201r,l372,222r-9,25l355,264r-13,16l325,293r-17,8l291,305r-21,4l237,305,211,293r-12,-4l190,276,173,251r-4,13l161,276r-21,13l114,301r-25,4l68,305r-25,l17,309,,318,,238r17,-4l43,230r46,-4l114,218r17,-9l135,201r5,-13l144,163r,-79l,84,,,372,r,201xm203,172r,l207,197r9,16l224,218r8,4l258,226r21,-4l296,213r8,-16l308,172r,-88l203,84r,88xe" fillcolor="#c2c4c6" stroked="f">
                <v:path arrowok="t" o:connecttype="custom" o:connectlocs="372,201;363,247;355,264;342,280;308,301;291,305;270,309;211,293;199,289;173,251;173,251;161,276;140,289;114,301;89,305;68,305;43,305;17,309;0,318;0,238;43,230;89,226;114,218;131,209;140,188;144,84;0,0;372,201;203,172;216,213;224,218;258,226;279,222;296,213;308,172;203,84" o:connectangles="0,0,0,0,0,0,0,0,0,0,0,0,0,0,0,0,0,0,0,0,0,0,0,0,0,0,0,0,0,0,0,0,0,0,0,0"/>
                <o:lock v:ext="edit" aspectratio="t" verticies="t"/>
              </v:shape>
              <v:shape id="Freeform 14" o:spid="_x0000_s1031" style="position:absolute;left:8;top:1941;width:372;height:284;visibility:visible;mso-wrap-style:square;v-text-anchor:top" coordsize="37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MBsUA&#10;AADaAAAADwAAAGRycy9kb3ducmV2LnhtbESPQWvCQBSE74X+h+UJXkrdVKuE6CZYocVDL2oPentk&#10;n0lw923IbmPaX+8WCh6HmfmGWRWDNaKnzjeOFbxMEhDEpdMNVwq+Du/PKQgfkDUax6TghzwU+ePD&#10;CjPtrryjfh8qESHsM1RQh9BmUvqyJot+4lri6J1dZzFE2VVSd3iNcGvkNEkW0mLDcaHGljY1lZf9&#10;t1WwM28m1cfXef+pU346zabr2e+HUuPRsF6CCDSEe/i/vdUKFvB3Jd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kwGxQAAANoAAAAPAAAAAAAAAAAAAAAAAJgCAABkcnMv&#10;ZG93bnJldi54bWxQSwUGAAAAAAQABAD1AAAAigMAAAAA&#10;" path="m372,280r-68,l304,84r-80,l224,263r-63,l161,84r-93,l68,284,,284,,,372,r,280xe" fillcolor="#c2c4c6" stroked="f">
                <v:path arrowok="t" o:connecttype="custom" o:connectlocs="372,280;304,280;304,84;224,84;224,263;161,263;161,84;68,84;68,284;0,284;0,0;372,0;372,280" o:connectangles="0,0,0,0,0,0,0,0,0,0,0,0,0"/>
                <o:lock v:ext="edit" aspectratio="t"/>
              </v:shape>
              <v:rect id="Rectangle 15" o:spid="_x0000_s1032" style="position:absolute;left:8;top:2330;width:372;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UM0L8A&#10;AADaAAAADwAAAGRycy9kb3ducmV2LnhtbESPzarCMBSE9xd8h3AEd9dUwR+qUUQQxJVWN90dmmNb&#10;bE5KErW+vREEl8PMfMMs151pxIOcry0rGA0TEMSF1TWXCi7n3f8chA/IGhvLpOBFHtar3t8SU22f&#10;fKJHFkoRIexTVFCF0KZS+qIig35oW+LoXa0zGKJ0pdQOnxFuGjlOkqk0WHNcqLClbUXFLbsbBQeT&#10;uzzsMZ8cJvnueL/5usy8UoN+t1mACNSFX/jb3msFM/hciT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NQzQvwAAANoAAAAPAAAAAAAAAAAAAAAAAJgCAABkcnMvZG93bnJl&#10;di54bWxQSwUGAAAAAAQABAD1AAAAhAMAAAAA&#10;" fillcolor="#c2c4c6" stroked="f">
                <o:lock v:ext="edit" aspectratio="t"/>
              </v:rect>
              <v:shape id="Freeform 16" o:spid="_x0000_s1033" style="position:absolute;top:2518;width:388;height:342;visibility:visible;mso-wrap-style:square;v-text-anchor:top" coordsize="388,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6J4MAA&#10;AADaAAAADwAAAGRycy9kb3ducmV2LnhtbERPTYvCMBC9C/sfwix4s+mKqFSjLLsoigexuwjexmZs&#10;i82kNNHWf28OgsfH+54vO1OJOzWutKzgK4pBEGdWl5wr+P9bDaYgnEfWWFkmBQ9ysFx89OaYaNvy&#10;ge6pz0UIYZeggsL7OpHSZQUZdJGtiQN3sY1BH2CTS91gG8JNJYdxPJYGSw4NBdb0U1B2TW9GgTnu&#10;MvO7XT+qycmX+70cndPWKtX/7L5nIDx1/i1+uTdaQdgaroQb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6J4MAAAADaAAAADwAAAAAAAAAAAAAAAACYAgAAZHJzL2Rvd25y&#10;ZXYueG1sUEsFBgAAAAAEAAQA9QAAAIUDAAAAAA==&#10;" path="m8,233r,l,208,,179,,142,13,104,30,71,55,45,84,25,114,12,152,r38,l232,r38,12l304,25r29,20l354,71r21,33l384,142r4,37l388,208r-8,25l371,263r-17,20l337,304r-25,13l287,329r-30,9l257,258r26,-12l295,242r9,-13l316,208r5,-29l316,154r-8,-21l295,116,278,104,261,91,240,83r-25,l190,79r-21,4l148,83r-21,8l105,104,89,116,76,133r-9,21l67,179r,21l72,217r8,12l89,242r8,12l114,258r17,9l148,267r,-80l207,187r,155l8,342r,-50l51,283,25,258,8,233xe" fillcolor="#c2c4c6" stroked="f">
                <v:path arrowok="t" o:connecttype="custom" o:connectlocs="8,233;0,179;0,142;13,104;55,45;84,25;114,12;190,0;232,0;270,12;333,45;354,71;375,104;388,179;388,208;380,233;354,283;337,304;312,317;257,338;257,258;295,242;304,229;321,179;316,154;308,133;278,104;261,91;240,83;190,79;169,83;148,83;105,104;89,116;76,133;67,179;67,200;80,229;89,242;114,258;148,267;207,187;8,342;51,283;25,258;8,233" o:connectangles="0,0,0,0,0,0,0,0,0,0,0,0,0,0,0,0,0,0,0,0,0,0,0,0,0,0,0,0,0,0,0,0,0,0,0,0,0,0,0,0,0,0,0,0,0,0"/>
                <o:lock v:ext="edit" aspectratio="t"/>
              </v:shape>
              <v:shape id="Freeform 17" o:spid="_x0000_s1034" style="position:absolute;left:8;top:2977;width:372;height:280;visibility:visible;mso-wrap-style:square;v-text-anchor:top" coordsize="37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8yr4A&#10;AADaAAAADwAAAGRycy9kb3ducmV2LnhtbESPzQrCMBCE74LvEFbwZlMVRKtRVBA8Cf7geWnWtths&#10;ahO1+vRGEDwOM/MNM1s0phQPql1hWUE/ikEQp1YXnCk4HTe9MQjnkTWWlknBixws5u3WDBNtn7yn&#10;x8FnIkDYJagg975KpHRpTgZdZCvi4F1sbdAHWWdS1/gMcFPKQRyPpMGCw0KOFa1zSq+Hu1GwG660&#10;PF7KbGdNMXr5N56b/k2pbqdZTkF4avw//GtvtYIJ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F/Mq+AAAA2gAAAA8AAAAAAAAAAAAAAAAAmAIAAGRycy9kb3ducmV2&#10;LnhtbFBLBQYAAAAABAAEAPUAAACDAwAAAAA=&#10;" path="m372,275r-68,l304,79r-80,l224,259r-63,l161,79r-93,l68,280,,280,,,372,r,275xe" fillcolor="#c2c4c6" stroked="f">
                <v:path arrowok="t" o:connecttype="custom" o:connectlocs="372,275;304,275;304,79;224,79;224,259;161,259;161,79;68,79;68,280;0,280;0,0;372,0;372,275" o:connectangles="0,0,0,0,0,0,0,0,0,0,0,0,0"/>
                <o:lock v:ext="edit" aspectratio="t"/>
              </v:shape>
              <v:shape id="Freeform 18" o:spid="_x0000_s1035" style="position:absolute;left:8;top:3361;width:372;height:313;visibility:visible;mso-wrap-style:square;v-text-anchor:top" coordsize="37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6rQsMA&#10;AADbAAAADwAAAGRycy9kb3ducmV2LnhtbESP0WrCQBBF34X+wzKFvkjdWKiUNKuIILSCgrEfMGTH&#10;JLg7G7KriX/vPAh9m+HeufdMsRq9UzfqYxvYwHyWgSKugm25NvB32r5/gYoJ2aILTAbuFGG1fJkU&#10;mNsw8JFuZaqVhHDM0UCTUpdrHauGPMZZ6IhFO4feY5K1r7XtcZBw7/RHli20x5alocGONg1Vl/Lq&#10;Ddj1onLz3aebbvZuKI/28Gt3U2PeXsf1N6hEY/o3P69/rOALvfwi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6rQsMAAADbAAAADwAAAAAAAAAAAAAAAACYAgAAZHJzL2Rv&#10;d25yZXYueG1sUEsFBgAAAAAEAAQA9QAAAIgDAAAAAA==&#10;" path="m372,83l123,238r249,l372,313,,313,,234,249,79,,79,,,372,r,83xe" fillcolor="#c2c4c6" stroked="f">
                <v:path arrowok="t" o:connecttype="custom" o:connectlocs="372,83;123,238;123,238;372,238;372,313;0,313;0,234;249,79;249,79;0,79;0,0;372,0;372,83" o:connectangles="0,0,0,0,0,0,0,0,0,0,0,0,0"/>
                <o:lock v:ext="edit" aspectratio="t"/>
              </v:shape>
              <v:shape id="Freeform 19" o:spid="_x0000_s1036" style="position:absolute;left:8;top:3991;width:372;height:318;visibility:visible;mso-wrap-style:square;v-text-anchor:top" coordsize="372,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04ysIA&#10;AADbAAAADwAAAGRycy9kb3ducmV2LnhtbERPS2vCQBC+C/6HZYTezEYPpaSuUgKKpUitLaTHITtm&#10;Q7OzIbt5+O+7BaG3+fies9lNthEDdb52rGCVpCCIS6drrhR8fe6XTyB8QNbYOCYFN/Kw285nG8y0&#10;G/mDhkuoRAxhn6ECE0KbSelLQxZ94lriyF1dZzFE2FVSdzjGcNvIdZo+Sos1xwaDLeWGyp9LbxUU&#10;5rtyua0PfVOcx9P7q3yb8qtSD4vp5RlEoCn8i+/uo47zV/D3Sz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TjKwgAAANsAAAAPAAAAAAAAAAAAAAAAAJgCAABkcnMvZG93&#10;bnJldi54bWxQSwUGAAAAAAQABAD1AAAAhwMAAAAA&#10;" path="m372,201r,l372,222r-9,21l355,263r-13,17l325,293r-17,8l291,305r-21,4l237,305,211,293r-12,-9l190,276,173,251r-4,12l161,276r-21,12l114,301r-25,4l68,305r-25,l17,309,,318,,238r17,-8l43,230r46,-4l114,217r17,-12l135,201r5,-13l144,163r,-83l,80,,,372,r,201xm203,172r,l207,197r9,16l224,217r8,5l258,226r21,-4l296,213r8,-16l308,172r,-92l203,80r,92xe" fillcolor="#c2c4c6" stroked="f">
                <v:path arrowok="t" o:connecttype="custom" o:connectlocs="372,201;363,243;355,263;342,280;308,301;291,305;270,309;211,293;199,284;173,251;173,251;161,276;140,288;114,301;89,305;68,305;43,305;17,309;0,318;0,238;43,230;89,226;114,217;131,205;140,188;144,80;0,0;372,201;203,172;216,213;224,217;258,226;279,222;296,213;308,172;203,80" o:connectangles="0,0,0,0,0,0,0,0,0,0,0,0,0,0,0,0,0,0,0,0,0,0,0,0,0,0,0,0,0,0,0,0,0,0,0,0"/>
                <o:lock v:ext="edit" aspectratio="t" verticies="t"/>
              </v:shape>
              <v:shape id="Freeform 20" o:spid="_x0000_s1037" style="position:absolute;left:8;top:4417;width:372;height:280;visibility:visible;mso-wrap-style:square;v-text-anchor:top" coordsize="37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UWbwA&#10;AADbAAAADwAAAGRycy9kb3ducmV2LnhtbERPSwrCMBDdC94hjOBOUxVEalNRQXAl+MH10IxtsZnU&#10;Jmr19EYQ3M3jfSdZtKYSD2pcaVnBaBiBIM6sLjlXcDpuBjMQziNrrCyTghc5WKTdToKxtk/e0+Pg&#10;cxFC2MWooPC+jqV0WUEG3dDWxIG72MagD7DJpW7wGcJNJcdRNJUGSw4NBda0Lii7Hu5GwW6y0vJ4&#10;qfKdNeX05d94bkc3pfq9djkH4an1f/HPvdVh/hi+v4QDZPo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zRRZvAAAANsAAAAPAAAAAAAAAAAAAAAAAJgCAABkcnMvZG93bnJldi54&#10;bWxQSwUGAAAAAAQABAD1AAAAgQMAAAAA&#10;" path="m372,276r-68,l304,80r-80,l224,259r-63,l161,80r-93,l68,280,,280,,,372,r,276xe" fillcolor="#c2c4c6" stroked="f">
                <v:path arrowok="t" o:connecttype="custom" o:connectlocs="372,276;304,276;304,80;224,80;224,259;161,259;161,80;68,80;68,280;0,280;0,0;372,0;372,276" o:connectangles="0,0,0,0,0,0,0,0,0,0,0,0,0"/>
                <o:lock v:ext="edit" aspectratio="t"/>
              </v:shape>
              <v:shape id="Freeform 21" o:spid="_x0000_s1038" style="position:absolute;top:4785;width:388;height:346;visibility:visible;mso-wrap-style:square;v-text-anchor:top" coordsize="388,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J1sUA&#10;AADbAAAADwAAAGRycy9kb3ducmV2LnhtbESPQYvCMBCF74L/IYzgRTRVQd2uUaQgKHtSl5W9Dc1s&#10;W2wmtYm2/vuNIHib4b1535vlujWluFPtCssKxqMIBHFqdcGZgu/TdrgA4TyyxtIyKXiQg/Wq21li&#10;rG3DB7offSZCCLsYFeTeV7GULs3JoBvZijhof7Y26MNaZ1LX2IRwU8pJFM2kwYIDIceKkpzSy/Fm&#10;Avd6GFz2s0kzTn4/knN2nVeLny+l+r128wnCU+vf5tf1Tof6U3j+Ega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QnWxQAAANsAAAAPAAAAAAAAAAAAAAAAAJgCAABkcnMv&#10;ZG93bnJldi54bWxQSwUGAAAAAAQABAD1AAAAigMAAAAA&#10;" path="m8,238r,l,208,,183,,142,13,108,30,75,55,50,84,29,114,12,152,4,190,r42,4l270,12r34,17l333,50r21,25l375,108r9,34l388,183r,30l380,238r-9,25l354,288r-17,16l312,321r-25,13l257,338r,-75l283,250r12,-8l304,233r12,-25l321,183r-5,-25l308,137,295,121,278,104,261,96,240,87,215,83r-25,l169,83r-21,4l127,96r-22,8l89,121,76,137r-9,21l67,183r,17l72,217r8,16l89,246r8,8l114,263r17,4l148,271r,-83l207,188r,158l8,346r,-54l51,284,25,263,8,238xe" fillcolor="#c2c4c6" stroked="f">
                <v:path arrowok="t" o:connecttype="custom" o:connectlocs="8,238;0,183;0,142;13,108;55,50;84,29;114,12;190,0;232,4;270,12;333,50;354,75;375,108;388,183;388,213;380,238;354,288;337,304;312,321;257,338;257,263;295,242;304,233;321,183;316,158;308,137;278,104;261,96;240,87;190,83;169,83;148,87;105,104;89,121;76,137;67,183;67,200;80,233;89,246;114,263;148,271;207,188;8,346;51,284;25,263;8,238" o:connectangles="0,0,0,0,0,0,0,0,0,0,0,0,0,0,0,0,0,0,0,0,0,0,0,0,0,0,0,0,0,0,0,0,0,0,0,0,0,0,0,0,0,0,0,0,0,0"/>
                <o:lock v:ext="edit" aspectratio="t"/>
              </v:shape>
              <v:rect id="Rectangle 22" o:spid="_x0000_s1039" style="position:absolute;left:8;top:5244;width:37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xrx8AA&#10;AADbAAAADwAAAGRycy9kb3ducmV2LnhtbERPTWvCQBC9F/oflil4azYVFYlZRQpCyKmNXnIbsmMS&#10;kp0Nu6vGf98tFHqbx/uc/DCbUdzJ+d6ygo8kBUHcWN1zq+ByPr1vQfiArHG0TAqe5OGwf33JMdP2&#10;wd90r0IrYgj7DBV0IUyZlL7pyKBP7EQcuat1BkOErpXa4SOGm1Eu03QjDfYcGzqc6LOjZqhuRkFp&#10;aleHAut1ua5PX7fB923llVq8zccdiEBz+Bf/uQsd56/g95d4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xrx8AAAADbAAAADwAAAAAAAAAAAAAAAACYAgAAZHJzL2Rvd25y&#10;ZXYueG1sUEsFBgAAAAAEAAQA9QAAAIUDAAAAAA==&#10;" fillcolor="#c2c4c6" stroked="f">
                <o:lock v:ext="edit" aspectratio="t"/>
              </v:rect>
              <v:shape id="Freeform 23" o:spid="_x0000_s1040" style="position:absolute;left:8;top:5448;width:372;height:280;visibility:visible;mso-wrap-style:square;v-text-anchor:top" coordsize="37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MLbwA&#10;AADbAAAADwAAAGRycy9kb3ducmV2LnhtbERPSwrCMBDdC94hjODOpiqKVKOoILgS/OB6aMa22Exq&#10;E7V6eiMI7ubxvjNbNKYUD6pdYVlBP4pBEKdWF5wpOB03vQkI55E1lpZJwYscLObt1gwTbZ+8p8fB&#10;ZyKEsEtQQe59lUjp0pwMushWxIG72NqgD7DOpK7xGcJNKQdxPJYGCw4NOVa0zim9Hu5GwW640vJ4&#10;KbOdNcX45d94bvo3pbqdZjkF4anxf/HPvdVh/gi+v4QD5P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gJIwtvAAAANsAAAAPAAAAAAAAAAAAAAAAAJgCAABkcnMvZG93bnJldi54&#10;bWxQSwUGAAAAAAQABAD1AAAAgQMAAAAA&#10;" path="m372,276r-68,l304,84r-80,l224,263r-63,l161,84r-93,l68,280,,280,,,372,r,276xe" fillcolor="#c2c4c6" stroked="f">
                <v:path arrowok="t" o:connecttype="custom" o:connectlocs="372,276;304,276;304,84;224,84;224,263;161,263;161,84;68,84;68,280;0,280;0,0;372,0;372,276" o:connectangles="0,0,0,0,0,0,0,0,0,0,0,0,0"/>
                <o:lock v:ext="edit" aspectratio="t"/>
              </v:shape>
              <v:rect id="Rectangle 24" o:spid="_x0000_s1041" style="position:absolute;left:8;top:6029;width:37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QK7wA&#10;AADbAAAADwAAAGRycy9kb3ducmV2LnhtbERPvQrCMBDeBd8hnOCmqYIi1SgiCOKk1aXb0ZxtsbmU&#10;JGp9eyMIbvfx/d5q05lGPMn52rKCyTgBQVxYXXOp4HrZjxYgfEDW2FgmBW/ysFn3eytMtX3xmZ5Z&#10;KEUMYZ+igiqENpXSFxUZ9GPbEkfuZp3BEKErpXb4iuGmkdMkmUuDNceGClvaVVTcs4dRcDS5y8MB&#10;89lxlu9Pj7uvy8wrNRx02yWIQF34i3/ug47z5/D9JR4g1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6slArvAAAANsAAAAPAAAAAAAAAAAAAAAAAJgCAABkcnMvZG93bnJldi54&#10;bWxQSwUGAAAAAAQABAD1AAAAgQMAAAAA&#10;" fillcolor="#c2c4c6" stroked="f">
                <o:lock v:ext="edit" aspectratio="t"/>
              </v:rect>
              <v:shape id="Freeform 25" o:spid="_x0000_s1042" style="position:absolute;left:8;top:6233;width:372;height:314;visibility:visible;mso-wrap-style:square;v-text-anchor:top" coordsize="37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jBsIA&#10;AADbAAAADwAAAGRycy9kb3ducmV2LnhtbERPTWvCQBC9F/oflin01mzqoYaYVUpBKNKDRgPxNmTH&#10;JDY7m2a3Jv77bkHwNo/3OdlqMp240OBaywpeoxgEcWV1y7WCw379koBwHlljZ5kUXMnBavn4kGGq&#10;7cg7uuS+FiGEXYoKGu/7VEpXNWTQRbYnDtzJDgZ9gEMt9YBjCDednMXxmzTYcmhosKePhqrv/Nco&#10;sOPPtvw6nk2RFHJdbCbsSotKPT9N7wsQniZ/F9/cnzrMn8P/L+E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CMGwgAAANsAAAAPAAAAAAAAAAAAAAAAAJgCAABkcnMvZG93&#10;bnJldi54bWxQSwUGAAAAAAQABAD1AAAAhwMAAAAA&#10;" path="m372,80l123,234r,4l372,238r,76l,314,,230,249,80r,-4l,76,,,372,r,80xe" fillcolor="#c2c4c6" stroked="f">
                <v:path arrowok="t" o:connecttype="custom" o:connectlocs="372,80;123,234;123,238;372,238;372,314;0,314;0,230;249,80;249,76;0,76;0,0;372,0;372,80" o:connectangles="0,0,0,0,0,0,0,0,0,0,0,0,0"/>
                <o:lock v:ext="edit" aspectratio="t"/>
              </v:shape>
              <v:shape id="Freeform 26" o:spid="_x0000_s1043" style="position:absolute;left:8;top:6839;width:372;height:313;visibility:visible;mso-wrap-style:square;v-text-anchor:top" coordsize="37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inRMMA&#10;AADbAAAADwAAAGRycy9kb3ducmV2LnhtbESP0WrCQBBF34X+wzKFvkjdWKiUNKuIILSCgrEfMGTH&#10;JLg7G7KriX/vPAh9m+HeufdMsRq9UzfqYxvYwHyWgSKugm25NvB32r5/gYoJ2aILTAbuFGG1fJkU&#10;mNsw8JFuZaqVhHDM0UCTUpdrHauGPMZZ6IhFO4feY5K1r7XtcZBw7/RHli20x5alocGONg1Vl/Lq&#10;Ddj1onLz3aebbvZuKI/28Gt3U2PeXsf1N6hEY/o3P69/rOALrPwi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inRMMAAADbAAAADwAAAAAAAAAAAAAAAACYAgAAZHJzL2Rv&#10;d25yZXYueG1sUEsFBgAAAAAEAAQA9QAAAIgDAAAAAA==&#10;" path="m304,196r,-180l372,16r,289l308,305,68,108r,205l,313,,,64,,304,196xe" fillcolor="#c2c4c6" stroked="f">
                <v:path arrowok="t" o:connecttype="custom" o:connectlocs="304,196;304,16;372,16;372,305;308,305;68,108;68,313;0,313;0,0;64,0;304,196" o:connectangles="0,0,0,0,0,0,0,0,0,0,0"/>
                <o:lock v:ext="edit" aspectratio="t"/>
              </v:shape>
              <v:shape id="Freeform 27" o:spid="_x0000_s1044" style="position:absolute;top:7231;width:388;height:363;visibility:visible;mso-wrap-style:square;v-text-anchor:top" coordsize="388,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mC8EA&#10;AADbAAAADwAAAGRycy9kb3ducmV2LnhtbERPTWvCQBC9C/0PyxS8iG4UDG2aVdpQoehJWzwP2Wk2&#10;JDsbslsT/31XELzN431Ovh1tKy7U+9qxguUiAUFcOl1zpeDnezd/AeEDssbWMSm4koft5mmSY6bd&#10;wEe6nEIlYgj7DBWYELpMSl8asugXriOO3K/rLYYI+0rqHocYblu5SpJUWqw5NhjsqDBUNqc/qyBt&#10;jsPH4fy5Lky7TNwM02Jfo1LT5/H9DUSgMTzEd/eXjvNf4fZLPE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DJgvBAAAA2wAAAA8AAAAAAAAAAAAAAAAAmAIAAGRycy9kb3du&#10;cmV2LnhtbFBLBQYAAAAABAAEAPUAAACGAwAAAAA=&#10;" path="m270,13r,l304,29r29,21l354,75r21,34l384,142r4,42l384,226r-9,33l354,292r-21,26l304,338r-34,13l232,363r-42,l152,363,114,351,84,338,55,318,30,292,13,259,,226,,184,,142,13,109,30,75,55,50,84,29,114,13,152,4,190,r42,4l270,13xm148,88r,l127,96r-22,9l89,121,76,138r-9,21l67,184r,25l76,230r13,17l105,259r22,13l148,280r21,4l190,284r25,l240,280r21,-8l278,259r17,-12l308,230r8,-21l321,184r-5,-25l308,138,295,121,278,105,261,96,240,88,215,84r-25,l169,84r-21,4xe" fillcolor="#c2c4c6" stroked="f">
                <v:path arrowok="t" o:connecttype="custom" o:connectlocs="270,13;333,50;354,75;375,109;388,184;384,226;375,259;333,318;304,338;270,351;190,363;152,363;114,351;55,318;30,292;13,259;0,184;0,142;13,109;55,50;84,29;114,13;190,0;232,4;270,13;148,88;105,105;89,121;76,138;67,184;67,209;76,230;105,259;127,272;148,280;190,284;215,284;240,280;278,259;295,247;308,230;321,184;316,159;308,138;278,105;261,96;240,88;190,84;169,84;148,88" o:connectangles="0,0,0,0,0,0,0,0,0,0,0,0,0,0,0,0,0,0,0,0,0,0,0,0,0,0,0,0,0,0,0,0,0,0,0,0,0,0,0,0,0,0,0,0,0,0,0,0,0,0"/>
                <o:lock v:ext="edit" aspectratio="t" verticies="t"/>
              </v:shape>
              <v:shape id="Freeform 28" o:spid="_x0000_s1045" style="position:absolute;left:8;top:7703;width:372;height:317;visibility:visible;mso-wrap-style:square;v-text-anchor:top" coordsize="372,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3xsEA&#10;AADbAAAADwAAAGRycy9kb3ducmV2LnhtbERPTYvCMBC9C/6HMMLeNNWDaDXKIrvoQYVWQb3NNrNt&#10;2WZSmqyt/94cBI+P971cd6YSd2pcaVnBeBSBIM6sLjlXcD59D2cgnEfWWFkmBQ9ysF71e0uMtW05&#10;oXvqcxFC2MWooPC+jqV0WUEG3cjWxIH7tY1BH2CTS91gG8JNJSdRNJUGSw4NBda0KSj7S/+Ngq38&#10;ksnpaNvxfn5NLhuupz+Hm1Ifg+5zAcJT59/il3unFUzC+vAl/A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R98bBAAAA2wAAAA8AAAAAAAAAAAAAAAAAmAIAAGRycy9kb3du&#10;cmV2LnhtbFBLBQYAAAAABAAEAPUAAACGAwAAAAA=&#10;" path="m372,200r,l372,221r-9,21l355,263r-13,13l325,288r-17,13l291,305r-21,l237,305,211,292r-12,-8l190,276,173,246r-4,17l161,271r-21,17l114,296r-25,5l68,305r-25,l17,309,,317,,238r17,-8l43,230r46,-5l114,217r17,-12l135,196r5,-8l144,163r,-84l,79,,,372,r,200xm203,171r,l207,192r9,21l224,217r8,4l258,225r21,-4l296,213r8,-21l308,171r,-92l203,79r,92xe" fillcolor="#c2c4c6" stroked="f">
                <v:path arrowok="t" o:connecttype="custom" o:connectlocs="372,200;363,242;355,263;342,276;308,301;291,305;270,305;211,292;199,284;173,246;173,246;161,271;140,288;114,296;89,301;68,305;43,305;17,309;0,317;0,238;43,230;89,225;114,217;131,205;140,188;144,79;0,0;372,200;203,171;216,213;224,217;258,225;279,221;296,213;308,171;203,79" o:connectangles="0,0,0,0,0,0,0,0,0,0,0,0,0,0,0,0,0,0,0,0,0,0,0,0,0,0,0,0,0,0,0,0,0,0,0,0"/>
                <o:lock v:ext="edit" aspectratio="t" verticies="t"/>
              </v:shape>
              <v:shape id="Freeform 29" o:spid="_x0000_s1046" style="position:absolute;top:8112;width:388;height:343;visibility:visible;mso-wrap-style:square;v-text-anchor:top" coordsize="388,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AjMMA&#10;AADbAAAADwAAAGRycy9kb3ducmV2LnhtbESPzYoCMRCE74LvEFrYm2YU15/RKLIo6EXQ3QdoJj0/&#10;OOkMSVZn5+k3guCxqKqvqPW2NbW4k/OVZQXjUQKCOLO64kLBz/dhuADhA7LG2jIp+CMP202/t8ZU&#10;2wdf6H4NhYgQ9ikqKENoUil9VpJBP7INcfRy6wyGKF0htcNHhJtaTpJkJg1WHBdKbOirpOx2/TUK&#10;jmY6X9yW9S7/zJnPh647uX2n1Meg3a1ABGrDO/xqH7WCyRieX+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LAjMMAAADbAAAADwAAAAAAAAAAAAAAAACYAgAAZHJzL2Rv&#10;d25yZXYueG1sUEsFBgAAAAAEAAQA9QAAAIgDAAAAAA==&#10;" path="m8,234r,l,209,,180,,142,13,105,30,71,55,46,84,25,114,13,152,r38,l232,r38,13l304,25r29,21l354,71r21,34l384,142r4,38l388,209r-8,25l371,259r-17,25l337,305r-25,12l287,330r-30,8l257,259r26,-13l295,238r9,-8l316,209r5,-29l316,155r-8,-21l295,117,278,105,261,92,240,84,215,79r-25,l169,79r-21,5l127,92r-22,13l89,117,76,134r-9,21l67,180r,21l72,217r8,13l89,242r8,9l114,259r17,8l148,267r,-79l207,188r,155l8,343r,-55l51,280,25,259,8,234xe" fillcolor="#c2c4c6" stroked="f">
                <v:path arrowok="t" o:connecttype="custom" o:connectlocs="8,234;0,180;0,142;13,105;55,46;84,25;114,13;190,0;232,0;270,13;333,46;354,71;375,105;388,180;388,209;380,234;354,284;337,305;312,317;257,338;257,259;295,238;304,230;321,180;316,155;308,134;278,105;261,92;240,84;190,79;169,79;148,84;105,105;89,117;76,134;67,180;67,201;80,230;89,242;114,259;148,267;207,188;8,343;51,280;25,259;8,234" o:connectangles="0,0,0,0,0,0,0,0,0,0,0,0,0,0,0,0,0,0,0,0,0,0,0,0,0,0,0,0,0,0,0,0,0,0,0,0,0,0,0,0,0,0,0,0,0,0"/>
                <o:lock v:ext="edit" aspectratio="t"/>
              </v:shape>
              <v:shape id="Freeform 30" o:spid="_x0000_s1047" style="position:absolute;left:8;top:8763;width:372;height:284;visibility:visible;mso-wrap-style:square;v-text-anchor:top" coordsize="37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PV28YA&#10;AADbAAAADwAAAGRycy9kb3ducmV2LnhtbESPQWvCQBSE7wX/w/IKvRTdGFsJ0VVsoeKhF6MHvT2y&#10;zyR0923IbmPqr3cLhR6HmfmGWa4Ha0RPnW8cK5hOEhDEpdMNVwqOh49xBsIHZI3GMSn4IQ/r1ehh&#10;ibl2V95TX4RKRAj7HBXUIbS5lL6syaKfuJY4ehfXWQxRdpXUHV4j3BqZJslcWmw4LtTY0ntN5Vfx&#10;bRXszZvJ9Onltf/UGT+fZ+lmdtsq9fQ4bBYgAg3hP/zX3mkFaQq/X+IP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PV28YAAADbAAAADwAAAAAAAAAAAAAAAACYAgAAZHJz&#10;L2Rvd25yZXYueG1sUEsFBgAAAAAEAAQA9QAAAIsDAAAAAA==&#10;" path="m372,280r-68,l304,84r-80,l224,263r-63,l161,84r-93,l68,284,,284,,,372,r,280xe" fillcolor="#c2c4c6" stroked="f">
                <v:path arrowok="t" o:connecttype="custom" o:connectlocs="372,280;304,280;304,84;224,84;224,263;161,263;161,84;68,84;68,284;0,284;0,0;372,0;372,280" o:connectangles="0,0,0,0,0,0,0,0,0,0,0,0,0"/>
                <o:lock v:ext="edit" aspectratio="t"/>
              </v:shape>
              <v:shape id="Freeform 31" o:spid="_x0000_s1048" style="position:absolute;left:8;top:9152;width:372;height:313;visibility:visible;mso-wrap-style:square;v-text-anchor:top" coordsize="37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D/iMIA&#10;AADbAAAADwAAAGRycy9kb3ducmV2LnhtbESP0YrCMBRE3xf8h3AFX0RTlRWpRhFBUMEFu/sBl+ba&#10;FpOb0kRb/94Iwj4OM3OGWW06a8SDGl85VjAZJyCIc6crLhT8/e5HCxA+IGs0jknBkzxs1r2vFaba&#10;tXyhRxYKESHsU1RQhlCnUvq8JIt+7Gri6F1dYzFE2RRSN9hGuDVymiRzabHiuFBiTbuS8lt2twr0&#10;dp6byenbDHdn02YX/XPUp6FSg363XYII1IX/8Kd90AqmM3h/i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AP+IwgAAANsAAAAPAAAAAAAAAAAAAAAAAJgCAABkcnMvZG93&#10;bnJldi54bWxQSwUGAAAAAAQABAD1AAAAhwMAAAAA&#10;" path="m372,79l123,234r249,l372,313,,313,,229,249,75,,75,,,372,r,79xe" fillcolor="#c2c4c6" stroked="f">
                <v:path arrowok="t" o:connecttype="custom" o:connectlocs="372,79;123,234;123,234;372,234;372,313;0,313;0,229;249,75;249,75;0,75;0,0;372,0;372,79" o:connectangles="0,0,0,0,0,0,0,0,0,0,0,0,0"/>
                <o:lock v:ext="edit" aspectratio="t"/>
              </v:shape>
              <v:shape id="Freeform 32" o:spid="_x0000_s1049" style="position:absolute;top:9757;width:388;height:313;visibility:visible;mso-wrap-style:square;v-text-anchor:top" coordsize="38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hTMQA&#10;AADbAAAADwAAAGRycy9kb3ducmV2LnhtbESPwW7CMBBE70j9B2srcQOHCLVVikGICsShl0I/YBtv&#10;E4d4ncYLhH59XalSj6OZeaNZrAbfqgv10QU2MJtmoIjLYB1XBt6P28kTqCjIFtvAZOBGEVbLu9EC&#10;Cxuu/EaXg1QqQTgWaKAW6QqtY1mTxzgNHXHyPkPvUZLsK217vCa4b3WeZQ/ao+O0UGNHm5rK0+Hs&#10;DTSbHcq3m+Uvr83X1t2kedx/HI0Z3w/rZ1BCg/yH/9p7ayCfw++X9AP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oUzEAAAA2wAAAA8AAAAAAAAAAAAAAAAAmAIAAGRycy9k&#10;b3ducmV2LnhtbFBLBQYAAAAABAAEAPUAAACJAwAAAAA=&#10;" path="m97,84r,l89,92,76,105r-4,12l67,130r-4,29l63,184r9,25l76,217r8,9l97,230r13,4l122,230r9,-9l139,213r9,-17l160,163r9,-42l181,84r9,-21l202,46,215,34,232,21r21,-4l274,13r30,4l325,25r21,13l363,54r12,25l384,100r4,25l388,150r,30l384,205r-9,25l363,255r-17,17l325,288r-26,9l270,301r,-80l283,217r12,-4l308,205r4,-9l321,175r4,-29l325,125r-9,-16l304,96r-9,-4l283,92r-9,l266,96r-9,4l253,113r-13,33l228,201r-9,29l211,246r-9,21l186,284r-17,13l148,309r-30,4l93,309,72,301,51,288,34,272,17,251,8,226,,192,,159,,125,4,96,17,71,30,46,46,29,72,13,97,4,131,r,79l114,79,97,84xe" fillcolor="#c2c4c6" stroked="f">
                <v:path arrowok="t" o:connecttype="custom" o:connectlocs="89,92;72,117;63,159;63,184;76,217;97,230;122,230;139,213;160,163;169,121;190,63;215,34;253,17;304,17;346,38;375,79;388,125;388,180;375,230;346,272;299,297;270,221;295,213;312,196;325,146;325,125;304,96;283,92;266,96;253,113;240,146;219,230;202,267;169,297;118,313;72,301;34,272;8,226;0,159;4,96;30,46;72,13;131,0;114,79" o:connectangles="0,0,0,0,0,0,0,0,0,0,0,0,0,0,0,0,0,0,0,0,0,0,0,0,0,0,0,0,0,0,0,0,0,0,0,0,0,0,0,0,0,0,0,0"/>
                <o:lock v:ext="edit" aspectratio="t"/>
              </v:shape>
              <v:shape id="Freeform 33" o:spid="_x0000_s1050" style="position:absolute;left:8;top:10129;width:372;height:359;visibility:visible;mso-wrap-style:square;v-text-anchor:top" coordsize="37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wNMUA&#10;AADbAAAADwAAAGRycy9kb3ducmV2LnhtbESPT2sCMRTE74V+h/AK3mq2i4qsRiktheqprpbi7bl5&#10;+wc3L0sSde2nbwqCx2FmfsPMl71pxZmcbywreBkmIIgLqxuuFOy2H89TED4ga2wtk4IreVguHh/m&#10;mGl74Q2d81CJCGGfoYI6hC6T0hc1GfRD2xFHr7TOYIjSVVI7vES4aWWaJBNpsOG4UGNHbzUVx/xk&#10;FBx+RutRXtj9dvW7S6svX76771KpwVP/OgMRqA/38K39qRWkY/j/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23A0xQAAANsAAAAPAAAAAAAAAAAAAAAAAJgCAABkcnMv&#10;ZG93bnJldi54bWxQSwUGAAAAAAQABAD1AAAAigMAAAAA&#10;" path="m372,221l,359,,275,81,250r,-142l,79,,,372,137r,84xm144,225l279,179,144,133r,92xe" fillcolor="#c2c4c6" stroked="f">
                <v:path arrowok="t" o:connecttype="custom" o:connectlocs="372,221;0,359;0,275;81,250;81,108;0,79;0,0;372,137;372,221;144,225;279,179;279,179;144,133;144,225" o:connectangles="0,0,0,0,0,0,0,0,0,0,0,0,0,0"/>
                <o:lock v:ext="edit" aspectratio="t" verticies="t"/>
              </v:shape>
              <v:shape id="Freeform 34" o:spid="_x0000_s1051" style="position:absolute;left:8;top:10571;width:372;height:401;visibility:visible;mso-wrap-style:square;v-text-anchor:top" coordsize="37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eNcQA&#10;AADbAAAADwAAAGRycy9kb3ducmV2LnhtbESPS2vDMBCE74X8B7GB3ho5OZjiRAkliUMpuTgvelys&#10;rW1qrYyl+vHvo0Igx2FmvmFWm8HUoqPWVZYVzGcRCOLc6ooLBZdz+vYOwnlkjbVlUjCSg8168rLC&#10;RNueM+pOvhABwi5BBaX3TSKly0sy6Ga2IQ7ej20N+iDbQuoW+wA3tVxEUSwNVhwWSmxoW1L+e/oz&#10;Cva7W9bcMDp+x/HXtU8P24sZRqVep8PHEoSnwT/Dj/anVrCI4f9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V3jXEAAAA2wAAAA8AAAAAAAAAAAAAAAAAmAIAAGRycy9k&#10;b3ducmV2LnhtbFBLBQYAAAAABAAEAPUAAACJAwAAAAA=&#10;" path="m372,117l114,201r,4l372,284r,117l,401,,322r262,l,230,,167,262,80,,80,,,372,r,117xe" fillcolor="#c2c4c6" stroked="f">
                <v:path arrowok="t" o:connecttype="custom" o:connectlocs="372,117;114,201;114,205;372,284;372,401;0,401;0,322;262,322;262,322;0,230;0,167;262,80;262,80;0,80;0,0;372,0;372,117" o:connectangles="0,0,0,0,0,0,0,0,0,0,0,0,0,0,0,0,0"/>
                <o:lock v:ext="edit" aspectratio="t"/>
              </v:shape>
              <v:shape id="Freeform 35" o:spid="_x0000_s1052" style="position:absolute;left:8;top:11093;width:372;height:280;visibility:visible;mso-wrap-style:square;v-text-anchor:top" coordsize="37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9fL8A&#10;AADbAAAADwAAAGRycy9kb3ducmV2LnhtbESPzQrCMBCE74LvEFbwZlMVVKpRVBA8Cf7geWnWtths&#10;ahO1+vRGEDwOM/MNM1s0phQPql1hWUE/ikEQp1YXnCk4HTe9CQjnkTWWlknBixws5u3WDBNtn7yn&#10;x8FnIkDYJagg975KpHRpTgZdZCvi4F1sbdAHWWdS1/gMcFPKQRyPpMGCw0KOFa1zSq+Hu1GwG660&#10;PF7KbGdNMXr5N56b/k2pbqdZTkF4avw//GtvtYLBGL5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1n18vwAAANsAAAAPAAAAAAAAAAAAAAAAAJgCAABkcnMvZG93bnJl&#10;di54bWxQSwUGAAAAAAQABAD1AAAAhAMAAAAA&#10;" path="m372,276r-68,l304,79r-80,l224,259r-63,l161,79r-93,l68,280,,280,,,372,r,276xe" fillcolor="#c2c4c6" stroked="f">
                <v:path arrowok="t" o:connecttype="custom" o:connectlocs="372,276;304,276;304,79;224,79;224,259;161,259;161,79;68,79;68,280;0,280;0,0;372,0;372,276" o:connectangles="0,0,0,0,0,0,0,0,0,0,0,0,0"/>
                <o:lock v:ext="edit" aspectratio="t"/>
              </v:shape>
              <v:shape id="Freeform 36" o:spid="_x0000_s1053" style="position:absolute;left:8;top:11477;width:372;height:313;visibility:visible;mso-wrap-style:square;v-text-anchor:top" coordsize="37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t+cAA&#10;AADbAAAADwAAAGRycy9kb3ducmV2LnhtbERP3WrCMBS+F3yHcAbeyJoqrIyuqYggaGGC3R7g0Jy1&#10;ZclJaaKtb28uBrv8+P6L3WyNuNPoe8cKNkkKgrhxuudWwffX8fUdhA/IGo1jUvAgD7tyuSgw127i&#10;K93r0IoYwj5HBV0IQy6lbzqy6BM3EEfux40WQ4RjK/WIUwy3Rm7TNJMWe44NHQ506Kj5rW9Wgd5n&#10;jdlUb2Z9+DRTfdWXs67WSq1e5v0HiEBz+Bf/uU9awTaOjV/iD5D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Rt+cAAAADbAAAADwAAAAAAAAAAAAAAAACYAgAAZHJzL2Rvd25y&#10;ZXYueG1sUEsFBgAAAAAEAAQA9QAAAIUDAAAAAA==&#10;" path="m372,84l123,238r249,l372,313,,313,,234,249,80,,80,,,372,r,84xe" fillcolor="#c2c4c6" stroked="f">
                <v:path arrowok="t" o:connecttype="custom" o:connectlocs="372,84;123,238;123,238;372,238;372,313;0,313;0,234;249,80;249,80;0,80;0,0;372,0;372,84" o:connectangles="0,0,0,0,0,0,0,0,0,0,0,0,0"/>
                <o:lock v:ext="edit" aspectratio="t"/>
              </v:shape>
              <v:shape id="Freeform 37" o:spid="_x0000_s1054" style="position:absolute;left:8;top:11911;width:372;height:263;visibility:visible;mso-wrap-style:square;v-text-anchor:top" coordsize="372,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qMMA&#10;AADbAAAADwAAAGRycy9kb3ducmV2LnhtbESPS4vCQBCE7wv+h6EFL8s6MQdxsxnFN56EVWGvTabz&#10;YDM9ITPG+O8dQfBYVNVXVLroTS06al1lWcFkHIEgzqyuuFBwOe++ZiCcR9ZYWyYFd3KwmA8+Uky0&#10;vfEvdSdfiABhl6CC0vsmkdJlJRl0Y9sQBy+3rUEfZFtI3eItwE0t4yiaSoMVh4USG1qXlP2frkZB&#10;t71O83hlj+t9g8fl5ybjv/tMqdGwX/6A8NT7d/jVPmgF8Tc8v4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PqMMAAADbAAAADwAAAAAAAAAAAAAAAACYAgAAZHJzL2Rv&#10;d25yZXYueG1sUEsFBgAAAAAEAAQA9QAAAIgDAAAAAA==&#10;" path="m372,84l68,84r,179l,263,,,372,r,84xe" fillcolor="#c2c4c6" stroked="f">
                <v:path arrowok="t" o:connecttype="custom" o:connectlocs="372,84;68,84;68,263;0,263;0,0;372,0;372,84" o:connectangles="0,0,0,0,0,0,0"/>
                <o:lock v:ext="edit" aspectratio="t"/>
              </v:shape>
              <v:shape id="Freeform 38" o:spid="_x0000_s1055" style="position:absolute;left:8;top:12271;width:372;height:279;visibility:visible;mso-wrap-style:square;v-text-anchor:top" coordsize="372,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7Vb8A&#10;AADbAAAADwAAAGRycy9kb3ducmV2LnhtbERPz2vCMBS+D/wfwhO8rakVxuiMUgTBm67z4PHRvLWl&#10;zUtJUtv+9+Yw2PHj+70/zqYXT3K+taxgm6QgiCurW64V3H/O758gfEDW2FsmBQt5OB5Wb3vMtZ34&#10;m55lqEUMYZ+jgiaEIZfSVw0Z9IkdiCP3a53BEKGrpXY4xXDTyyxNP6TBlmNDgwOdGqq6cjQKbrtH&#10;KFO33K9FwRUuWbeMj06pzXouvkAEmsO/+M990Qp2cX38En+AP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1HtVvwAAANsAAAAPAAAAAAAAAAAAAAAAAJgCAABkcnMvZG93bnJl&#10;di54bWxQSwUGAAAAAAQABAD1AAAAhAMAAAAA&#10;" path="m372,275r-68,l304,83r-80,l224,258r-63,l161,83r-93,l68,279,,279,,,372,r,275xe" fillcolor="#c2c4c6" stroked="f">
                <v:path arrowok="t" o:connecttype="custom" o:connectlocs="372,275;304,275;304,83;224,83;224,258;161,258;161,83;68,83;68,279;0,279;0,0;372,0;372,275" o:connectangles="0,0,0,0,0,0,0,0,0,0,0,0,0"/>
                <o:lock v:ext="edit" aspectratio="t"/>
              </v:shape>
              <v:shape id="Freeform 39" o:spid="_x0000_s1056" style="position:absolute;left:8;top:12617;width:372;height:334;visibility:visible;mso-wrap-style:square;v-text-anchor:top" coordsize="37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AFMQA&#10;AADbAAAADwAAAGRycy9kb3ducmV2LnhtbESPwWrDMBBE74H8g9hAb4mcGkxwI4dSCORQiuuGnrfW&#10;2ha1VsZSE7tfXwUCPQ4z84bZHybbiwuN3jhWsN0kIIhrpw23Cs4fx/UOhA/IGnvHpGAmD4diudhj&#10;rt2V3+lShVZECPscFXQhDLmUvu7Iot+4gTh6jRsthijHVuoRrxFue/mYJJm0aDgudDjQS0f1d/Vj&#10;FexKnl+T1Je6/c0+v6bGhDczK/Wwmp6fQASawn/43j5pBekWbl/iD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1QBTEAAAA2wAAAA8AAAAAAAAAAAAAAAAAmAIAAGRycy9k&#10;b3ducmV2LnhtbFBLBQYAAAAABAAEAPUAAACJAwAAAAA=&#10;" path="m,121l372,r,84l110,167r262,84l372,334,,213,,121xe" fillcolor="#c2c4c6" stroked="f">
                <v:path arrowok="t" o:connecttype="custom" o:connectlocs="0,121;372,0;372,84;110,167;110,167;372,251;372,334;0,213;0,121" o:connectangles="0,0,0,0,0,0,0,0,0"/>
                <o:lock v:ext="edit" aspectratio="t"/>
              </v:shape>
              <v:rect id="Rectangle 40" o:spid="_x0000_s1057" style="position:absolute;left:8;top:13035;width:372;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KSMIA&#10;AADbAAAADwAAAGRycy9kb3ducmV2LnhtbESPQWuDQBSE74H8h+UFeotrLSnFukoJBEJOre3F28N9&#10;VdF9K7sbY/59t1DocZiZb5iiWs0kFnJ+sKzgMUlBELdWD9wp+Po87V9A+ICscbJMCu7koSq3mwJz&#10;bW/8QUsdOhEh7HNU0Icw51L6tieDPrEzcfS+rTMYonSd1A5vEW4mmaXpszQ4cFzocaZjT+1YX42C&#10;i2lcE87YHC6H5vR+Hf3Q1V6ph9369goi0Br+w3/ts1bwlMHvl/g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ApIwgAAANsAAAAPAAAAAAAAAAAAAAAAAJgCAABkcnMvZG93&#10;bnJldi54bWxQSwUGAAAAAAQABAD1AAAAhwMAAAAA&#10;" fillcolor="#c2c4c6" stroked="f">
                <o:lock v:ext="edit" aspectratio="t"/>
              </v:rect>
              <v:shape id="Freeform 41" o:spid="_x0000_s1058" style="position:absolute;left:8;top:13239;width:372;height:309;visibility:visible;mso-wrap-style:square;v-text-anchor:top" coordsize="372,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ytusQA&#10;AADbAAAADwAAAGRycy9kb3ducmV2LnhtbESPQWvCQBSE70L/w/IEb7pRsUjqKtZS0EtLtBR6e2af&#10;2Wj2bciuMf333YLgcZiZb5jFqrOVaKnxpWMF41ECgjh3uuRCwdfhfTgH4QOyxsoxKfglD6vlU2+B&#10;qXY3zqjdh0JECPsUFZgQ6lRKnxuy6EeuJo7eyTUWQ5RNIXWDtwi3lZwkybO0WHJcMFjTxlB+2V+t&#10;ggN97C5u9mM+z9+mrVyWHXdvr0oN+t36BUSgLjzC9/ZWK5hO4f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8rbrEAAAA2wAAAA8AAAAAAAAAAAAAAAAAmAIAAGRycy9k&#10;b3ducmV2LnhtbFBLBQYAAAAABAAEAPUAAACJAwAAAAA=&#10;" path="m372,79l123,234r249,l372,309,,309,,230,249,75,,75,,,372,r,79xe" fillcolor="#c2c4c6" stroked="f">
                <v:path arrowok="t" o:connecttype="custom" o:connectlocs="372,79;123,234;123,234;372,234;372,309;0,309;0,230;249,75;249,75;0,75;0,0;372,0;372,79" o:connectangles="0,0,0,0,0,0,0,0,0,0,0,0,0"/>
                <o:lock v:ext="edit" aspectratio="t"/>
              </v:shape>
              <v:shape id="Freeform 42" o:spid="_x0000_s1059" style="position:absolute;left:8;top:13647;width:388;height:343;visibility:visible;mso-wrap-style:square;v-text-anchor:top" coordsize="388,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z1ycQA&#10;AADbAAAADwAAAGRycy9kb3ducmV2LnhtbESP3WoCMRSE7wu+QzhC72pWa/1ZjSKlgt4UuvoAh83Z&#10;H9ycLEmq2316Iwi9HGbmG2a97UwjruR8bVnBeJSAIM6trrlUcD7t3xYgfEDW2FgmBX/kYbsZvKwx&#10;1fbGP3TNQikihH2KCqoQ2lRKn1dk0I9sSxy9wjqDIUpXSu3wFuGmkZMkmUmDNceFClv6rCi/ZL9G&#10;wcFM54vLstkVHwXz977vj+6rV+p12O1WIAJ14T/8bB+0gvcpPL7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c9cnEAAAA2wAAAA8AAAAAAAAAAAAAAAAAmAIAAGRycy9k&#10;b3ducmV2LnhtbFBLBQYAAAAABAAEAPUAAACJAwAAAAA=&#10;" path="m8,234r,l,209,,180,,142,13,105,30,71,55,46,84,25,114,13,152,r38,l232,r38,13l304,25r29,21l354,71r21,34l384,142r4,38l388,209r-8,25l371,259r-17,25l337,305r-25,12l287,330r-30,8l257,259r26,-13l295,238r9,-8l316,209r5,-29l316,155r-8,-21l295,117,278,105,261,92,240,84,215,79r-25,l169,79r-21,5l127,92r-22,13l89,117,76,134r-9,21l67,180r,21l72,217r8,13l89,242r8,9l114,259r17,8l148,267r,-79l207,188r,155l8,343r,-55l51,280,25,259,8,234xe" fillcolor="#c2c4c6" stroked="f">
                <v:path arrowok="t" o:connecttype="custom" o:connectlocs="8,234;0,180;0,142;13,105;55,46;84,25;114,13;190,0;232,0;270,13;333,46;354,71;375,105;388,180;388,209;380,234;354,284;337,305;312,317;257,338;257,259;295,238;304,230;321,180;316,155;308,134;278,105;261,92;240,84;190,79;169,79;148,84;105,105;89,117;76,134;67,180;67,201;80,230;89,242;114,259;148,267;207,188;8,343;51,280;25,259;8,234" o:connectangles="0,0,0,0,0,0,0,0,0,0,0,0,0,0,0,0,0,0,0,0,0,0,0,0,0,0,0,0,0,0,0,0,0,0,0,0,0,0,0,0,0,0,0,0,0,0"/>
                <o:lock v:ext="edit" aspectratio="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03" w:rsidRDefault="007E0703">
      <w:r>
        <w:separator/>
      </w:r>
    </w:p>
  </w:footnote>
  <w:footnote w:type="continuationSeparator" w:id="0">
    <w:p w:rsidR="007E0703" w:rsidRDefault="007E0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8" w:rsidRDefault="004B0CD6">
    <w:pPr>
      <w:pStyle w:val="Koptekst"/>
    </w:pPr>
    <w:r>
      <w:rPr>
        <w:noProof/>
      </w:rPr>
      <w:drawing>
        <wp:anchor distT="0" distB="0" distL="114300" distR="114300" simplePos="0" relativeHeight="251656192" behindDoc="1" locked="0" layoutInCell="0" allowOverlap="0" wp14:anchorId="1EE9AAF0" wp14:editId="054F6E51">
          <wp:simplePos x="0" y="0"/>
          <wp:positionH relativeFrom="page">
            <wp:posOffset>540385</wp:posOffset>
          </wp:positionH>
          <wp:positionV relativeFrom="page">
            <wp:posOffset>360045</wp:posOffset>
          </wp:positionV>
          <wp:extent cx="2876550" cy="571500"/>
          <wp:effectExtent l="0" t="0" r="0" b="0"/>
          <wp:wrapNone/>
          <wp:docPr id="76" name="Afbeelding 1" descr="logo VCA 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CA 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B2" w:rsidRDefault="004B0CD6" w:rsidP="009202B2">
    <w:pPr>
      <w:pStyle w:val="Koptekst"/>
    </w:pPr>
    <w:r>
      <w:rPr>
        <w:noProof/>
      </w:rPr>
      <w:drawing>
        <wp:anchor distT="0" distB="0" distL="114300" distR="114300" simplePos="0" relativeHeight="251657216" behindDoc="1" locked="0" layoutInCell="0" allowOverlap="0" wp14:anchorId="5347C495" wp14:editId="034D79F3">
          <wp:simplePos x="0" y="0"/>
          <wp:positionH relativeFrom="page">
            <wp:posOffset>540385</wp:posOffset>
          </wp:positionH>
          <wp:positionV relativeFrom="page">
            <wp:posOffset>360045</wp:posOffset>
          </wp:positionV>
          <wp:extent cx="2876550" cy="571500"/>
          <wp:effectExtent l="0" t="0" r="0" b="0"/>
          <wp:wrapNone/>
          <wp:docPr id="39" name="Afbeelding 4" descr="logo VCA 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logo VCA 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2B2" w:rsidRDefault="009202B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A28AF6"/>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918E9D00"/>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D284C65E"/>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975A0180"/>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B16272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D522EF7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6DE45D22"/>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3A647F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9702CAE"/>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875082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53913A7"/>
    <w:multiLevelType w:val="multilevel"/>
    <w:tmpl w:val="04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81A5E04"/>
    <w:multiLevelType w:val="hybridMultilevel"/>
    <w:tmpl w:val="4746A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2723170"/>
    <w:multiLevelType w:val="hybridMultilevel"/>
    <w:tmpl w:val="19867F5A"/>
    <w:lvl w:ilvl="0" w:tplc="E2EADA7A">
      <w:numFmt w:val="bullet"/>
      <w:lvlText w:val=""/>
      <w:lvlJc w:val="left"/>
      <w:pPr>
        <w:ind w:left="720" w:hanging="360"/>
      </w:pPr>
      <w:rPr>
        <w:rFonts w:ascii="Wingdings" w:eastAsia="MS Mincho"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EF53647"/>
    <w:multiLevelType w:val="multilevel"/>
    <w:tmpl w:val="04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14">
    <w:nsid w:val="33300314"/>
    <w:multiLevelType w:val="hybridMultilevel"/>
    <w:tmpl w:val="92C2BAE2"/>
    <w:lvl w:ilvl="0" w:tplc="A244717E">
      <w:start w:val="1"/>
      <w:numFmt w:val="bullet"/>
      <w:lvlText w:val=""/>
      <w:lvlJc w:val="left"/>
      <w:pPr>
        <w:tabs>
          <w:tab w:val="num" w:pos="397"/>
        </w:tabs>
        <w:ind w:left="397" w:hanging="397"/>
      </w:pPr>
      <w:rPr>
        <w:rFonts w:ascii="Symbol" w:hAnsi="Symbol" w:hint="default"/>
      </w:rPr>
    </w:lvl>
    <w:lvl w:ilvl="1" w:tplc="67861C40" w:tentative="1">
      <w:start w:val="1"/>
      <w:numFmt w:val="bullet"/>
      <w:lvlText w:val="o"/>
      <w:lvlJc w:val="left"/>
      <w:pPr>
        <w:tabs>
          <w:tab w:val="num" w:pos="1440"/>
        </w:tabs>
        <w:ind w:left="1440" w:hanging="360"/>
      </w:pPr>
      <w:rPr>
        <w:rFonts w:ascii="Courier New" w:hAnsi="Courier New" w:cs="Courier New" w:hint="default"/>
      </w:rPr>
    </w:lvl>
    <w:lvl w:ilvl="2" w:tplc="26BEBB6C" w:tentative="1">
      <w:start w:val="1"/>
      <w:numFmt w:val="bullet"/>
      <w:lvlText w:val=""/>
      <w:lvlJc w:val="left"/>
      <w:pPr>
        <w:tabs>
          <w:tab w:val="num" w:pos="2160"/>
        </w:tabs>
        <w:ind w:left="2160" w:hanging="360"/>
      </w:pPr>
      <w:rPr>
        <w:rFonts w:ascii="Wingdings" w:hAnsi="Wingdings" w:hint="default"/>
      </w:rPr>
    </w:lvl>
    <w:lvl w:ilvl="3" w:tplc="D51A0324" w:tentative="1">
      <w:start w:val="1"/>
      <w:numFmt w:val="bullet"/>
      <w:lvlText w:val=""/>
      <w:lvlJc w:val="left"/>
      <w:pPr>
        <w:tabs>
          <w:tab w:val="num" w:pos="2880"/>
        </w:tabs>
        <w:ind w:left="2880" w:hanging="360"/>
      </w:pPr>
      <w:rPr>
        <w:rFonts w:ascii="Symbol" w:hAnsi="Symbol" w:hint="default"/>
      </w:rPr>
    </w:lvl>
    <w:lvl w:ilvl="4" w:tplc="FD60E974" w:tentative="1">
      <w:start w:val="1"/>
      <w:numFmt w:val="bullet"/>
      <w:lvlText w:val="o"/>
      <w:lvlJc w:val="left"/>
      <w:pPr>
        <w:tabs>
          <w:tab w:val="num" w:pos="3600"/>
        </w:tabs>
        <w:ind w:left="3600" w:hanging="360"/>
      </w:pPr>
      <w:rPr>
        <w:rFonts w:ascii="Courier New" w:hAnsi="Courier New" w:cs="Courier New" w:hint="default"/>
      </w:rPr>
    </w:lvl>
    <w:lvl w:ilvl="5" w:tplc="B6763C5C" w:tentative="1">
      <w:start w:val="1"/>
      <w:numFmt w:val="bullet"/>
      <w:lvlText w:val=""/>
      <w:lvlJc w:val="left"/>
      <w:pPr>
        <w:tabs>
          <w:tab w:val="num" w:pos="4320"/>
        </w:tabs>
        <w:ind w:left="4320" w:hanging="360"/>
      </w:pPr>
      <w:rPr>
        <w:rFonts w:ascii="Wingdings" w:hAnsi="Wingdings" w:hint="default"/>
      </w:rPr>
    </w:lvl>
    <w:lvl w:ilvl="6" w:tplc="E0E8A4CE" w:tentative="1">
      <w:start w:val="1"/>
      <w:numFmt w:val="bullet"/>
      <w:lvlText w:val=""/>
      <w:lvlJc w:val="left"/>
      <w:pPr>
        <w:tabs>
          <w:tab w:val="num" w:pos="5040"/>
        </w:tabs>
        <w:ind w:left="5040" w:hanging="360"/>
      </w:pPr>
      <w:rPr>
        <w:rFonts w:ascii="Symbol" w:hAnsi="Symbol" w:hint="default"/>
      </w:rPr>
    </w:lvl>
    <w:lvl w:ilvl="7" w:tplc="1D1E8470" w:tentative="1">
      <w:start w:val="1"/>
      <w:numFmt w:val="bullet"/>
      <w:lvlText w:val="o"/>
      <w:lvlJc w:val="left"/>
      <w:pPr>
        <w:tabs>
          <w:tab w:val="num" w:pos="5760"/>
        </w:tabs>
        <w:ind w:left="5760" w:hanging="360"/>
      </w:pPr>
      <w:rPr>
        <w:rFonts w:ascii="Courier New" w:hAnsi="Courier New" w:cs="Courier New" w:hint="default"/>
      </w:rPr>
    </w:lvl>
    <w:lvl w:ilvl="8" w:tplc="3FA65450" w:tentative="1">
      <w:start w:val="1"/>
      <w:numFmt w:val="bullet"/>
      <w:lvlText w:val=""/>
      <w:lvlJc w:val="left"/>
      <w:pPr>
        <w:tabs>
          <w:tab w:val="num" w:pos="6480"/>
        </w:tabs>
        <w:ind w:left="6480" w:hanging="360"/>
      </w:pPr>
      <w:rPr>
        <w:rFonts w:ascii="Wingdings" w:hAnsi="Wingdings" w:hint="default"/>
      </w:rPr>
    </w:lvl>
  </w:abstractNum>
  <w:abstractNum w:abstractNumId="15">
    <w:nsid w:val="45C02376"/>
    <w:multiLevelType w:val="hybridMultilevel"/>
    <w:tmpl w:val="5448AED0"/>
    <w:lvl w:ilvl="0" w:tplc="6CEC0A02">
      <w:start w:val="1"/>
      <w:numFmt w:val="decimal"/>
      <w:lvlText w:val="%1."/>
      <w:lvlJc w:val="left"/>
      <w:pPr>
        <w:tabs>
          <w:tab w:val="num" w:pos="397"/>
        </w:tabs>
        <w:ind w:left="397" w:hanging="397"/>
      </w:pPr>
      <w:rPr>
        <w:rFonts w:hint="default"/>
      </w:rPr>
    </w:lvl>
    <w:lvl w:ilvl="1" w:tplc="59B85A50" w:tentative="1">
      <w:start w:val="1"/>
      <w:numFmt w:val="lowerLetter"/>
      <w:lvlText w:val="%2."/>
      <w:lvlJc w:val="left"/>
      <w:pPr>
        <w:tabs>
          <w:tab w:val="num" w:pos="1440"/>
        </w:tabs>
        <w:ind w:left="1440" w:hanging="360"/>
      </w:pPr>
    </w:lvl>
    <w:lvl w:ilvl="2" w:tplc="0CCA1734" w:tentative="1">
      <w:start w:val="1"/>
      <w:numFmt w:val="lowerRoman"/>
      <w:lvlText w:val="%3."/>
      <w:lvlJc w:val="right"/>
      <w:pPr>
        <w:tabs>
          <w:tab w:val="num" w:pos="2160"/>
        </w:tabs>
        <w:ind w:left="2160" w:hanging="180"/>
      </w:pPr>
    </w:lvl>
    <w:lvl w:ilvl="3" w:tplc="A36C08C0" w:tentative="1">
      <w:start w:val="1"/>
      <w:numFmt w:val="decimal"/>
      <w:lvlText w:val="%4."/>
      <w:lvlJc w:val="left"/>
      <w:pPr>
        <w:tabs>
          <w:tab w:val="num" w:pos="2880"/>
        </w:tabs>
        <w:ind w:left="2880" w:hanging="360"/>
      </w:pPr>
    </w:lvl>
    <w:lvl w:ilvl="4" w:tplc="EF448DBA" w:tentative="1">
      <w:start w:val="1"/>
      <w:numFmt w:val="lowerLetter"/>
      <w:lvlText w:val="%5."/>
      <w:lvlJc w:val="left"/>
      <w:pPr>
        <w:tabs>
          <w:tab w:val="num" w:pos="3600"/>
        </w:tabs>
        <w:ind w:left="3600" w:hanging="360"/>
      </w:pPr>
    </w:lvl>
    <w:lvl w:ilvl="5" w:tplc="C540CBFE" w:tentative="1">
      <w:start w:val="1"/>
      <w:numFmt w:val="lowerRoman"/>
      <w:lvlText w:val="%6."/>
      <w:lvlJc w:val="right"/>
      <w:pPr>
        <w:tabs>
          <w:tab w:val="num" w:pos="4320"/>
        </w:tabs>
        <w:ind w:left="4320" w:hanging="180"/>
      </w:pPr>
    </w:lvl>
    <w:lvl w:ilvl="6" w:tplc="5148B338" w:tentative="1">
      <w:start w:val="1"/>
      <w:numFmt w:val="decimal"/>
      <w:lvlText w:val="%7."/>
      <w:lvlJc w:val="left"/>
      <w:pPr>
        <w:tabs>
          <w:tab w:val="num" w:pos="5040"/>
        </w:tabs>
        <w:ind w:left="5040" w:hanging="360"/>
      </w:pPr>
    </w:lvl>
    <w:lvl w:ilvl="7" w:tplc="EF947F24" w:tentative="1">
      <w:start w:val="1"/>
      <w:numFmt w:val="lowerLetter"/>
      <w:lvlText w:val="%8."/>
      <w:lvlJc w:val="left"/>
      <w:pPr>
        <w:tabs>
          <w:tab w:val="num" w:pos="5760"/>
        </w:tabs>
        <w:ind w:left="5760" w:hanging="360"/>
      </w:pPr>
    </w:lvl>
    <w:lvl w:ilvl="8" w:tplc="FC26CD06" w:tentative="1">
      <w:start w:val="1"/>
      <w:numFmt w:val="lowerRoman"/>
      <w:lvlText w:val="%9."/>
      <w:lvlJc w:val="right"/>
      <w:pPr>
        <w:tabs>
          <w:tab w:val="num" w:pos="6480"/>
        </w:tabs>
        <w:ind w:left="6480" w:hanging="180"/>
      </w:pPr>
    </w:lvl>
  </w:abstractNum>
  <w:abstractNum w:abstractNumId="16">
    <w:nsid w:val="4B831C3B"/>
    <w:multiLevelType w:val="multilevel"/>
    <w:tmpl w:val="04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ADC7A67"/>
    <w:multiLevelType w:val="hybridMultilevel"/>
    <w:tmpl w:val="E56CE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15A12BB"/>
    <w:multiLevelType w:val="hybridMultilevel"/>
    <w:tmpl w:val="32543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FE45014"/>
    <w:multiLevelType w:val="hybridMultilevel"/>
    <w:tmpl w:val="8B3AD1C8"/>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abstractNumId w:val="15"/>
  </w:num>
  <w:num w:numId="2">
    <w:abstractNumId w:val="14"/>
  </w:num>
  <w:num w:numId="3">
    <w:abstractNumId w:val="16"/>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8"/>
  </w:num>
  <w:num w:numId="18">
    <w:abstractNumId w:val="17"/>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03"/>
    <w:rsid w:val="0007020A"/>
    <w:rsid w:val="000D6C2D"/>
    <w:rsid w:val="00135E2F"/>
    <w:rsid w:val="00161680"/>
    <w:rsid w:val="001A33BF"/>
    <w:rsid w:val="001B2E70"/>
    <w:rsid w:val="001C1E8F"/>
    <w:rsid w:val="002A48CE"/>
    <w:rsid w:val="00310BB0"/>
    <w:rsid w:val="00334161"/>
    <w:rsid w:val="00375FF2"/>
    <w:rsid w:val="00403C0D"/>
    <w:rsid w:val="00404B82"/>
    <w:rsid w:val="00414F54"/>
    <w:rsid w:val="00440F78"/>
    <w:rsid w:val="004724B1"/>
    <w:rsid w:val="004B0CD6"/>
    <w:rsid w:val="004F305C"/>
    <w:rsid w:val="005763B1"/>
    <w:rsid w:val="005C0D6C"/>
    <w:rsid w:val="005E7D76"/>
    <w:rsid w:val="006065BA"/>
    <w:rsid w:val="006742F4"/>
    <w:rsid w:val="00707D0D"/>
    <w:rsid w:val="00750393"/>
    <w:rsid w:val="007E0703"/>
    <w:rsid w:val="0081081E"/>
    <w:rsid w:val="00814E76"/>
    <w:rsid w:val="008C3A28"/>
    <w:rsid w:val="009202B2"/>
    <w:rsid w:val="0095740B"/>
    <w:rsid w:val="009B3775"/>
    <w:rsid w:val="009F60B2"/>
    <w:rsid w:val="00A06DC7"/>
    <w:rsid w:val="00A319EC"/>
    <w:rsid w:val="00A640ED"/>
    <w:rsid w:val="00AF47FC"/>
    <w:rsid w:val="00B36BDE"/>
    <w:rsid w:val="00C972B5"/>
    <w:rsid w:val="00D36B63"/>
    <w:rsid w:val="00DC104C"/>
    <w:rsid w:val="00DE6916"/>
    <w:rsid w:val="00E32679"/>
    <w:rsid w:val="00E521C3"/>
    <w:rsid w:val="00EB2EB0"/>
    <w:rsid w:val="00EC7AFE"/>
    <w:rsid w:val="00F02123"/>
    <w:rsid w:val="00F47F40"/>
    <w:rsid w:val="00F6618F"/>
    <w:rsid w:val="00FF1D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imes New Roman" w:hAnsi="Helvetica" w:cs="Times New Roman"/>
        <w:sz w:val="22"/>
        <w:szCs w:val="22"/>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7" w:semiHidden="1" w:unhideWhenUsed="1"/>
    <w:lsdException w:name="heading 9" w:semiHidden="1" w:unhideWhenUsed="1"/>
    <w:lsdException w:name="footer" w:uiPriority="99"/>
    <w:lsdException w:name="caption" w:semiHidden="1" w:unhideWhenUsed="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Standaard">
    <w:name w:val="Normal"/>
    <w:qFormat/>
    <w:rsid w:val="007E0703"/>
    <w:pPr>
      <w:spacing w:line="280" w:lineRule="atLeast"/>
    </w:pPr>
    <w:rPr>
      <w:rFonts w:ascii="Corbel" w:eastAsia="MS Mincho" w:hAnsi="Corbel"/>
      <w:sz w:val="21"/>
      <w:szCs w:val="21"/>
    </w:rPr>
  </w:style>
  <w:style w:type="paragraph" w:styleId="Kop1">
    <w:name w:val="heading 1"/>
    <w:basedOn w:val="Standaard"/>
    <w:next w:val="Standaard"/>
    <w:link w:val="Kop1Char"/>
    <w:qFormat/>
    <w:rsid w:val="004B0CD6"/>
    <w:pPr>
      <w:keepNext/>
      <w:spacing w:before="240" w:after="60"/>
      <w:outlineLvl w:val="0"/>
    </w:pPr>
    <w:rPr>
      <w:b/>
      <w:bCs/>
      <w:kern w:val="32"/>
      <w:sz w:val="32"/>
      <w:szCs w:val="32"/>
    </w:rPr>
  </w:style>
  <w:style w:type="paragraph" w:styleId="Kop2">
    <w:name w:val="heading 2"/>
    <w:basedOn w:val="Standaard"/>
    <w:next w:val="Standaard"/>
    <w:link w:val="Kop2Char"/>
    <w:qFormat/>
    <w:rsid w:val="004B0CD6"/>
    <w:pPr>
      <w:keepNext/>
      <w:spacing w:before="240" w:after="60"/>
      <w:outlineLvl w:val="1"/>
    </w:pPr>
    <w:rPr>
      <w:b/>
      <w:bCs/>
      <w:i/>
      <w:iCs/>
      <w:sz w:val="28"/>
      <w:szCs w:val="28"/>
    </w:rPr>
  </w:style>
  <w:style w:type="paragraph" w:styleId="Kop3">
    <w:name w:val="heading 3"/>
    <w:basedOn w:val="Standaard"/>
    <w:next w:val="Standaard"/>
    <w:link w:val="Kop3Char"/>
    <w:qFormat/>
    <w:rsid w:val="004B0CD6"/>
    <w:pPr>
      <w:keepNext/>
      <w:spacing w:before="240" w:after="60"/>
      <w:outlineLvl w:val="2"/>
    </w:pPr>
    <w:rPr>
      <w:b/>
      <w:bCs/>
      <w:sz w:val="26"/>
      <w:szCs w:val="26"/>
    </w:rPr>
  </w:style>
  <w:style w:type="paragraph" w:styleId="Kop4">
    <w:name w:val="heading 4"/>
    <w:basedOn w:val="Standaard"/>
    <w:next w:val="Standaard"/>
    <w:qFormat/>
    <w:rsid w:val="004B0CD6"/>
    <w:pPr>
      <w:keepNext/>
      <w:spacing w:before="240" w:after="60"/>
      <w:outlineLvl w:val="3"/>
    </w:pPr>
    <w:rPr>
      <w:b/>
      <w:bCs/>
      <w:sz w:val="28"/>
      <w:szCs w:val="28"/>
    </w:rPr>
  </w:style>
  <w:style w:type="paragraph" w:styleId="Kop5">
    <w:name w:val="heading 5"/>
    <w:basedOn w:val="Standaard"/>
    <w:next w:val="Standaard"/>
    <w:pPr>
      <w:numPr>
        <w:ilvl w:val="4"/>
        <w:numId w:val="5"/>
      </w:numPr>
      <w:spacing w:before="240" w:after="60"/>
      <w:outlineLvl w:val="4"/>
    </w:pPr>
    <w:rPr>
      <w:b/>
      <w:bCs/>
      <w:i/>
      <w:iCs/>
      <w:sz w:val="26"/>
      <w:szCs w:val="26"/>
    </w:rPr>
  </w:style>
  <w:style w:type="paragraph" w:styleId="Kop6">
    <w:name w:val="heading 6"/>
    <w:basedOn w:val="Standaard"/>
    <w:next w:val="Standaard"/>
    <w:pPr>
      <w:numPr>
        <w:ilvl w:val="5"/>
        <w:numId w:val="5"/>
      </w:numPr>
      <w:spacing w:before="240" w:after="60"/>
      <w:outlineLvl w:val="5"/>
    </w:pPr>
    <w:rPr>
      <w:i/>
    </w:rPr>
  </w:style>
  <w:style w:type="paragraph" w:styleId="Kop7">
    <w:name w:val="heading 7"/>
    <w:basedOn w:val="Standaard"/>
    <w:next w:val="Standaard"/>
    <w:link w:val="Kop7Char"/>
    <w:rsid w:val="00C972B5"/>
    <w:pPr>
      <w:numPr>
        <w:ilvl w:val="6"/>
        <w:numId w:val="5"/>
      </w:numPr>
      <w:spacing w:before="240" w:after="60"/>
      <w:outlineLvl w:val="6"/>
    </w:pPr>
    <w:rPr>
      <w:sz w:val="24"/>
      <w:szCs w:val="24"/>
    </w:rPr>
  </w:style>
  <w:style w:type="paragraph" w:styleId="Kop8">
    <w:name w:val="heading 8"/>
    <w:basedOn w:val="Standaard"/>
    <w:next w:val="Standaard"/>
    <w:pPr>
      <w:numPr>
        <w:ilvl w:val="7"/>
        <w:numId w:val="5"/>
      </w:numPr>
      <w:spacing w:before="240" w:after="60"/>
      <w:outlineLvl w:val="7"/>
    </w:pPr>
    <w:rPr>
      <w:i/>
      <w:iCs/>
      <w:sz w:val="24"/>
      <w:szCs w:val="24"/>
    </w:rPr>
  </w:style>
  <w:style w:type="paragraph" w:styleId="Kop9">
    <w:name w:val="heading 9"/>
    <w:basedOn w:val="Standaard"/>
    <w:next w:val="Standaard"/>
    <w:link w:val="Kop9Char"/>
    <w:rsid w:val="00C972B5"/>
    <w:pPr>
      <w:numPr>
        <w:ilvl w:val="8"/>
        <w:numId w:val="5"/>
      </w:numPr>
      <w:spacing w:before="240" w:after="6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Eindnootmarkering">
    <w:name w:val="endnote reference"/>
    <w:rPr>
      <w:rFonts w:ascii="Arial" w:hAnsi="Arial" w:cs="Arial"/>
      <w:vertAlign w:val="superscript"/>
    </w:rPr>
  </w:style>
  <w:style w:type="character" w:styleId="GevolgdeHyperlink">
    <w:name w:val="FollowedHyperlink"/>
    <w:rPr>
      <w:rFonts w:ascii="Arial" w:hAnsi="Arial" w:cs="Arial"/>
      <w:u w:val="none"/>
    </w:rPr>
  </w:style>
  <w:style w:type="character" w:styleId="Hyperlink">
    <w:name w:val="Hyperlink"/>
    <w:rPr>
      <w:rFonts w:ascii="Arial" w:hAnsi="Arial" w:cs="Arial"/>
      <w:u w:val="none"/>
    </w:rPr>
  </w:style>
  <w:style w:type="paragraph" w:styleId="Koptekst">
    <w:name w:val="header"/>
    <w:basedOn w:val="Standaard"/>
    <w:rsid w:val="008C3A28"/>
    <w:pPr>
      <w:tabs>
        <w:tab w:val="center" w:pos="4536"/>
        <w:tab w:val="right" w:pos="9072"/>
      </w:tabs>
    </w:pPr>
  </w:style>
  <w:style w:type="character" w:styleId="Nadruk">
    <w:name w:val="Emphasis"/>
    <w:qFormat/>
    <w:rPr>
      <w:rFonts w:ascii="Arial" w:hAnsi="Arial" w:cs="Arial"/>
      <w:i/>
    </w:rPr>
  </w:style>
  <w:style w:type="paragraph" w:styleId="Tekstzonderopmaak">
    <w:name w:val="Plain Text"/>
    <w:basedOn w:val="Standaard"/>
  </w:style>
  <w:style w:type="character" w:styleId="Paginanummer">
    <w:name w:val="page number"/>
    <w:rsid w:val="009F60B2"/>
    <w:rPr>
      <w:rFonts w:ascii="Arial" w:hAnsi="Arial" w:cs="Arial"/>
      <w:color w:val="000000" w:themeColor="text1"/>
      <w:sz w:val="20"/>
    </w:rPr>
  </w:style>
  <w:style w:type="character" w:styleId="Regelnummer">
    <w:name w:val="line number"/>
    <w:semiHidden/>
    <w:rPr>
      <w:rFonts w:ascii="Arial" w:hAnsi="Arial" w:cs="Arial"/>
    </w:rPr>
  </w:style>
  <w:style w:type="character" w:styleId="Verwijzingopmerking">
    <w:name w:val="annotation reference"/>
    <w:semiHidden/>
    <w:rPr>
      <w:rFonts w:ascii="Arial" w:hAnsi="Arial" w:cs="Arial"/>
    </w:rPr>
  </w:style>
  <w:style w:type="character" w:styleId="Voetnootmarkering">
    <w:name w:val="footnote reference"/>
    <w:rPr>
      <w:rFonts w:ascii="Arial" w:hAnsi="Arial" w:cs="Arial"/>
      <w:vertAlign w:val="superscript"/>
    </w:rPr>
  </w:style>
  <w:style w:type="character" w:styleId="Zwaar">
    <w:name w:val="Strong"/>
    <w:qFormat/>
    <w:rPr>
      <w:rFonts w:ascii="Arial" w:hAnsi="Arial" w:cs="Arial"/>
      <w:b/>
      <w:sz w:val="22"/>
    </w:rPr>
  </w:style>
  <w:style w:type="paragraph" w:styleId="Voettekst">
    <w:name w:val="footer"/>
    <w:basedOn w:val="Standaard"/>
    <w:link w:val="VoettekstChar"/>
    <w:uiPriority w:val="99"/>
    <w:rsid w:val="008C3A28"/>
    <w:pPr>
      <w:tabs>
        <w:tab w:val="center" w:pos="4536"/>
        <w:tab w:val="right" w:pos="9072"/>
      </w:tabs>
    </w:pPr>
  </w:style>
  <w:style w:type="numbering" w:styleId="111111">
    <w:name w:val="Outline List 2"/>
    <w:basedOn w:val="Geenlijst"/>
    <w:rsid w:val="00C972B5"/>
    <w:pPr>
      <w:numPr>
        <w:numId w:val="3"/>
      </w:numPr>
    </w:pPr>
  </w:style>
  <w:style w:type="numbering" w:styleId="1ai">
    <w:name w:val="Outline List 1"/>
    <w:basedOn w:val="Geenlijst"/>
    <w:rsid w:val="00C972B5"/>
    <w:pPr>
      <w:numPr>
        <w:numId w:val="4"/>
      </w:numPr>
    </w:pPr>
  </w:style>
  <w:style w:type="table" w:styleId="3D-effectenvoortabel3">
    <w:name w:val="Table 3D effects 3"/>
    <w:basedOn w:val="Standaardtabel"/>
    <w:rsid w:val="00C972B5"/>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rsid w:val="00C972B5"/>
  </w:style>
  <w:style w:type="character" w:customStyle="1" w:styleId="AanhefChar">
    <w:name w:val="Aanhef Char"/>
    <w:link w:val="Aanhef"/>
    <w:semiHidden/>
    <w:rsid w:val="004724B1"/>
    <w:rPr>
      <w:rFonts w:ascii="Arial" w:hAnsi="Arial" w:cs="Arial"/>
    </w:rPr>
  </w:style>
  <w:style w:type="paragraph" w:styleId="Adresenvelop">
    <w:name w:val="envelope address"/>
    <w:basedOn w:val="Standaard"/>
    <w:semiHidden/>
    <w:rsid w:val="00C972B5"/>
    <w:pPr>
      <w:framePr w:w="7920" w:h="1980" w:hRule="exact" w:hSpace="141" w:wrap="auto" w:hAnchor="page" w:xAlign="center" w:yAlign="bottom"/>
      <w:ind w:left="2880"/>
    </w:pPr>
    <w:rPr>
      <w:sz w:val="24"/>
      <w:szCs w:val="24"/>
    </w:rPr>
  </w:style>
  <w:style w:type="paragraph" w:styleId="Afsluiting">
    <w:name w:val="Closing"/>
    <w:basedOn w:val="Standaard"/>
    <w:link w:val="AfsluitingChar"/>
    <w:semiHidden/>
    <w:rsid w:val="00C972B5"/>
    <w:pPr>
      <w:ind w:left="4252"/>
    </w:pPr>
  </w:style>
  <w:style w:type="character" w:customStyle="1" w:styleId="AfsluitingChar">
    <w:name w:val="Afsluiting Char"/>
    <w:link w:val="Afsluiting"/>
    <w:semiHidden/>
    <w:rsid w:val="004724B1"/>
    <w:rPr>
      <w:rFonts w:ascii="Arial" w:hAnsi="Arial" w:cs="Arial"/>
    </w:rPr>
  </w:style>
  <w:style w:type="paragraph" w:styleId="Afzender">
    <w:name w:val="envelope return"/>
    <w:basedOn w:val="Standaard"/>
    <w:semiHidden/>
    <w:rsid w:val="00C972B5"/>
    <w:rPr>
      <w:sz w:val="20"/>
    </w:rPr>
  </w:style>
  <w:style w:type="character" w:customStyle="1" w:styleId="Kop1Char">
    <w:name w:val="Kop 1 Char"/>
    <w:link w:val="Kop1"/>
    <w:rsid w:val="00707D0D"/>
    <w:rPr>
      <w:rFonts w:ascii="Arial" w:hAnsi="Arial" w:cs="Arial"/>
      <w:b/>
      <w:bCs/>
      <w:kern w:val="32"/>
      <w:sz w:val="32"/>
      <w:szCs w:val="32"/>
    </w:rPr>
  </w:style>
  <w:style w:type="character" w:customStyle="1" w:styleId="Kop2Char">
    <w:name w:val="Kop 2 Char"/>
    <w:link w:val="Kop2"/>
    <w:rsid w:val="00707D0D"/>
    <w:rPr>
      <w:rFonts w:ascii="Arial" w:hAnsi="Arial" w:cs="Arial"/>
      <w:b/>
      <w:bCs/>
      <w:i/>
      <w:iCs/>
      <w:sz w:val="28"/>
      <w:szCs w:val="28"/>
    </w:rPr>
  </w:style>
  <w:style w:type="character" w:customStyle="1" w:styleId="Kop3Char">
    <w:name w:val="Kop 3 Char"/>
    <w:link w:val="Kop3"/>
    <w:rsid w:val="00707D0D"/>
    <w:rPr>
      <w:rFonts w:ascii="Arial" w:hAnsi="Arial" w:cs="Arial"/>
      <w:b/>
      <w:bCs/>
      <w:sz w:val="26"/>
      <w:szCs w:val="26"/>
    </w:rPr>
  </w:style>
  <w:style w:type="character" w:customStyle="1" w:styleId="Kop7Char">
    <w:name w:val="Kop 7 Char"/>
    <w:link w:val="Kop7"/>
    <w:rsid w:val="004724B1"/>
    <w:rPr>
      <w:rFonts w:ascii="Arial" w:hAnsi="Arial" w:cs="Arial"/>
      <w:sz w:val="24"/>
      <w:szCs w:val="24"/>
    </w:rPr>
  </w:style>
  <w:style w:type="character" w:customStyle="1" w:styleId="Kop9Char">
    <w:name w:val="Kop 9 Char"/>
    <w:link w:val="Kop9"/>
    <w:rsid w:val="004724B1"/>
    <w:rPr>
      <w:rFonts w:ascii="Arial" w:hAnsi="Arial" w:cs="Arial"/>
    </w:rPr>
  </w:style>
  <w:style w:type="numbering" w:styleId="Artikelsectie">
    <w:name w:val="Outline List 3"/>
    <w:basedOn w:val="Geenlijst"/>
    <w:rsid w:val="00C972B5"/>
    <w:pPr>
      <w:numPr>
        <w:numId w:val="5"/>
      </w:numPr>
    </w:pPr>
  </w:style>
  <w:style w:type="paragraph" w:styleId="Ballontekst">
    <w:name w:val="Balloon Text"/>
    <w:basedOn w:val="Standaard"/>
    <w:link w:val="BallontekstChar"/>
    <w:semiHidden/>
    <w:rsid w:val="00C972B5"/>
    <w:rPr>
      <w:sz w:val="16"/>
      <w:szCs w:val="16"/>
    </w:rPr>
  </w:style>
  <w:style w:type="character" w:customStyle="1" w:styleId="BallontekstChar">
    <w:name w:val="Ballontekst Char"/>
    <w:link w:val="Ballontekst"/>
    <w:semiHidden/>
    <w:rsid w:val="004724B1"/>
    <w:rPr>
      <w:rFonts w:ascii="Arial" w:hAnsi="Arial" w:cs="Arial"/>
      <w:sz w:val="16"/>
      <w:szCs w:val="16"/>
    </w:rPr>
  </w:style>
  <w:style w:type="paragraph" w:styleId="Berichtkop">
    <w:name w:val="Message Header"/>
    <w:basedOn w:val="Standaard"/>
    <w:link w:val="BerichtkopChar"/>
    <w:semiHidden/>
    <w:rsid w:val="00C972B5"/>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BerichtkopChar">
    <w:name w:val="Berichtkop Char"/>
    <w:link w:val="Berichtkop"/>
    <w:semiHidden/>
    <w:rsid w:val="004724B1"/>
    <w:rPr>
      <w:rFonts w:ascii="Arial" w:hAnsi="Arial" w:cs="Arial"/>
      <w:sz w:val="24"/>
      <w:szCs w:val="24"/>
      <w:shd w:val="pct20" w:color="auto" w:fill="auto"/>
    </w:rPr>
  </w:style>
  <w:style w:type="paragraph" w:styleId="Bibliografie">
    <w:name w:val="Bibliography"/>
    <w:basedOn w:val="Standaard"/>
    <w:next w:val="Standaard"/>
    <w:uiPriority w:val="37"/>
    <w:semiHidden/>
    <w:rsid w:val="00C972B5"/>
  </w:style>
  <w:style w:type="paragraph" w:styleId="Bijschrift">
    <w:name w:val="caption"/>
    <w:basedOn w:val="Standaard"/>
    <w:next w:val="Standaard"/>
    <w:semiHidden/>
    <w:rsid w:val="00C972B5"/>
    <w:rPr>
      <w:b/>
      <w:bCs/>
      <w:sz w:val="20"/>
    </w:rPr>
  </w:style>
  <w:style w:type="paragraph" w:styleId="Bloktekst">
    <w:name w:val="Block Text"/>
    <w:basedOn w:val="Standaard"/>
    <w:semiHidden/>
    <w:rsid w:val="00C972B5"/>
    <w:pPr>
      <w:spacing w:after="120"/>
      <w:ind w:left="1440" w:right="1440"/>
    </w:pPr>
  </w:style>
  <w:style w:type="paragraph" w:styleId="Bronvermelding">
    <w:name w:val="table of authorities"/>
    <w:basedOn w:val="Standaard"/>
    <w:next w:val="Standaard"/>
    <w:semiHidden/>
    <w:rsid w:val="00C972B5"/>
    <w:pPr>
      <w:ind w:left="220" w:hanging="220"/>
    </w:pPr>
  </w:style>
  <w:style w:type="paragraph" w:styleId="Citaat">
    <w:name w:val="Quote"/>
    <w:basedOn w:val="Standaard"/>
    <w:next w:val="Standaard"/>
    <w:link w:val="CitaatChar"/>
    <w:uiPriority w:val="29"/>
    <w:semiHidden/>
    <w:rsid w:val="00C972B5"/>
    <w:rPr>
      <w:i/>
      <w:iCs/>
      <w:color w:val="000000"/>
    </w:rPr>
  </w:style>
  <w:style w:type="character" w:customStyle="1" w:styleId="CitaatChar">
    <w:name w:val="Citaat Char"/>
    <w:link w:val="Citaat"/>
    <w:uiPriority w:val="29"/>
    <w:semiHidden/>
    <w:rsid w:val="004724B1"/>
    <w:rPr>
      <w:rFonts w:ascii="Arial" w:hAnsi="Arial" w:cs="Arial"/>
      <w:i/>
      <w:iCs/>
      <w:color w:val="000000"/>
    </w:rPr>
  </w:style>
  <w:style w:type="paragraph" w:styleId="Datum">
    <w:name w:val="Date"/>
    <w:basedOn w:val="Standaard"/>
    <w:next w:val="Standaard"/>
    <w:link w:val="DatumChar"/>
    <w:semiHidden/>
    <w:rsid w:val="00C972B5"/>
  </w:style>
  <w:style w:type="character" w:customStyle="1" w:styleId="DatumChar">
    <w:name w:val="Datum Char"/>
    <w:link w:val="Datum"/>
    <w:semiHidden/>
    <w:rsid w:val="004724B1"/>
    <w:rPr>
      <w:rFonts w:ascii="Arial" w:hAnsi="Arial" w:cs="Arial"/>
    </w:rPr>
  </w:style>
  <w:style w:type="paragraph" w:styleId="Documentstructuur">
    <w:name w:val="Document Map"/>
    <w:basedOn w:val="Standaard"/>
    <w:link w:val="DocumentstructuurChar"/>
    <w:semiHidden/>
    <w:rsid w:val="00C972B5"/>
    <w:rPr>
      <w:sz w:val="16"/>
      <w:szCs w:val="16"/>
    </w:rPr>
  </w:style>
  <w:style w:type="character" w:customStyle="1" w:styleId="DocumentstructuurChar">
    <w:name w:val="Documentstructuur Char"/>
    <w:link w:val="Documentstructuur"/>
    <w:semiHidden/>
    <w:rsid w:val="004724B1"/>
    <w:rPr>
      <w:rFonts w:ascii="Arial" w:hAnsi="Arial" w:cs="Arial"/>
      <w:sz w:val="16"/>
      <w:szCs w:val="16"/>
    </w:rPr>
  </w:style>
  <w:style w:type="table" w:styleId="Donkerelijst">
    <w:name w:val="Dark List"/>
    <w:basedOn w:val="Standaardtabel"/>
    <w:uiPriority w:val="70"/>
    <w:rsid w:val="00C972B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rsid w:val="00C972B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onkerelijst-accent2">
    <w:name w:val="Dark List Accent 2"/>
    <w:basedOn w:val="Standaardtabel"/>
    <w:uiPriority w:val="70"/>
    <w:rsid w:val="00C972B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onkerelijst-accent3">
    <w:name w:val="Dark List Accent 3"/>
    <w:basedOn w:val="Standaardtabel"/>
    <w:uiPriority w:val="70"/>
    <w:rsid w:val="00C972B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onkerelijst-accent4">
    <w:name w:val="Dark List Accent 4"/>
    <w:basedOn w:val="Standaardtabel"/>
    <w:uiPriority w:val="70"/>
    <w:rsid w:val="00C972B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onkerelijst-accent5">
    <w:name w:val="Dark List Accent 5"/>
    <w:basedOn w:val="Standaardtabel"/>
    <w:uiPriority w:val="70"/>
    <w:rsid w:val="00C972B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onkerelijst-accent6">
    <w:name w:val="Dark List Accent 6"/>
    <w:basedOn w:val="Standaardtabel"/>
    <w:uiPriority w:val="70"/>
    <w:rsid w:val="00C972B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uidelijkcitaat">
    <w:name w:val="Intense Quote"/>
    <w:basedOn w:val="Standaard"/>
    <w:next w:val="Standaard"/>
    <w:link w:val="DuidelijkcitaatChar"/>
    <w:uiPriority w:val="30"/>
    <w:semiHidden/>
    <w:rsid w:val="00C972B5"/>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semiHidden/>
    <w:rsid w:val="004724B1"/>
    <w:rPr>
      <w:rFonts w:ascii="Arial" w:hAnsi="Arial" w:cs="Arial"/>
      <w:b/>
      <w:bCs/>
      <w:i/>
      <w:iCs/>
      <w:color w:val="4F81BD"/>
    </w:rPr>
  </w:style>
  <w:style w:type="table" w:styleId="Eenvoudigetabel1">
    <w:name w:val="Table Simple 1"/>
    <w:basedOn w:val="Standaardtabel"/>
    <w:rsid w:val="00C972B5"/>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C972B5"/>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C972B5"/>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C972B5"/>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indnoottekst">
    <w:name w:val="endnote text"/>
    <w:basedOn w:val="Standaard"/>
    <w:link w:val="EindnoottekstChar"/>
    <w:rsid w:val="00C972B5"/>
    <w:rPr>
      <w:sz w:val="20"/>
    </w:rPr>
  </w:style>
  <w:style w:type="character" w:customStyle="1" w:styleId="EindnoottekstChar">
    <w:name w:val="Eindnoottekst Char"/>
    <w:link w:val="Eindnoottekst"/>
    <w:rsid w:val="004724B1"/>
    <w:rPr>
      <w:rFonts w:ascii="Arial" w:hAnsi="Arial" w:cs="Arial"/>
      <w:sz w:val="20"/>
    </w:rPr>
  </w:style>
  <w:style w:type="table" w:styleId="Elegantetabel">
    <w:name w:val="Table Elegant"/>
    <w:basedOn w:val="Standaardtabel"/>
    <w:rsid w:val="00C972B5"/>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rsid w:val="00C972B5"/>
  </w:style>
  <w:style w:type="character" w:customStyle="1" w:styleId="E-mailhandtekeningChar">
    <w:name w:val="E-mailhandtekening Char"/>
    <w:link w:val="E-mailhandtekening"/>
    <w:semiHidden/>
    <w:rsid w:val="004724B1"/>
    <w:rPr>
      <w:rFonts w:ascii="Arial" w:hAnsi="Arial" w:cs="Arial"/>
    </w:rPr>
  </w:style>
  <w:style w:type="paragraph" w:styleId="Geenafstand">
    <w:name w:val="No Spacing"/>
    <w:uiPriority w:val="1"/>
    <w:qFormat/>
    <w:rsid w:val="00C972B5"/>
    <w:pPr>
      <w:keepLines/>
    </w:pPr>
    <w:rPr>
      <w:rFonts w:ascii="Arial" w:hAnsi="Arial" w:cs="Arial"/>
    </w:rPr>
  </w:style>
  <w:style w:type="table" w:styleId="Gemiddeldraster1">
    <w:name w:val="Medium Grid 1"/>
    <w:basedOn w:val="Standaardtabel"/>
    <w:uiPriority w:val="67"/>
    <w:rsid w:val="00C972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rsid w:val="00C972B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emiddeldraster1-accent2">
    <w:name w:val="Medium Grid 1 Accent 2"/>
    <w:basedOn w:val="Standaardtabel"/>
    <w:uiPriority w:val="67"/>
    <w:rsid w:val="00C972B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emiddeldraster1-accent3">
    <w:name w:val="Medium Grid 1 Accent 3"/>
    <w:basedOn w:val="Standaardtabel"/>
    <w:uiPriority w:val="67"/>
    <w:rsid w:val="00C972B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emiddeldraster1-accent4">
    <w:name w:val="Medium Grid 1 Accent 4"/>
    <w:basedOn w:val="Standaardtabel"/>
    <w:uiPriority w:val="67"/>
    <w:rsid w:val="00C972B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emiddeldraster1-accent5">
    <w:name w:val="Medium Grid 1 Accent 5"/>
    <w:basedOn w:val="Standaardtabel"/>
    <w:uiPriority w:val="67"/>
    <w:rsid w:val="00C972B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emiddeldraster1-accent6">
    <w:name w:val="Medium Grid 1 Accent 6"/>
    <w:basedOn w:val="Standaardtabel"/>
    <w:uiPriority w:val="67"/>
    <w:rsid w:val="00C972B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emiddeldraster2">
    <w:name w:val="Medium Grid 2"/>
    <w:basedOn w:val="Standaardtabel"/>
    <w:uiPriority w:val="68"/>
    <w:rsid w:val="00C972B5"/>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rsid w:val="00C972B5"/>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emiddeldraster2-accent2">
    <w:name w:val="Medium Grid 2 Accent 2"/>
    <w:basedOn w:val="Standaardtabel"/>
    <w:uiPriority w:val="68"/>
    <w:rsid w:val="00C972B5"/>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emiddeldraster2-accent3">
    <w:name w:val="Medium Grid 2 Accent 3"/>
    <w:basedOn w:val="Standaardtabel"/>
    <w:uiPriority w:val="68"/>
    <w:rsid w:val="00C972B5"/>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4">
    <w:name w:val="Medium Grid 2 Accent 4"/>
    <w:basedOn w:val="Standaardtabel"/>
    <w:uiPriority w:val="68"/>
    <w:rsid w:val="00C972B5"/>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emiddeldraster2-accent5">
    <w:name w:val="Medium Grid 2 Accent 5"/>
    <w:basedOn w:val="Standaardtabel"/>
    <w:uiPriority w:val="68"/>
    <w:rsid w:val="00C972B5"/>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emiddeldraster2-accent6">
    <w:name w:val="Medium Grid 2 Accent 6"/>
    <w:basedOn w:val="Standaardtabel"/>
    <w:uiPriority w:val="68"/>
    <w:rsid w:val="00C972B5"/>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emiddeldraster3">
    <w:name w:val="Medium Grid 3"/>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emiddeldraster3-accent2">
    <w:name w:val="Medium Grid 3 Accent 2"/>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emiddeldraster3-accent4">
    <w:name w:val="Medium Grid 3 Accent 4"/>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emiddeldraster3-accent5">
    <w:name w:val="Medium Grid 3 Accent 5"/>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emiddeldraster3-accent6">
    <w:name w:val="Medium Grid 3 Accent 6"/>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Gemiddeldearcering1">
    <w:name w:val="Medium Shading 1"/>
    <w:basedOn w:val="Standaardtabel"/>
    <w:uiPriority w:val="63"/>
    <w:rsid w:val="00C972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972B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972B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972B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972B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972B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972B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Gemiddeldearcering2">
    <w:name w:val="Medium Shading 2"/>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972B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rsid w:val="00C972B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Gemiddeldelijst1-accent2">
    <w:name w:val="Medium List 1 Accent 2"/>
    <w:basedOn w:val="Standaardtabel"/>
    <w:uiPriority w:val="65"/>
    <w:rsid w:val="00C972B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Gemiddeldelijst1-accent3">
    <w:name w:val="Medium List 1 Accent 3"/>
    <w:basedOn w:val="Standaardtabel"/>
    <w:uiPriority w:val="65"/>
    <w:rsid w:val="00C972B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emiddeldelijst1-accent4">
    <w:name w:val="Medium List 1 Accent 4"/>
    <w:basedOn w:val="Standaardtabel"/>
    <w:uiPriority w:val="65"/>
    <w:rsid w:val="00C972B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Gemiddeldelijst1-accent5">
    <w:name w:val="Medium List 1 Accent 5"/>
    <w:basedOn w:val="Standaardtabel"/>
    <w:uiPriority w:val="65"/>
    <w:rsid w:val="00C972B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Gemiddeldelijst1-accent6">
    <w:name w:val="Medium List 1 Accent 6"/>
    <w:basedOn w:val="Standaardtabel"/>
    <w:uiPriority w:val="65"/>
    <w:rsid w:val="00C972B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Gemiddeldelijst2">
    <w:name w:val="Medium List 2"/>
    <w:basedOn w:val="Standaardtabel"/>
    <w:uiPriority w:val="66"/>
    <w:rsid w:val="00C972B5"/>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rsid w:val="00C972B5"/>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rsid w:val="00C972B5"/>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rsid w:val="00C972B5"/>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rsid w:val="00C972B5"/>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rsid w:val="00C972B5"/>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rsid w:val="00C972B5"/>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Handtekening">
    <w:name w:val="Signature"/>
    <w:basedOn w:val="Standaard"/>
    <w:link w:val="HandtekeningChar"/>
    <w:semiHidden/>
    <w:rsid w:val="00C972B5"/>
    <w:pPr>
      <w:ind w:left="4252"/>
    </w:pPr>
  </w:style>
  <w:style w:type="character" w:customStyle="1" w:styleId="HandtekeningChar">
    <w:name w:val="Handtekening Char"/>
    <w:link w:val="Handtekening"/>
    <w:semiHidden/>
    <w:rsid w:val="004724B1"/>
    <w:rPr>
      <w:rFonts w:ascii="Arial" w:hAnsi="Arial" w:cs="Arial"/>
    </w:rPr>
  </w:style>
  <w:style w:type="paragraph" w:styleId="HTML-voorafopgemaakt">
    <w:name w:val="HTML Preformatted"/>
    <w:basedOn w:val="Standaard"/>
    <w:link w:val="HTML-voorafopgemaaktChar"/>
    <w:semiHidden/>
    <w:rsid w:val="00C972B5"/>
    <w:rPr>
      <w:sz w:val="20"/>
    </w:rPr>
  </w:style>
  <w:style w:type="character" w:customStyle="1" w:styleId="HTML-voorafopgemaaktChar">
    <w:name w:val="HTML - vooraf opgemaakt Char"/>
    <w:link w:val="HTML-voorafopgemaakt"/>
    <w:semiHidden/>
    <w:rsid w:val="004724B1"/>
    <w:rPr>
      <w:rFonts w:ascii="Arial" w:hAnsi="Arial" w:cs="Arial"/>
      <w:sz w:val="20"/>
    </w:rPr>
  </w:style>
  <w:style w:type="character" w:styleId="HTMLCode">
    <w:name w:val="HTML Code"/>
    <w:semiHidden/>
    <w:rsid w:val="00C972B5"/>
    <w:rPr>
      <w:rFonts w:ascii="Arial" w:hAnsi="Arial" w:cs="Arial"/>
      <w:sz w:val="20"/>
      <w:szCs w:val="20"/>
    </w:rPr>
  </w:style>
  <w:style w:type="character" w:styleId="HTMLDefinition">
    <w:name w:val="HTML Definition"/>
    <w:semiHidden/>
    <w:rsid w:val="00C972B5"/>
    <w:rPr>
      <w:rFonts w:ascii="Arial" w:hAnsi="Arial" w:cs="Arial"/>
      <w:i/>
      <w:iCs/>
    </w:rPr>
  </w:style>
  <w:style w:type="character" w:styleId="HTMLVariable">
    <w:name w:val="HTML Variable"/>
    <w:semiHidden/>
    <w:rsid w:val="00C972B5"/>
    <w:rPr>
      <w:rFonts w:ascii="Arial" w:hAnsi="Arial" w:cs="Arial"/>
      <w:i/>
      <w:iCs/>
    </w:rPr>
  </w:style>
  <w:style w:type="character" w:styleId="HTML-acroniem">
    <w:name w:val="HTML Acronym"/>
    <w:semiHidden/>
    <w:rsid w:val="00C972B5"/>
    <w:rPr>
      <w:rFonts w:ascii="Arial" w:hAnsi="Arial" w:cs="Arial"/>
    </w:rPr>
  </w:style>
  <w:style w:type="paragraph" w:styleId="HTML-adres">
    <w:name w:val="HTML Address"/>
    <w:basedOn w:val="Standaard"/>
    <w:link w:val="HTML-adresChar"/>
    <w:semiHidden/>
    <w:rsid w:val="00C972B5"/>
    <w:rPr>
      <w:i/>
      <w:iCs/>
    </w:rPr>
  </w:style>
  <w:style w:type="character" w:customStyle="1" w:styleId="HTML-adresChar">
    <w:name w:val="HTML-adres Char"/>
    <w:link w:val="HTML-adres"/>
    <w:semiHidden/>
    <w:rsid w:val="004724B1"/>
    <w:rPr>
      <w:rFonts w:ascii="Arial" w:hAnsi="Arial" w:cs="Arial"/>
      <w:i/>
      <w:iCs/>
    </w:rPr>
  </w:style>
  <w:style w:type="character" w:styleId="HTML-citaat">
    <w:name w:val="HTML Cite"/>
    <w:semiHidden/>
    <w:rsid w:val="00C972B5"/>
    <w:rPr>
      <w:rFonts w:ascii="Arial" w:hAnsi="Arial" w:cs="Arial"/>
      <w:i/>
      <w:iCs/>
    </w:rPr>
  </w:style>
  <w:style w:type="character" w:styleId="HTML-schrijfmachine">
    <w:name w:val="HTML Typewriter"/>
    <w:semiHidden/>
    <w:rsid w:val="00C972B5"/>
    <w:rPr>
      <w:rFonts w:ascii="Arial" w:hAnsi="Arial" w:cs="Arial"/>
      <w:sz w:val="20"/>
      <w:szCs w:val="20"/>
    </w:rPr>
  </w:style>
  <w:style w:type="character" w:styleId="HTML-toetsenbord">
    <w:name w:val="HTML Keyboard"/>
    <w:semiHidden/>
    <w:rsid w:val="00C972B5"/>
    <w:rPr>
      <w:rFonts w:ascii="Arial" w:hAnsi="Arial" w:cs="Arial"/>
      <w:sz w:val="20"/>
      <w:szCs w:val="20"/>
    </w:rPr>
  </w:style>
  <w:style w:type="character" w:styleId="HTML-voorbeeld">
    <w:name w:val="HTML Sample"/>
    <w:semiHidden/>
    <w:rsid w:val="00C972B5"/>
    <w:rPr>
      <w:rFonts w:ascii="Arial" w:hAnsi="Arial" w:cs="Arial"/>
    </w:rPr>
  </w:style>
  <w:style w:type="paragraph" w:styleId="Index1">
    <w:name w:val="index 1"/>
    <w:basedOn w:val="Standaard"/>
    <w:next w:val="Standaard"/>
    <w:autoRedefine/>
    <w:rsid w:val="00C972B5"/>
    <w:pPr>
      <w:ind w:left="220" w:hanging="220"/>
    </w:pPr>
  </w:style>
  <w:style w:type="paragraph" w:styleId="Index2">
    <w:name w:val="index 2"/>
    <w:basedOn w:val="Standaard"/>
    <w:next w:val="Standaard"/>
    <w:autoRedefine/>
    <w:rsid w:val="00C972B5"/>
    <w:pPr>
      <w:ind w:left="440" w:hanging="220"/>
    </w:pPr>
  </w:style>
  <w:style w:type="paragraph" w:styleId="Index3">
    <w:name w:val="index 3"/>
    <w:basedOn w:val="Standaard"/>
    <w:next w:val="Standaard"/>
    <w:autoRedefine/>
    <w:rsid w:val="00C972B5"/>
    <w:pPr>
      <w:ind w:left="660" w:hanging="220"/>
    </w:pPr>
  </w:style>
  <w:style w:type="paragraph" w:styleId="Index4">
    <w:name w:val="index 4"/>
    <w:basedOn w:val="Standaard"/>
    <w:next w:val="Standaard"/>
    <w:autoRedefine/>
    <w:rsid w:val="00C972B5"/>
    <w:pPr>
      <w:ind w:left="880" w:hanging="220"/>
    </w:pPr>
  </w:style>
  <w:style w:type="paragraph" w:styleId="Index5">
    <w:name w:val="index 5"/>
    <w:basedOn w:val="Standaard"/>
    <w:next w:val="Standaard"/>
    <w:autoRedefine/>
    <w:rsid w:val="00C972B5"/>
    <w:pPr>
      <w:ind w:left="1100" w:hanging="220"/>
    </w:pPr>
  </w:style>
  <w:style w:type="paragraph" w:styleId="Index6">
    <w:name w:val="index 6"/>
    <w:basedOn w:val="Standaard"/>
    <w:next w:val="Standaard"/>
    <w:autoRedefine/>
    <w:rsid w:val="00C972B5"/>
    <w:pPr>
      <w:ind w:left="1320" w:hanging="220"/>
    </w:pPr>
  </w:style>
  <w:style w:type="paragraph" w:styleId="Index7">
    <w:name w:val="index 7"/>
    <w:basedOn w:val="Standaard"/>
    <w:next w:val="Standaard"/>
    <w:autoRedefine/>
    <w:rsid w:val="00C972B5"/>
    <w:pPr>
      <w:ind w:left="1540" w:hanging="220"/>
    </w:pPr>
  </w:style>
  <w:style w:type="paragraph" w:styleId="Index8">
    <w:name w:val="index 8"/>
    <w:basedOn w:val="Standaard"/>
    <w:next w:val="Standaard"/>
    <w:autoRedefine/>
    <w:rsid w:val="00C972B5"/>
    <w:pPr>
      <w:ind w:left="1760" w:hanging="220"/>
    </w:pPr>
  </w:style>
  <w:style w:type="paragraph" w:styleId="Index9">
    <w:name w:val="index 9"/>
    <w:basedOn w:val="Standaard"/>
    <w:next w:val="Standaard"/>
    <w:autoRedefine/>
    <w:rsid w:val="00C972B5"/>
    <w:pPr>
      <w:ind w:left="1980" w:hanging="220"/>
    </w:pPr>
  </w:style>
  <w:style w:type="paragraph" w:styleId="Indexkop">
    <w:name w:val="index heading"/>
    <w:basedOn w:val="Standaard"/>
    <w:next w:val="Index1"/>
    <w:rsid w:val="00C972B5"/>
    <w:rPr>
      <w:b/>
      <w:bCs/>
    </w:rPr>
  </w:style>
  <w:style w:type="paragraph" w:styleId="Inhopg1">
    <w:name w:val="toc 1"/>
    <w:basedOn w:val="Standaard"/>
    <w:next w:val="Standaard"/>
    <w:autoRedefine/>
    <w:rsid w:val="00C972B5"/>
  </w:style>
  <w:style w:type="paragraph" w:styleId="Inhopg2">
    <w:name w:val="toc 2"/>
    <w:basedOn w:val="Standaard"/>
    <w:next w:val="Standaard"/>
    <w:autoRedefine/>
    <w:rsid w:val="00C972B5"/>
    <w:pPr>
      <w:ind w:left="220"/>
    </w:pPr>
  </w:style>
  <w:style w:type="paragraph" w:styleId="Inhopg3">
    <w:name w:val="toc 3"/>
    <w:basedOn w:val="Standaard"/>
    <w:next w:val="Standaard"/>
    <w:autoRedefine/>
    <w:rsid w:val="00C972B5"/>
    <w:pPr>
      <w:ind w:left="440"/>
    </w:pPr>
  </w:style>
  <w:style w:type="paragraph" w:styleId="Inhopg4">
    <w:name w:val="toc 4"/>
    <w:basedOn w:val="Standaard"/>
    <w:next w:val="Standaard"/>
    <w:autoRedefine/>
    <w:rsid w:val="00C972B5"/>
    <w:pPr>
      <w:ind w:left="660"/>
    </w:pPr>
  </w:style>
  <w:style w:type="paragraph" w:styleId="Inhopg5">
    <w:name w:val="toc 5"/>
    <w:basedOn w:val="Standaard"/>
    <w:next w:val="Standaard"/>
    <w:autoRedefine/>
    <w:rsid w:val="00C972B5"/>
    <w:pPr>
      <w:ind w:left="880"/>
    </w:pPr>
  </w:style>
  <w:style w:type="paragraph" w:styleId="Inhopg6">
    <w:name w:val="toc 6"/>
    <w:basedOn w:val="Standaard"/>
    <w:next w:val="Standaard"/>
    <w:autoRedefine/>
    <w:rsid w:val="00C972B5"/>
    <w:pPr>
      <w:ind w:left="1100"/>
    </w:pPr>
  </w:style>
  <w:style w:type="paragraph" w:styleId="Inhopg7">
    <w:name w:val="toc 7"/>
    <w:basedOn w:val="Standaard"/>
    <w:next w:val="Standaard"/>
    <w:autoRedefine/>
    <w:rsid w:val="00C972B5"/>
    <w:pPr>
      <w:ind w:left="1320"/>
    </w:pPr>
  </w:style>
  <w:style w:type="paragraph" w:styleId="Inhopg8">
    <w:name w:val="toc 8"/>
    <w:basedOn w:val="Standaard"/>
    <w:next w:val="Standaard"/>
    <w:autoRedefine/>
    <w:rsid w:val="00C972B5"/>
    <w:pPr>
      <w:ind w:left="1540"/>
    </w:pPr>
  </w:style>
  <w:style w:type="paragraph" w:styleId="Inhopg9">
    <w:name w:val="toc 9"/>
    <w:basedOn w:val="Standaard"/>
    <w:next w:val="Standaard"/>
    <w:autoRedefine/>
    <w:rsid w:val="00C972B5"/>
    <w:pPr>
      <w:ind w:left="1760"/>
    </w:pPr>
  </w:style>
  <w:style w:type="character" w:styleId="Intensievebenadrukking">
    <w:name w:val="Intense Emphasis"/>
    <w:uiPriority w:val="21"/>
    <w:semiHidden/>
    <w:rsid w:val="00C972B5"/>
    <w:rPr>
      <w:rFonts w:ascii="Arial" w:hAnsi="Arial" w:cs="Arial"/>
      <w:b/>
      <w:bCs/>
      <w:i/>
      <w:iCs/>
      <w:color w:val="4F81BD"/>
    </w:rPr>
  </w:style>
  <w:style w:type="character" w:styleId="Intensieveverwijzing">
    <w:name w:val="Intense Reference"/>
    <w:uiPriority w:val="32"/>
    <w:semiHidden/>
    <w:rsid w:val="00C972B5"/>
    <w:rPr>
      <w:rFonts w:ascii="Arial" w:hAnsi="Arial" w:cs="Arial"/>
      <w:b/>
      <w:bCs/>
      <w:smallCaps/>
      <w:color w:val="C0504D"/>
      <w:spacing w:val="5"/>
      <w:u w:val="single"/>
    </w:rPr>
  </w:style>
  <w:style w:type="table" w:styleId="Klassieketabel1">
    <w:name w:val="Table Classic 1"/>
    <w:basedOn w:val="Standaardtabel"/>
    <w:rsid w:val="00C972B5"/>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C972B5"/>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C972B5"/>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C972B5"/>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C972B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rsid w:val="00C972B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leurrijkraster-accent2">
    <w:name w:val="Colorful Grid Accent 2"/>
    <w:basedOn w:val="Standaardtabel"/>
    <w:uiPriority w:val="73"/>
    <w:rsid w:val="00C972B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leurrijkraster-accent3">
    <w:name w:val="Colorful Grid Accent 3"/>
    <w:basedOn w:val="Standaardtabel"/>
    <w:uiPriority w:val="73"/>
    <w:rsid w:val="00C972B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leurrijkraster-accent4">
    <w:name w:val="Colorful Grid Accent 4"/>
    <w:basedOn w:val="Standaardtabel"/>
    <w:uiPriority w:val="73"/>
    <w:rsid w:val="00C972B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leurrijkraster-accent5">
    <w:name w:val="Colorful Grid Accent 5"/>
    <w:basedOn w:val="Standaardtabel"/>
    <w:uiPriority w:val="73"/>
    <w:rsid w:val="00C972B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leurrijkraster-accent6">
    <w:name w:val="Colorful Grid Accent 6"/>
    <w:basedOn w:val="Standaardtabel"/>
    <w:uiPriority w:val="73"/>
    <w:rsid w:val="00C972B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Kleurrijkearcering">
    <w:name w:val="Colorful Shading"/>
    <w:basedOn w:val="Standaardtabel"/>
    <w:uiPriority w:val="71"/>
    <w:rsid w:val="00C972B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rsid w:val="00C972B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rsid w:val="00C972B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rsid w:val="00C972B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leurrijkearcering-accent4">
    <w:name w:val="Colorful Shading Accent 4"/>
    <w:basedOn w:val="Standaardtabel"/>
    <w:uiPriority w:val="71"/>
    <w:rsid w:val="00C972B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rsid w:val="00C972B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rsid w:val="00C972B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leurrijkelijst">
    <w:name w:val="Colorful List"/>
    <w:basedOn w:val="Standaardtabel"/>
    <w:uiPriority w:val="72"/>
    <w:rsid w:val="00C972B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rsid w:val="00C972B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leurrijkelijst-accent2">
    <w:name w:val="Colorful List Accent 2"/>
    <w:basedOn w:val="Standaardtabel"/>
    <w:uiPriority w:val="72"/>
    <w:rsid w:val="00C972B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leurrijkelijst-accent3">
    <w:name w:val="Colorful List Accent 3"/>
    <w:basedOn w:val="Standaardtabel"/>
    <w:uiPriority w:val="72"/>
    <w:rsid w:val="00C972B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leurrijkelijst-accent4">
    <w:name w:val="Colorful List Accent 4"/>
    <w:basedOn w:val="Standaardtabel"/>
    <w:uiPriority w:val="72"/>
    <w:rsid w:val="00C972B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leurrijkelijst-accent5">
    <w:name w:val="Colorful List Accent 5"/>
    <w:basedOn w:val="Standaardtabel"/>
    <w:uiPriority w:val="72"/>
    <w:rsid w:val="00C972B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leurrijkelijst-accent6">
    <w:name w:val="Colorful List Accent 6"/>
    <w:basedOn w:val="Standaardtabel"/>
    <w:uiPriority w:val="72"/>
    <w:rsid w:val="00C972B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Kleurrijketabel1">
    <w:name w:val="Table Colorful 1"/>
    <w:basedOn w:val="Standaardtabel"/>
    <w:rsid w:val="00C972B5"/>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C972B5"/>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C972B5"/>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rsid w:val="00C972B5"/>
    <w:pPr>
      <w:spacing w:before="120"/>
    </w:pPr>
    <w:rPr>
      <w:b/>
      <w:bCs/>
      <w:sz w:val="24"/>
      <w:szCs w:val="24"/>
    </w:rPr>
  </w:style>
  <w:style w:type="paragraph" w:styleId="Kopvaninhoudsopgave">
    <w:name w:val="TOC Heading"/>
    <w:basedOn w:val="Kop1"/>
    <w:next w:val="Standaard"/>
    <w:uiPriority w:val="39"/>
    <w:rsid w:val="00C972B5"/>
    <w:pPr>
      <w:outlineLvl w:val="9"/>
    </w:pPr>
  </w:style>
  <w:style w:type="table" w:styleId="Lichtraster">
    <w:name w:val="Light Grid"/>
    <w:basedOn w:val="Standaardtabel"/>
    <w:uiPriority w:val="62"/>
    <w:rsid w:val="00C972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rsid w:val="00C972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chtraster-accent2">
    <w:name w:val="Light Grid Accent 2"/>
    <w:basedOn w:val="Standaardtabel"/>
    <w:uiPriority w:val="62"/>
    <w:rsid w:val="00C972B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chtraster-accent3">
    <w:name w:val="Light Grid Accent 3"/>
    <w:basedOn w:val="Standaardtabel"/>
    <w:uiPriority w:val="62"/>
    <w:rsid w:val="00C972B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chtraster-accent4">
    <w:name w:val="Light Grid Accent 4"/>
    <w:basedOn w:val="Standaardtabel"/>
    <w:uiPriority w:val="62"/>
    <w:rsid w:val="00C972B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chtraster-accent5">
    <w:name w:val="Light Grid Accent 5"/>
    <w:basedOn w:val="Standaardtabel"/>
    <w:uiPriority w:val="62"/>
    <w:rsid w:val="00C972B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chtraster-accent6">
    <w:name w:val="Light Grid Accent 6"/>
    <w:basedOn w:val="Standaardtabel"/>
    <w:uiPriority w:val="62"/>
    <w:rsid w:val="00C972B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chtearcering">
    <w:name w:val="Light Shading"/>
    <w:basedOn w:val="Standaardtabel"/>
    <w:uiPriority w:val="60"/>
    <w:rsid w:val="00C972B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rsid w:val="00C972B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2">
    <w:name w:val="Light Shading Accent 2"/>
    <w:basedOn w:val="Standaardtabel"/>
    <w:uiPriority w:val="60"/>
    <w:rsid w:val="00C972B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chtearcering-accent3">
    <w:name w:val="Light Shading Accent 3"/>
    <w:basedOn w:val="Standaardtabel"/>
    <w:uiPriority w:val="60"/>
    <w:rsid w:val="00C972B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chtearcering-accent4">
    <w:name w:val="Light Shading Accent 4"/>
    <w:basedOn w:val="Standaardtabel"/>
    <w:uiPriority w:val="60"/>
    <w:rsid w:val="00C972B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chtearcering-accent5">
    <w:name w:val="Light Shading Accent 5"/>
    <w:basedOn w:val="Standaardtabel"/>
    <w:uiPriority w:val="60"/>
    <w:rsid w:val="00C972B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chtearcering-accent6">
    <w:name w:val="Light Shading Accent 6"/>
    <w:basedOn w:val="Standaardtabel"/>
    <w:uiPriority w:val="60"/>
    <w:rsid w:val="00C972B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chtelijst">
    <w:name w:val="Light List"/>
    <w:basedOn w:val="Standaardtabel"/>
    <w:uiPriority w:val="61"/>
    <w:rsid w:val="00C972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rsid w:val="00C972B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C972B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3">
    <w:name w:val="Light List Accent 3"/>
    <w:basedOn w:val="Standaardtabel"/>
    <w:uiPriority w:val="61"/>
    <w:rsid w:val="00C972B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chtelijst-accent4">
    <w:name w:val="Light List Accent 4"/>
    <w:basedOn w:val="Standaardtabel"/>
    <w:uiPriority w:val="61"/>
    <w:rsid w:val="00C972B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chtelijst-accent5">
    <w:name w:val="Light List Accent 5"/>
    <w:basedOn w:val="Standaardtabel"/>
    <w:uiPriority w:val="61"/>
    <w:rsid w:val="00C972B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chtelijst-accent6">
    <w:name w:val="Light List Accent 6"/>
    <w:basedOn w:val="Standaardtabel"/>
    <w:uiPriority w:val="61"/>
    <w:rsid w:val="00C972B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jst">
    <w:name w:val="List"/>
    <w:basedOn w:val="Standaard"/>
    <w:rsid w:val="00C972B5"/>
    <w:pPr>
      <w:ind w:left="283" w:hanging="283"/>
      <w:contextualSpacing/>
    </w:pPr>
  </w:style>
  <w:style w:type="paragraph" w:styleId="Lijst2">
    <w:name w:val="List 2"/>
    <w:basedOn w:val="Standaard"/>
    <w:semiHidden/>
    <w:rsid w:val="00C972B5"/>
    <w:pPr>
      <w:ind w:left="566" w:hanging="283"/>
      <w:contextualSpacing/>
    </w:pPr>
  </w:style>
  <w:style w:type="paragraph" w:styleId="Lijst3">
    <w:name w:val="List 3"/>
    <w:basedOn w:val="Standaard"/>
    <w:semiHidden/>
    <w:rsid w:val="00C972B5"/>
    <w:pPr>
      <w:ind w:left="849" w:hanging="283"/>
      <w:contextualSpacing/>
    </w:pPr>
  </w:style>
  <w:style w:type="paragraph" w:styleId="Lijst4">
    <w:name w:val="List 4"/>
    <w:basedOn w:val="Standaard"/>
    <w:semiHidden/>
    <w:rsid w:val="00C972B5"/>
    <w:pPr>
      <w:ind w:left="1132" w:hanging="283"/>
      <w:contextualSpacing/>
    </w:pPr>
  </w:style>
  <w:style w:type="paragraph" w:styleId="Lijst5">
    <w:name w:val="List 5"/>
    <w:basedOn w:val="Standaard"/>
    <w:semiHidden/>
    <w:rsid w:val="00C972B5"/>
    <w:pPr>
      <w:ind w:left="1415" w:hanging="283"/>
      <w:contextualSpacing/>
    </w:pPr>
  </w:style>
  <w:style w:type="paragraph" w:styleId="Lijstmetafbeeldingen">
    <w:name w:val="table of figures"/>
    <w:basedOn w:val="Standaard"/>
    <w:next w:val="Standaard"/>
    <w:semiHidden/>
    <w:rsid w:val="00C972B5"/>
  </w:style>
  <w:style w:type="paragraph" w:styleId="Lijstopsomteken">
    <w:name w:val="List Bullet"/>
    <w:basedOn w:val="Standaard"/>
    <w:rsid w:val="00C972B5"/>
    <w:pPr>
      <w:numPr>
        <w:numId w:val="6"/>
      </w:numPr>
      <w:contextualSpacing/>
    </w:pPr>
  </w:style>
  <w:style w:type="paragraph" w:styleId="Lijstopsomteken2">
    <w:name w:val="List Bullet 2"/>
    <w:basedOn w:val="Standaard"/>
    <w:semiHidden/>
    <w:rsid w:val="00C972B5"/>
    <w:pPr>
      <w:numPr>
        <w:numId w:val="7"/>
      </w:numPr>
      <w:contextualSpacing/>
    </w:pPr>
  </w:style>
  <w:style w:type="paragraph" w:styleId="Lijstopsomteken3">
    <w:name w:val="List Bullet 3"/>
    <w:basedOn w:val="Standaard"/>
    <w:semiHidden/>
    <w:rsid w:val="00C972B5"/>
    <w:pPr>
      <w:numPr>
        <w:numId w:val="8"/>
      </w:numPr>
      <w:contextualSpacing/>
    </w:pPr>
  </w:style>
  <w:style w:type="paragraph" w:styleId="Lijstopsomteken4">
    <w:name w:val="List Bullet 4"/>
    <w:basedOn w:val="Standaard"/>
    <w:semiHidden/>
    <w:rsid w:val="00C972B5"/>
    <w:pPr>
      <w:numPr>
        <w:numId w:val="9"/>
      </w:numPr>
      <w:contextualSpacing/>
    </w:pPr>
  </w:style>
  <w:style w:type="paragraph" w:styleId="Lijstopsomteken5">
    <w:name w:val="List Bullet 5"/>
    <w:basedOn w:val="Standaard"/>
    <w:semiHidden/>
    <w:rsid w:val="00C972B5"/>
    <w:pPr>
      <w:numPr>
        <w:numId w:val="10"/>
      </w:numPr>
      <w:contextualSpacing/>
    </w:pPr>
  </w:style>
  <w:style w:type="paragraph" w:styleId="Lijstalinea">
    <w:name w:val="List Paragraph"/>
    <w:basedOn w:val="Standaard"/>
    <w:uiPriority w:val="34"/>
    <w:rsid w:val="00C972B5"/>
    <w:pPr>
      <w:ind w:left="708"/>
    </w:pPr>
  </w:style>
  <w:style w:type="paragraph" w:styleId="Lijstnummering">
    <w:name w:val="List Number"/>
    <w:basedOn w:val="Standaard"/>
    <w:rsid w:val="00C972B5"/>
    <w:pPr>
      <w:numPr>
        <w:numId w:val="11"/>
      </w:numPr>
      <w:contextualSpacing/>
    </w:pPr>
  </w:style>
  <w:style w:type="paragraph" w:styleId="Lijstnummering2">
    <w:name w:val="List Number 2"/>
    <w:basedOn w:val="Standaard"/>
    <w:semiHidden/>
    <w:rsid w:val="00C972B5"/>
    <w:pPr>
      <w:numPr>
        <w:numId w:val="12"/>
      </w:numPr>
      <w:contextualSpacing/>
    </w:pPr>
  </w:style>
  <w:style w:type="paragraph" w:styleId="Lijstnummering3">
    <w:name w:val="List Number 3"/>
    <w:basedOn w:val="Standaard"/>
    <w:semiHidden/>
    <w:rsid w:val="00C972B5"/>
    <w:pPr>
      <w:numPr>
        <w:numId w:val="13"/>
      </w:numPr>
      <w:contextualSpacing/>
    </w:pPr>
  </w:style>
  <w:style w:type="paragraph" w:styleId="Lijstnummering4">
    <w:name w:val="List Number 4"/>
    <w:basedOn w:val="Standaard"/>
    <w:semiHidden/>
    <w:rsid w:val="00C972B5"/>
    <w:pPr>
      <w:numPr>
        <w:numId w:val="14"/>
      </w:numPr>
      <w:contextualSpacing/>
    </w:pPr>
  </w:style>
  <w:style w:type="paragraph" w:styleId="Lijstnummering5">
    <w:name w:val="List Number 5"/>
    <w:basedOn w:val="Standaard"/>
    <w:semiHidden/>
    <w:rsid w:val="00C972B5"/>
    <w:pPr>
      <w:numPr>
        <w:numId w:val="15"/>
      </w:numPr>
      <w:contextualSpacing/>
    </w:pPr>
  </w:style>
  <w:style w:type="paragraph" w:styleId="Lijstvoortzetting">
    <w:name w:val="List Continue"/>
    <w:basedOn w:val="Standaard"/>
    <w:rsid w:val="00C972B5"/>
    <w:pPr>
      <w:spacing w:after="120"/>
      <w:ind w:left="283"/>
      <w:contextualSpacing/>
    </w:pPr>
  </w:style>
  <w:style w:type="paragraph" w:styleId="Lijstvoortzetting2">
    <w:name w:val="List Continue 2"/>
    <w:basedOn w:val="Standaard"/>
    <w:semiHidden/>
    <w:rsid w:val="00C972B5"/>
    <w:pPr>
      <w:spacing w:after="120"/>
      <w:ind w:left="566"/>
      <w:contextualSpacing/>
    </w:pPr>
  </w:style>
  <w:style w:type="paragraph" w:styleId="Lijstvoortzetting3">
    <w:name w:val="List Continue 3"/>
    <w:basedOn w:val="Standaard"/>
    <w:semiHidden/>
    <w:rsid w:val="00C972B5"/>
    <w:pPr>
      <w:spacing w:after="120"/>
      <w:ind w:left="849"/>
      <w:contextualSpacing/>
    </w:pPr>
  </w:style>
  <w:style w:type="paragraph" w:styleId="Lijstvoortzetting4">
    <w:name w:val="List Continue 4"/>
    <w:basedOn w:val="Standaard"/>
    <w:semiHidden/>
    <w:rsid w:val="00C972B5"/>
    <w:pPr>
      <w:spacing w:after="120"/>
      <w:ind w:left="1132"/>
      <w:contextualSpacing/>
    </w:pPr>
  </w:style>
  <w:style w:type="paragraph" w:styleId="Lijstvoortzetting5">
    <w:name w:val="List Continue 5"/>
    <w:basedOn w:val="Standaard"/>
    <w:semiHidden/>
    <w:rsid w:val="00C972B5"/>
    <w:pPr>
      <w:spacing w:after="120"/>
      <w:ind w:left="1415"/>
      <w:contextualSpacing/>
    </w:pPr>
  </w:style>
  <w:style w:type="paragraph" w:styleId="Macrotekst">
    <w:name w:val="macro"/>
    <w:link w:val="MacrotekstChar"/>
    <w:semiHidden/>
    <w:rsid w:val="00C972B5"/>
    <w:pPr>
      <w:keepLines/>
      <w:tabs>
        <w:tab w:val="left" w:pos="480"/>
        <w:tab w:val="left" w:pos="960"/>
        <w:tab w:val="left" w:pos="1440"/>
        <w:tab w:val="left" w:pos="1920"/>
        <w:tab w:val="left" w:pos="2400"/>
        <w:tab w:val="left" w:pos="2880"/>
        <w:tab w:val="left" w:pos="3360"/>
        <w:tab w:val="left" w:pos="3840"/>
        <w:tab w:val="left" w:pos="4320"/>
      </w:tabs>
    </w:pPr>
    <w:rPr>
      <w:rFonts w:ascii="Arial" w:hAnsi="Arial" w:cs="Arial"/>
    </w:rPr>
  </w:style>
  <w:style w:type="character" w:customStyle="1" w:styleId="MacrotekstChar">
    <w:name w:val="Macrotekst Char"/>
    <w:link w:val="Macrotekst"/>
    <w:semiHidden/>
    <w:rsid w:val="004724B1"/>
    <w:rPr>
      <w:rFonts w:ascii="Arial" w:hAnsi="Arial" w:cs="Arial"/>
    </w:rPr>
  </w:style>
  <w:style w:type="paragraph" w:styleId="Normaalweb">
    <w:name w:val="Normal (Web)"/>
    <w:basedOn w:val="Standaard"/>
    <w:semiHidden/>
    <w:rsid w:val="00C972B5"/>
    <w:rPr>
      <w:sz w:val="24"/>
      <w:szCs w:val="24"/>
    </w:rPr>
  </w:style>
  <w:style w:type="paragraph" w:styleId="Notitiekop">
    <w:name w:val="Note Heading"/>
    <w:basedOn w:val="Standaard"/>
    <w:next w:val="Standaard"/>
    <w:link w:val="NotitiekopChar"/>
    <w:semiHidden/>
    <w:rsid w:val="00C972B5"/>
  </w:style>
  <w:style w:type="character" w:customStyle="1" w:styleId="NotitiekopChar">
    <w:name w:val="Notitiekop Char"/>
    <w:link w:val="Notitiekop"/>
    <w:semiHidden/>
    <w:rsid w:val="004724B1"/>
    <w:rPr>
      <w:rFonts w:ascii="Arial" w:hAnsi="Arial" w:cs="Arial"/>
    </w:rPr>
  </w:style>
  <w:style w:type="paragraph" w:styleId="Ondertitel">
    <w:name w:val="Subtitle"/>
    <w:basedOn w:val="Standaard"/>
    <w:next w:val="Standaard"/>
    <w:link w:val="OndertitelChar"/>
    <w:rsid w:val="00C972B5"/>
    <w:pPr>
      <w:spacing w:after="60"/>
      <w:jc w:val="center"/>
      <w:outlineLvl w:val="1"/>
    </w:pPr>
    <w:rPr>
      <w:sz w:val="24"/>
      <w:szCs w:val="24"/>
    </w:rPr>
  </w:style>
  <w:style w:type="character" w:customStyle="1" w:styleId="OndertitelChar">
    <w:name w:val="Ondertitel Char"/>
    <w:link w:val="Ondertitel"/>
    <w:rsid w:val="004724B1"/>
    <w:rPr>
      <w:rFonts w:ascii="Arial" w:hAnsi="Arial" w:cs="Arial"/>
      <w:sz w:val="24"/>
      <w:szCs w:val="24"/>
    </w:rPr>
  </w:style>
  <w:style w:type="paragraph" w:styleId="Tekstopmerking">
    <w:name w:val="annotation text"/>
    <w:basedOn w:val="Standaard"/>
    <w:link w:val="TekstopmerkingChar"/>
    <w:semiHidden/>
    <w:rsid w:val="00C972B5"/>
    <w:rPr>
      <w:sz w:val="20"/>
    </w:rPr>
  </w:style>
  <w:style w:type="character" w:customStyle="1" w:styleId="TekstopmerkingChar">
    <w:name w:val="Tekst opmerking Char"/>
    <w:link w:val="Tekstopmerking"/>
    <w:semiHidden/>
    <w:rsid w:val="004724B1"/>
    <w:rPr>
      <w:rFonts w:ascii="Arial" w:hAnsi="Arial" w:cs="Arial"/>
      <w:sz w:val="20"/>
    </w:rPr>
  </w:style>
  <w:style w:type="paragraph" w:styleId="Onderwerpvanopmerking">
    <w:name w:val="annotation subject"/>
    <w:basedOn w:val="Tekstopmerking"/>
    <w:next w:val="Tekstopmerking"/>
    <w:link w:val="OnderwerpvanopmerkingChar"/>
    <w:semiHidden/>
    <w:rsid w:val="00C972B5"/>
    <w:rPr>
      <w:b/>
      <w:bCs/>
    </w:rPr>
  </w:style>
  <w:style w:type="character" w:customStyle="1" w:styleId="OnderwerpvanopmerkingChar">
    <w:name w:val="Onderwerp van opmerking Char"/>
    <w:link w:val="Onderwerpvanopmerking"/>
    <w:semiHidden/>
    <w:rsid w:val="004724B1"/>
    <w:rPr>
      <w:rFonts w:ascii="Arial" w:hAnsi="Arial" w:cs="Arial"/>
      <w:b/>
      <w:bCs/>
      <w:sz w:val="20"/>
    </w:rPr>
  </w:style>
  <w:style w:type="paragraph" w:styleId="Plattetekst">
    <w:name w:val="Body Text"/>
    <w:basedOn w:val="Standaard"/>
    <w:link w:val="PlattetekstChar"/>
    <w:rsid w:val="00C972B5"/>
    <w:pPr>
      <w:spacing w:after="120"/>
    </w:pPr>
  </w:style>
  <w:style w:type="character" w:customStyle="1" w:styleId="PlattetekstChar">
    <w:name w:val="Platte tekst Char"/>
    <w:link w:val="Plattetekst"/>
    <w:rsid w:val="004724B1"/>
    <w:rPr>
      <w:rFonts w:ascii="Arial" w:hAnsi="Arial" w:cs="Arial"/>
    </w:rPr>
  </w:style>
  <w:style w:type="paragraph" w:styleId="Plattetekst2">
    <w:name w:val="Body Text 2"/>
    <w:basedOn w:val="Standaard"/>
    <w:link w:val="Plattetekst2Char"/>
    <w:semiHidden/>
    <w:rsid w:val="00C972B5"/>
    <w:pPr>
      <w:spacing w:after="120" w:line="480" w:lineRule="auto"/>
    </w:pPr>
  </w:style>
  <w:style w:type="character" w:customStyle="1" w:styleId="Plattetekst2Char">
    <w:name w:val="Platte tekst 2 Char"/>
    <w:link w:val="Plattetekst2"/>
    <w:semiHidden/>
    <w:rsid w:val="004724B1"/>
    <w:rPr>
      <w:rFonts w:ascii="Arial" w:hAnsi="Arial" w:cs="Arial"/>
    </w:rPr>
  </w:style>
  <w:style w:type="paragraph" w:styleId="Plattetekst3">
    <w:name w:val="Body Text 3"/>
    <w:basedOn w:val="Standaard"/>
    <w:link w:val="Plattetekst3Char"/>
    <w:semiHidden/>
    <w:rsid w:val="00C972B5"/>
    <w:pPr>
      <w:spacing w:after="120"/>
    </w:pPr>
    <w:rPr>
      <w:sz w:val="16"/>
      <w:szCs w:val="16"/>
    </w:rPr>
  </w:style>
  <w:style w:type="character" w:customStyle="1" w:styleId="Plattetekst3Char">
    <w:name w:val="Platte tekst 3 Char"/>
    <w:link w:val="Plattetekst3"/>
    <w:semiHidden/>
    <w:rsid w:val="004724B1"/>
    <w:rPr>
      <w:rFonts w:ascii="Arial" w:hAnsi="Arial" w:cs="Arial"/>
      <w:sz w:val="16"/>
      <w:szCs w:val="16"/>
    </w:rPr>
  </w:style>
  <w:style w:type="paragraph" w:styleId="Platteteksteersteinspringing">
    <w:name w:val="Body Text First Indent"/>
    <w:basedOn w:val="Plattetekst"/>
    <w:link w:val="PlatteteksteersteinspringingChar"/>
    <w:rsid w:val="00C972B5"/>
    <w:pPr>
      <w:ind w:firstLine="210"/>
    </w:pPr>
  </w:style>
  <w:style w:type="character" w:customStyle="1" w:styleId="PlatteteksteersteinspringingChar">
    <w:name w:val="Platte tekst eerste inspringing Char"/>
    <w:link w:val="Platteteksteersteinspringing"/>
    <w:rsid w:val="004724B1"/>
    <w:rPr>
      <w:rFonts w:ascii="Arial" w:hAnsi="Arial" w:cs="Arial"/>
    </w:rPr>
  </w:style>
  <w:style w:type="paragraph" w:styleId="Plattetekstinspringen">
    <w:name w:val="Body Text Indent"/>
    <w:basedOn w:val="Standaard"/>
    <w:link w:val="PlattetekstinspringenChar"/>
    <w:rsid w:val="00C972B5"/>
    <w:pPr>
      <w:spacing w:after="120"/>
      <w:ind w:left="283"/>
    </w:pPr>
  </w:style>
  <w:style w:type="character" w:customStyle="1" w:styleId="PlattetekstinspringenChar">
    <w:name w:val="Platte tekst inspringen Char"/>
    <w:link w:val="Plattetekstinspringen"/>
    <w:rsid w:val="004724B1"/>
    <w:rPr>
      <w:rFonts w:ascii="Arial" w:hAnsi="Arial" w:cs="Arial"/>
    </w:rPr>
  </w:style>
  <w:style w:type="paragraph" w:styleId="Platteteksteersteinspringing2">
    <w:name w:val="Body Text First Indent 2"/>
    <w:basedOn w:val="Plattetekstinspringen"/>
    <w:link w:val="Platteteksteersteinspringing2Char"/>
    <w:semiHidden/>
    <w:rsid w:val="00C972B5"/>
    <w:pPr>
      <w:ind w:firstLine="210"/>
    </w:pPr>
  </w:style>
  <w:style w:type="character" w:customStyle="1" w:styleId="Platteteksteersteinspringing2Char">
    <w:name w:val="Platte tekst eerste inspringing 2 Char"/>
    <w:link w:val="Platteteksteersteinspringing2"/>
    <w:semiHidden/>
    <w:rsid w:val="004724B1"/>
    <w:rPr>
      <w:rFonts w:ascii="Arial" w:hAnsi="Arial" w:cs="Arial"/>
    </w:rPr>
  </w:style>
  <w:style w:type="paragraph" w:styleId="Plattetekstinspringen2">
    <w:name w:val="Body Text Indent 2"/>
    <w:basedOn w:val="Standaard"/>
    <w:link w:val="Plattetekstinspringen2Char"/>
    <w:semiHidden/>
    <w:rsid w:val="00C972B5"/>
    <w:pPr>
      <w:spacing w:after="120" w:line="480" w:lineRule="auto"/>
      <w:ind w:left="283"/>
    </w:pPr>
  </w:style>
  <w:style w:type="character" w:customStyle="1" w:styleId="Plattetekstinspringen2Char">
    <w:name w:val="Platte tekst inspringen 2 Char"/>
    <w:link w:val="Plattetekstinspringen2"/>
    <w:semiHidden/>
    <w:rsid w:val="004724B1"/>
    <w:rPr>
      <w:rFonts w:ascii="Arial" w:hAnsi="Arial" w:cs="Arial"/>
    </w:rPr>
  </w:style>
  <w:style w:type="paragraph" w:styleId="Plattetekstinspringen3">
    <w:name w:val="Body Text Indent 3"/>
    <w:basedOn w:val="Standaard"/>
    <w:link w:val="Plattetekstinspringen3Char"/>
    <w:semiHidden/>
    <w:rsid w:val="00C972B5"/>
    <w:pPr>
      <w:spacing w:after="120"/>
      <w:ind w:left="283"/>
    </w:pPr>
    <w:rPr>
      <w:sz w:val="16"/>
      <w:szCs w:val="16"/>
    </w:rPr>
  </w:style>
  <w:style w:type="character" w:customStyle="1" w:styleId="Plattetekstinspringen3Char">
    <w:name w:val="Platte tekst inspringen 3 Char"/>
    <w:link w:val="Plattetekstinspringen3"/>
    <w:semiHidden/>
    <w:rsid w:val="004724B1"/>
    <w:rPr>
      <w:rFonts w:ascii="Arial" w:hAnsi="Arial" w:cs="Arial"/>
      <w:sz w:val="16"/>
      <w:szCs w:val="16"/>
    </w:rPr>
  </w:style>
  <w:style w:type="table" w:styleId="Professioneletabel">
    <w:name w:val="Table Professional"/>
    <w:basedOn w:val="Standaardtabel"/>
    <w:rsid w:val="00C972B5"/>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Standaardinspringing">
    <w:name w:val="Normal Indent"/>
    <w:basedOn w:val="Standaard"/>
    <w:rsid w:val="00C972B5"/>
    <w:pPr>
      <w:ind w:left="708"/>
    </w:pPr>
  </w:style>
  <w:style w:type="character" w:styleId="Subtielebenadrukking">
    <w:name w:val="Subtle Emphasis"/>
    <w:uiPriority w:val="19"/>
    <w:semiHidden/>
    <w:rsid w:val="00C972B5"/>
    <w:rPr>
      <w:rFonts w:ascii="Arial" w:hAnsi="Arial" w:cs="Arial"/>
      <w:i/>
      <w:iCs/>
      <w:color w:val="808080"/>
    </w:rPr>
  </w:style>
  <w:style w:type="character" w:styleId="Subtieleverwijzing">
    <w:name w:val="Subtle Reference"/>
    <w:uiPriority w:val="31"/>
    <w:semiHidden/>
    <w:rsid w:val="00C972B5"/>
    <w:rPr>
      <w:rFonts w:ascii="Arial" w:hAnsi="Arial" w:cs="Arial"/>
      <w:smallCaps/>
      <w:color w:val="C0504D"/>
      <w:u w:val="single"/>
    </w:rPr>
  </w:style>
  <w:style w:type="table" w:styleId="Tabelkolommen1">
    <w:name w:val="Table Columns 1"/>
    <w:basedOn w:val="Standaardtabel"/>
    <w:rsid w:val="00C972B5"/>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C972B5"/>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C972B5"/>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C972B5"/>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C972B5"/>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C972B5"/>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C972B5"/>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C972B5"/>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C972B5"/>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C972B5"/>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C972B5"/>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C972B5"/>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C972B5"/>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C97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C972B5"/>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C972B5"/>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C972B5"/>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C972B5"/>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C972B5"/>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C972B5"/>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C972B5"/>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C972B5"/>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C972B5"/>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C972B5"/>
    <w:rPr>
      <w:rFonts w:ascii="Arial" w:hAnsi="Arial" w:cs="Arial"/>
      <w:color w:val="808080"/>
    </w:rPr>
  </w:style>
  <w:style w:type="paragraph" w:styleId="Titel">
    <w:name w:val="Title"/>
    <w:basedOn w:val="Standaard"/>
    <w:next w:val="Standaard"/>
    <w:link w:val="TitelChar"/>
    <w:rsid w:val="00C972B5"/>
    <w:pPr>
      <w:spacing w:before="240" w:after="60"/>
      <w:jc w:val="center"/>
      <w:outlineLvl w:val="0"/>
    </w:pPr>
    <w:rPr>
      <w:b/>
      <w:bCs/>
      <w:kern w:val="28"/>
      <w:sz w:val="32"/>
      <w:szCs w:val="32"/>
    </w:rPr>
  </w:style>
  <w:style w:type="character" w:customStyle="1" w:styleId="TitelChar">
    <w:name w:val="Titel Char"/>
    <w:link w:val="Titel"/>
    <w:rsid w:val="00707D0D"/>
    <w:rPr>
      <w:rFonts w:ascii="Arial" w:hAnsi="Arial" w:cs="Arial"/>
      <w:b/>
      <w:bCs/>
      <w:kern w:val="28"/>
      <w:sz w:val="32"/>
      <w:szCs w:val="32"/>
    </w:rPr>
  </w:style>
  <w:style w:type="character" w:styleId="Titelvanboek">
    <w:name w:val="Book Title"/>
    <w:uiPriority w:val="33"/>
    <w:semiHidden/>
    <w:rsid w:val="00C972B5"/>
    <w:rPr>
      <w:rFonts w:ascii="Arial" w:hAnsi="Arial" w:cs="Arial"/>
      <w:b/>
      <w:bCs/>
      <w:smallCaps/>
      <w:spacing w:val="5"/>
    </w:rPr>
  </w:style>
  <w:style w:type="table" w:styleId="Verfijndetabel1">
    <w:name w:val="Table Subtle 1"/>
    <w:basedOn w:val="Standaardtabel"/>
    <w:rsid w:val="00C972B5"/>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C972B5"/>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noottekst">
    <w:name w:val="footnote text"/>
    <w:basedOn w:val="Standaard"/>
    <w:link w:val="VoetnoottekstChar"/>
    <w:rsid w:val="00C972B5"/>
    <w:rPr>
      <w:sz w:val="20"/>
    </w:rPr>
  </w:style>
  <w:style w:type="character" w:customStyle="1" w:styleId="VoetnoottekstChar">
    <w:name w:val="Voetnoottekst Char"/>
    <w:link w:val="Voetnoottekst"/>
    <w:rsid w:val="004724B1"/>
    <w:rPr>
      <w:rFonts w:ascii="Arial" w:hAnsi="Arial" w:cs="Arial"/>
      <w:sz w:val="20"/>
    </w:rPr>
  </w:style>
  <w:style w:type="table" w:styleId="Webtabel1">
    <w:name w:val="Table Web 1"/>
    <w:basedOn w:val="Standaardtabel"/>
    <w:rsid w:val="00C972B5"/>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C972B5"/>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C972B5"/>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voettekstbriefhoofd">
    <w:name w:val="CA voettekst briefhoofd"/>
    <w:semiHidden/>
    <w:rsid w:val="00F6618F"/>
    <w:pPr>
      <w:tabs>
        <w:tab w:val="left" w:pos="2325"/>
        <w:tab w:val="left" w:pos="4536"/>
        <w:tab w:val="left" w:pos="7428"/>
      </w:tabs>
      <w:spacing w:after="60"/>
    </w:pPr>
    <w:rPr>
      <w:rFonts w:ascii="Arial" w:hAnsi="Arial" w:cs="Arial"/>
      <w:noProof/>
      <w:sz w:val="18"/>
      <w:szCs w:val="18"/>
    </w:rPr>
  </w:style>
  <w:style w:type="table" w:styleId="3D-effectenvoortabel1">
    <w:name w:val="Table 3D effects 1"/>
    <w:basedOn w:val="Standaardtabel"/>
    <w:rsid w:val="009B37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9B37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oettekstChar">
    <w:name w:val="Voettekst Char"/>
    <w:basedOn w:val="Standaardalinea-lettertype"/>
    <w:link w:val="Voettekst"/>
    <w:uiPriority w:val="99"/>
    <w:rsid w:val="007E0703"/>
    <w:rPr>
      <w:rFonts w:ascii="Corbel" w:eastAsia="MS Mincho" w:hAnsi="Corbe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imes New Roman" w:hAnsi="Helvetica" w:cs="Times New Roman"/>
        <w:sz w:val="22"/>
        <w:szCs w:val="22"/>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7" w:semiHidden="1" w:unhideWhenUsed="1"/>
    <w:lsdException w:name="heading 9" w:semiHidden="1" w:unhideWhenUsed="1"/>
    <w:lsdException w:name="footer" w:uiPriority="99"/>
    <w:lsdException w:name="caption" w:semiHidden="1" w:unhideWhenUsed="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Standaard">
    <w:name w:val="Normal"/>
    <w:qFormat/>
    <w:rsid w:val="007E0703"/>
    <w:pPr>
      <w:spacing w:line="280" w:lineRule="atLeast"/>
    </w:pPr>
    <w:rPr>
      <w:rFonts w:ascii="Corbel" w:eastAsia="MS Mincho" w:hAnsi="Corbel"/>
      <w:sz w:val="21"/>
      <w:szCs w:val="21"/>
    </w:rPr>
  </w:style>
  <w:style w:type="paragraph" w:styleId="Kop1">
    <w:name w:val="heading 1"/>
    <w:basedOn w:val="Standaard"/>
    <w:next w:val="Standaard"/>
    <w:link w:val="Kop1Char"/>
    <w:qFormat/>
    <w:rsid w:val="004B0CD6"/>
    <w:pPr>
      <w:keepNext/>
      <w:spacing w:before="240" w:after="60"/>
      <w:outlineLvl w:val="0"/>
    </w:pPr>
    <w:rPr>
      <w:b/>
      <w:bCs/>
      <w:kern w:val="32"/>
      <w:sz w:val="32"/>
      <w:szCs w:val="32"/>
    </w:rPr>
  </w:style>
  <w:style w:type="paragraph" w:styleId="Kop2">
    <w:name w:val="heading 2"/>
    <w:basedOn w:val="Standaard"/>
    <w:next w:val="Standaard"/>
    <w:link w:val="Kop2Char"/>
    <w:qFormat/>
    <w:rsid w:val="004B0CD6"/>
    <w:pPr>
      <w:keepNext/>
      <w:spacing w:before="240" w:after="60"/>
      <w:outlineLvl w:val="1"/>
    </w:pPr>
    <w:rPr>
      <w:b/>
      <w:bCs/>
      <w:i/>
      <w:iCs/>
      <w:sz w:val="28"/>
      <w:szCs w:val="28"/>
    </w:rPr>
  </w:style>
  <w:style w:type="paragraph" w:styleId="Kop3">
    <w:name w:val="heading 3"/>
    <w:basedOn w:val="Standaard"/>
    <w:next w:val="Standaard"/>
    <w:link w:val="Kop3Char"/>
    <w:qFormat/>
    <w:rsid w:val="004B0CD6"/>
    <w:pPr>
      <w:keepNext/>
      <w:spacing w:before="240" w:after="60"/>
      <w:outlineLvl w:val="2"/>
    </w:pPr>
    <w:rPr>
      <w:b/>
      <w:bCs/>
      <w:sz w:val="26"/>
      <w:szCs w:val="26"/>
    </w:rPr>
  </w:style>
  <w:style w:type="paragraph" w:styleId="Kop4">
    <w:name w:val="heading 4"/>
    <w:basedOn w:val="Standaard"/>
    <w:next w:val="Standaard"/>
    <w:qFormat/>
    <w:rsid w:val="004B0CD6"/>
    <w:pPr>
      <w:keepNext/>
      <w:spacing w:before="240" w:after="60"/>
      <w:outlineLvl w:val="3"/>
    </w:pPr>
    <w:rPr>
      <w:b/>
      <w:bCs/>
      <w:sz w:val="28"/>
      <w:szCs w:val="28"/>
    </w:rPr>
  </w:style>
  <w:style w:type="paragraph" w:styleId="Kop5">
    <w:name w:val="heading 5"/>
    <w:basedOn w:val="Standaard"/>
    <w:next w:val="Standaard"/>
    <w:pPr>
      <w:numPr>
        <w:ilvl w:val="4"/>
        <w:numId w:val="5"/>
      </w:numPr>
      <w:spacing w:before="240" w:after="60"/>
      <w:outlineLvl w:val="4"/>
    </w:pPr>
    <w:rPr>
      <w:b/>
      <w:bCs/>
      <w:i/>
      <w:iCs/>
      <w:sz w:val="26"/>
      <w:szCs w:val="26"/>
    </w:rPr>
  </w:style>
  <w:style w:type="paragraph" w:styleId="Kop6">
    <w:name w:val="heading 6"/>
    <w:basedOn w:val="Standaard"/>
    <w:next w:val="Standaard"/>
    <w:pPr>
      <w:numPr>
        <w:ilvl w:val="5"/>
        <w:numId w:val="5"/>
      </w:numPr>
      <w:spacing w:before="240" w:after="60"/>
      <w:outlineLvl w:val="5"/>
    </w:pPr>
    <w:rPr>
      <w:i/>
    </w:rPr>
  </w:style>
  <w:style w:type="paragraph" w:styleId="Kop7">
    <w:name w:val="heading 7"/>
    <w:basedOn w:val="Standaard"/>
    <w:next w:val="Standaard"/>
    <w:link w:val="Kop7Char"/>
    <w:rsid w:val="00C972B5"/>
    <w:pPr>
      <w:numPr>
        <w:ilvl w:val="6"/>
        <w:numId w:val="5"/>
      </w:numPr>
      <w:spacing w:before="240" w:after="60"/>
      <w:outlineLvl w:val="6"/>
    </w:pPr>
    <w:rPr>
      <w:sz w:val="24"/>
      <w:szCs w:val="24"/>
    </w:rPr>
  </w:style>
  <w:style w:type="paragraph" w:styleId="Kop8">
    <w:name w:val="heading 8"/>
    <w:basedOn w:val="Standaard"/>
    <w:next w:val="Standaard"/>
    <w:pPr>
      <w:numPr>
        <w:ilvl w:val="7"/>
        <w:numId w:val="5"/>
      </w:numPr>
      <w:spacing w:before="240" w:after="60"/>
      <w:outlineLvl w:val="7"/>
    </w:pPr>
    <w:rPr>
      <w:i/>
      <w:iCs/>
      <w:sz w:val="24"/>
      <w:szCs w:val="24"/>
    </w:rPr>
  </w:style>
  <w:style w:type="paragraph" w:styleId="Kop9">
    <w:name w:val="heading 9"/>
    <w:basedOn w:val="Standaard"/>
    <w:next w:val="Standaard"/>
    <w:link w:val="Kop9Char"/>
    <w:rsid w:val="00C972B5"/>
    <w:pPr>
      <w:numPr>
        <w:ilvl w:val="8"/>
        <w:numId w:val="5"/>
      </w:numPr>
      <w:spacing w:before="240" w:after="6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Eindnootmarkering">
    <w:name w:val="endnote reference"/>
    <w:rPr>
      <w:rFonts w:ascii="Arial" w:hAnsi="Arial" w:cs="Arial"/>
      <w:vertAlign w:val="superscript"/>
    </w:rPr>
  </w:style>
  <w:style w:type="character" w:styleId="GevolgdeHyperlink">
    <w:name w:val="FollowedHyperlink"/>
    <w:rPr>
      <w:rFonts w:ascii="Arial" w:hAnsi="Arial" w:cs="Arial"/>
      <w:u w:val="none"/>
    </w:rPr>
  </w:style>
  <w:style w:type="character" w:styleId="Hyperlink">
    <w:name w:val="Hyperlink"/>
    <w:rPr>
      <w:rFonts w:ascii="Arial" w:hAnsi="Arial" w:cs="Arial"/>
      <w:u w:val="none"/>
    </w:rPr>
  </w:style>
  <w:style w:type="paragraph" w:styleId="Koptekst">
    <w:name w:val="header"/>
    <w:basedOn w:val="Standaard"/>
    <w:rsid w:val="008C3A28"/>
    <w:pPr>
      <w:tabs>
        <w:tab w:val="center" w:pos="4536"/>
        <w:tab w:val="right" w:pos="9072"/>
      </w:tabs>
    </w:pPr>
  </w:style>
  <w:style w:type="character" w:styleId="Nadruk">
    <w:name w:val="Emphasis"/>
    <w:qFormat/>
    <w:rPr>
      <w:rFonts w:ascii="Arial" w:hAnsi="Arial" w:cs="Arial"/>
      <w:i/>
    </w:rPr>
  </w:style>
  <w:style w:type="paragraph" w:styleId="Tekstzonderopmaak">
    <w:name w:val="Plain Text"/>
    <w:basedOn w:val="Standaard"/>
  </w:style>
  <w:style w:type="character" w:styleId="Paginanummer">
    <w:name w:val="page number"/>
    <w:rsid w:val="009F60B2"/>
    <w:rPr>
      <w:rFonts w:ascii="Arial" w:hAnsi="Arial" w:cs="Arial"/>
      <w:color w:val="000000" w:themeColor="text1"/>
      <w:sz w:val="20"/>
    </w:rPr>
  </w:style>
  <w:style w:type="character" w:styleId="Regelnummer">
    <w:name w:val="line number"/>
    <w:semiHidden/>
    <w:rPr>
      <w:rFonts w:ascii="Arial" w:hAnsi="Arial" w:cs="Arial"/>
    </w:rPr>
  </w:style>
  <w:style w:type="character" w:styleId="Verwijzingopmerking">
    <w:name w:val="annotation reference"/>
    <w:semiHidden/>
    <w:rPr>
      <w:rFonts w:ascii="Arial" w:hAnsi="Arial" w:cs="Arial"/>
    </w:rPr>
  </w:style>
  <w:style w:type="character" w:styleId="Voetnootmarkering">
    <w:name w:val="footnote reference"/>
    <w:rPr>
      <w:rFonts w:ascii="Arial" w:hAnsi="Arial" w:cs="Arial"/>
      <w:vertAlign w:val="superscript"/>
    </w:rPr>
  </w:style>
  <w:style w:type="character" w:styleId="Zwaar">
    <w:name w:val="Strong"/>
    <w:qFormat/>
    <w:rPr>
      <w:rFonts w:ascii="Arial" w:hAnsi="Arial" w:cs="Arial"/>
      <w:b/>
      <w:sz w:val="22"/>
    </w:rPr>
  </w:style>
  <w:style w:type="paragraph" w:styleId="Voettekst">
    <w:name w:val="footer"/>
    <w:basedOn w:val="Standaard"/>
    <w:link w:val="VoettekstChar"/>
    <w:uiPriority w:val="99"/>
    <w:rsid w:val="008C3A28"/>
    <w:pPr>
      <w:tabs>
        <w:tab w:val="center" w:pos="4536"/>
        <w:tab w:val="right" w:pos="9072"/>
      </w:tabs>
    </w:pPr>
  </w:style>
  <w:style w:type="numbering" w:styleId="111111">
    <w:name w:val="Outline List 2"/>
    <w:basedOn w:val="Geenlijst"/>
    <w:rsid w:val="00C972B5"/>
    <w:pPr>
      <w:numPr>
        <w:numId w:val="3"/>
      </w:numPr>
    </w:pPr>
  </w:style>
  <w:style w:type="numbering" w:styleId="1ai">
    <w:name w:val="Outline List 1"/>
    <w:basedOn w:val="Geenlijst"/>
    <w:rsid w:val="00C972B5"/>
    <w:pPr>
      <w:numPr>
        <w:numId w:val="4"/>
      </w:numPr>
    </w:pPr>
  </w:style>
  <w:style w:type="table" w:styleId="3D-effectenvoortabel3">
    <w:name w:val="Table 3D effects 3"/>
    <w:basedOn w:val="Standaardtabel"/>
    <w:rsid w:val="00C972B5"/>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rsid w:val="00C972B5"/>
  </w:style>
  <w:style w:type="character" w:customStyle="1" w:styleId="AanhefChar">
    <w:name w:val="Aanhef Char"/>
    <w:link w:val="Aanhef"/>
    <w:semiHidden/>
    <w:rsid w:val="004724B1"/>
    <w:rPr>
      <w:rFonts w:ascii="Arial" w:hAnsi="Arial" w:cs="Arial"/>
    </w:rPr>
  </w:style>
  <w:style w:type="paragraph" w:styleId="Adresenvelop">
    <w:name w:val="envelope address"/>
    <w:basedOn w:val="Standaard"/>
    <w:semiHidden/>
    <w:rsid w:val="00C972B5"/>
    <w:pPr>
      <w:framePr w:w="7920" w:h="1980" w:hRule="exact" w:hSpace="141" w:wrap="auto" w:hAnchor="page" w:xAlign="center" w:yAlign="bottom"/>
      <w:ind w:left="2880"/>
    </w:pPr>
    <w:rPr>
      <w:sz w:val="24"/>
      <w:szCs w:val="24"/>
    </w:rPr>
  </w:style>
  <w:style w:type="paragraph" w:styleId="Afsluiting">
    <w:name w:val="Closing"/>
    <w:basedOn w:val="Standaard"/>
    <w:link w:val="AfsluitingChar"/>
    <w:semiHidden/>
    <w:rsid w:val="00C972B5"/>
    <w:pPr>
      <w:ind w:left="4252"/>
    </w:pPr>
  </w:style>
  <w:style w:type="character" w:customStyle="1" w:styleId="AfsluitingChar">
    <w:name w:val="Afsluiting Char"/>
    <w:link w:val="Afsluiting"/>
    <w:semiHidden/>
    <w:rsid w:val="004724B1"/>
    <w:rPr>
      <w:rFonts w:ascii="Arial" w:hAnsi="Arial" w:cs="Arial"/>
    </w:rPr>
  </w:style>
  <w:style w:type="paragraph" w:styleId="Afzender">
    <w:name w:val="envelope return"/>
    <w:basedOn w:val="Standaard"/>
    <w:semiHidden/>
    <w:rsid w:val="00C972B5"/>
    <w:rPr>
      <w:sz w:val="20"/>
    </w:rPr>
  </w:style>
  <w:style w:type="character" w:customStyle="1" w:styleId="Kop1Char">
    <w:name w:val="Kop 1 Char"/>
    <w:link w:val="Kop1"/>
    <w:rsid w:val="00707D0D"/>
    <w:rPr>
      <w:rFonts w:ascii="Arial" w:hAnsi="Arial" w:cs="Arial"/>
      <w:b/>
      <w:bCs/>
      <w:kern w:val="32"/>
      <w:sz w:val="32"/>
      <w:szCs w:val="32"/>
    </w:rPr>
  </w:style>
  <w:style w:type="character" w:customStyle="1" w:styleId="Kop2Char">
    <w:name w:val="Kop 2 Char"/>
    <w:link w:val="Kop2"/>
    <w:rsid w:val="00707D0D"/>
    <w:rPr>
      <w:rFonts w:ascii="Arial" w:hAnsi="Arial" w:cs="Arial"/>
      <w:b/>
      <w:bCs/>
      <w:i/>
      <w:iCs/>
      <w:sz w:val="28"/>
      <w:szCs w:val="28"/>
    </w:rPr>
  </w:style>
  <w:style w:type="character" w:customStyle="1" w:styleId="Kop3Char">
    <w:name w:val="Kop 3 Char"/>
    <w:link w:val="Kop3"/>
    <w:rsid w:val="00707D0D"/>
    <w:rPr>
      <w:rFonts w:ascii="Arial" w:hAnsi="Arial" w:cs="Arial"/>
      <w:b/>
      <w:bCs/>
      <w:sz w:val="26"/>
      <w:szCs w:val="26"/>
    </w:rPr>
  </w:style>
  <w:style w:type="character" w:customStyle="1" w:styleId="Kop7Char">
    <w:name w:val="Kop 7 Char"/>
    <w:link w:val="Kop7"/>
    <w:rsid w:val="004724B1"/>
    <w:rPr>
      <w:rFonts w:ascii="Arial" w:hAnsi="Arial" w:cs="Arial"/>
      <w:sz w:val="24"/>
      <w:szCs w:val="24"/>
    </w:rPr>
  </w:style>
  <w:style w:type="character" w:customStyle="1" w:styleId="Kop9Char">
    <w:name w:val="Kop 9 Char"/>
    <w:link w:val="Kop9"/>
    <w:rsid w:val="004724B1"/>
    <w:rPr>
      <w:rFonts w:ascii="Arial" w:hAnsi="Arial" w:cs="Arial"/>
    </w:rPr>
  </w:style>
  <w:style w:type="numbering" w:styleId="Artikelsectie">
    <w:name w:val="Outline List 3"/>
    <w:basedOn w:val="Geenlijst"/>
    <w:rsid w:val="00C972B5"/>
    <w:pPr>
      <w:numPr>
        <w:numId w:val="5"/>
      </w:numPr>
    </w:pPr>
  </w:style>
  <w:style w:type="paragraph" w:styleId="Ballontekst">
    <w:name w:val="Balloon Text"/>
    <w:basedOn w:val="Standaard"/>
    <w:link w:val="BallontekstChar"/>
    <w:semiHidden/>
    <w:rsid w:val="00C972B5"/>
    <w:rPr>
      <w:sz w:val="16"/>
      <w:szCs w:val="16"/>
    </w:rPr>
  </w:style>
  <w:style w:type="character" w:customStyle="1" w:styleId="BallontekstChar">
    <w:name w:val="Ballontekst Char"/>
    <w:link w:val="Ballontekst"/>
    <w:semiHidden/>
    <w:rsid w:val="004724B1"/>
    <w:rPr>
      <w:rFonts w:ascii="Arial" w:hAnsi="Arial" w:cs="Arial"/>
      <w:sz w:val="16"/>
      <w:szCs w:val="16"/>
    </w:rPr>
  </w:style>
  <w:style w:type="paragraph" w:styleId="Berichtkop">
    <w:name w:val="Message Header"/>
    <w:basedOn w:val="Standaard"/>
    <w:link w:val="BerichtkopChar"/>
    <w:semiHidden/>
    <w:rsid w:val="00C972B5"/>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BerichtkopChar">
    <w:name w:val="Berichtkop Char"/>
    <w:link w:val="Berichtkop"/>
    <w:semiHidden/>
    <w:rsid w:val="004724B1"/>
    <w:rPr>
      <w:rFonts w:ascii="Arial" w:hAnsi="Arial" w:cs="Arial"/>
      <w:sz w:val="24"/>
      <w:szCs w:val="24"/>
      <w:shd w:val="pct20" w:color="auto" w:fill="auto"/>
    </w:rPr>
  </w:style>
  <w:style w:type="paragraph" w:styleId="Bibliografie">
    <w:name w:val="Bibliography"/>
    <w:basedOn w:val="Standaard"/>
    <w:next w:val="Standaard"/>
    <w:uiPriority w:val="37"/>
    <w:semiHidden/>
    <w:rsid w:val="00C972B5"/>
  </w:style>
  <w:style w:type="paragraph" w:styleId="Bijschrift">
    <w:name w:val="caption"/>
    <w:basedOn w:val="Standaard"/>
    <w:next w:val="Standaard"/>
    <w:semiHidden/>
    <w:rsid w:val="00C972B5"/>
    <w:rPr>
      <w:b/>
      <w:bCs/>
      <w:sz w:val="20"/>
    </w:rPr>
  </w:style>
  <w:style w:type="paragraph" w:styleId="Bloktekst">
    <w:name w:val="Block Text"/>
    <w:basedOn w:val="Standaard"/>
    <w:semiHidden/>
    <w:rsid w:val="00C972B5"/>
    <w:pPr>
      <w:spacing w:after="120"/>
      <w:ind w:left="1440" w:right="1440"/>
    </w:pPr>
  </w:style>
  <w:style w:type="paragraph" w:styleId="Bronvermelding">
    <w:name w:val="table of authorities"/>
    <w:basedOn w:val="Standaard"/>
    <w:next w:val="Standaard"/>
    <w:semiHidden/>
    <w:rsid w:val="00C972B5"/>
    <w:pPr>
      <w:ind w:left="220" w:hanging="220"/>
    </w:pPr>
  </w:style>
  <w:style w:type="paragraph" w:styleId="Citaat">
    <w:name w:val="Quote"/>
    <w:basedOn w:val="Standaard"/>
    <w:next w:val="Standaard"/>
    <w:link w:val="CitaatChar"/>
    <w:uiPriority w:val="29"/>
    <w:semiHidden/>
    <w:rsid w:val="00C972B5"/>
    <w:rPr>
      <w:i/>
      <w:iCs/>
      <w:color w:val="000000"/>
    </w:rPr>
  </w:style>
  <w:style w:type="character" w:customStyle="1" w:styleId="CitaatChar">
    <w:name w:val="Citaat Char"/>
    <w:link w:val="Citaat"/>
    <w:uiPriority w:val="29"/>
    <w:semiHidden/>
    <w:rsid w:val="004724B1"/>
    <w:rPr>
      <w:rFonts w:ascii="Arial" w:hAnsi="Arial" w:cs="Arial"/>
      <w:i/>
      <w:iCs/>
      <w:color w:val="000000"/>
    </w:rPr>
  </w:style>
  <w:style w:type="paragraph" w:styleId="Datum">
    <w:name w:val="Date"/>
    <w:basedOn w:val="Standaard"/>
    <w:next w:val="Standaard"/>
    <w:link w:val="DatumChar"/>
    <w:semiHidden/>
    <w:rsid w:val="00C972B5"/>
  </w:style>
  <w:style w:type="character" w:customStyle="1" w:styleId="DatumChar">
    <w:name w:val="Datum Char"/>
    <w:link w:val="Datum"/>
    <w:semiHidden/>
    <w:rsid w:val="004724B1"/>
    <w:rPr>
      <w:rFonts w:ascii="Arial" w:hAnsi="Arial" w:cs="Arial"/>
    </w:rPr>
  </w:style>
  <w:style w:type="paragraph" w:styleId="Documentstructuur">
    <w:name w:val="Document Map"/>
    <w:basedOn w:val="Standaard"/>
    <w:link w:val="DocumentstructuurChar"/>
    <w:semiHidden/>
    <w:rsid w:val="00C972B5"/>
    <w:rPr>
      <w:sz w:val="16"/>
      <w:szCs w:val="16"/>
    </w:rPr>
  </w:style>
  <w:style w:type="character" w:customStyle="1" w:styleId="DocumentstructuurChar">
    <w:name w:val="Documentstructuur Char"/>
    <w:link w:val="Documentstructuur"/>
    <w:semiHidden/>
    <w:rsid w:val="004724B1"/>
    <w:rPr>
      <w:rFonts w:ascii="Arial" w:hAnsi="Arial" w:cs="Arial"/>
      <w:sz w:val="16"/>
      <w:szCs w:val="16"/>
    </w:rPr>
  </w:style>
  <w:style w:type="table" w:styleId="Donkerelijst">
    <w:name w:val="Dark List"/>
    <w:basedOn w:val="Standaardtabel"/>
    <w:uiPriority w:val="70"/>
    <w:rsid w:val="00C972B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rsid w:val="00C972B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onkerelijst-accent2">
    <w:name w:val="Dark List Accent 2"/>
    <w:basedOn w:val="Standaardtabel"/>
    <w:uiPriority w:val="70"/>
    <w:rsid w:val="00C972B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onkerelijst-accent3">
    <w:name w:val="Dark List Accent 3"/>
    <w:basedOn w:val="Standaardtabel"/>
    <w:uiPriority w:val="70"/>
    <w:rsid w:val="00C972B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onkerelijst-accent4">
    <w:name w:val="Dark List Accent 4"/>
    <w:basedOn w:val="Standaardtabel"/>
    <w:uiPriority w:val="70"/>
    <w:rsid w:val="00C972B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onkerelijst-accent5">
    <w:name w:val="Dark List Accent 5"/>
    <w:basedOn w:val="Standaardtabel"/>
    <w:uiPriority w:val="70"/>
    <w:rsid w:val="00C972B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onkerelijst-accent6">
    <w:name w:val="Dark List Accent 6"/>
    <w:basedOn w:val="Standaardtabel"/>
    <w:uiPriority w:val="70"/>
    <w:rsid w:val="00C972B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uidelijkcitaat">
    <w:name w:val="Intense Quote"/>
    <w:basedOn w:val="Standaard"/>
    <w:next w:val="Standaard"/>
    <w:link w:val="DuidelijkcitaatChar"/>
    <w:uiPriority w:val="30"/>
    <w:semiHidden/>
    <w:rsid w:val="00C972B5"/>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semiHidden/>
    <w:rsid w:val="004724B1"/>
    <w:rPr>
      <w:rFonts w:ascii="Arial" w:hAnsi="Arial" w:cs="Arial"/>
      <w:b/>
      <w:bCs/>
      <w:i/>
      <w:iCs/>
      <w:color w:val="4F81BD"/>
    </w:rPr>
  </w:style>
  <w:style w:type="table" w:styleId="Eenvoudigetabel1">
    <w:name w:val="Table Simple 1"/>
    <w:basedOn w:val="Standaardtabel"/>
    <w:rsid w:val="00C972B5"/>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C972B5"/>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C972B5"/>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C972B5"/>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indnoottekst">
    <w:name w:val="endnote text"/>
    <w:basedOn w:val="Standaard"/>
    <w:link w:val="EindnoottekstChar"/>
    <w:rsid w:val="00C972B5"/>
    <w:rPr>
      <w:sz w:val="20"/>
    </w:rPr>
  </w:style>
  <w:style w:type="character" w:customStyle="1" w:styleId="EindnoottekstChar">
    <w:name w:val="Eindnoottekst Char"/>
    <w:link w:val="Eindnoottekst"/>
    <w:rsid w:val="004724B1"/>
    <w:rPr>
      <w:rFonts w:ascii="Arial" w:hAnsi="Arial" w:cs="Arial"/>
      <w:sz w:val="20"/>
    </w:rPr>
  </w:style>
  <w:style w:type="table" w:styleId="Elegantetabel">
    <w:name w:val="Table Elegant"/>
    <w:basedOn w:val="Standaardtabel"/>
    <w:rsid w:val="00C972B5"/>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rsid w:val="00C972B5"/>
  </w:style>
  <w:style w:type="character" w:customStyle="1" w:styleId="E-mailhandtekeningChar">
    <w:name w:val="E-mailhandtekening Char"/>
    <w:link w:val="E-mailhandtekening"/>
    <w:semiHidden/>
    <w:rsid w:val="004724B1"/>
    <w:rPr>
      <w:rFonts w:ascii="Arial" w:hAnsi="Arial" w:cs="Arial"/>
    </w:rPr>
  </w:style>
  <w:style w:type="paragraph" w:styleId="Geenafstand">
    <w:name w:val="No Spacing"/>
    <w:uiPriority w:val="1"/>
    <w:qFormat/>
    <w:rsid w:val="00C972B5"/>
    <w:pPr>
      <w:keepLines/>
    </w:pPr>
    <w:rPr>
      <w:rFonts w:ascii="Arial" w:hAnsi="Arial" w:cs="Arial"/>
    </w:rPr>
  </w:style>
  <w:style w:type="table" w:styleId="Gemiddeldraster1">
    <w:name w:val="Medium Grid 1"/>
    <w:basedOn w:val="Standaardtabel"/>
    <w:uiPriority w:val="67"/>
    <w:rsid w:val="00C972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rsid w:val="00C972B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emiddeldraster1-accent2">
    <w:name w:val="Medium Grid 1 Accent 2"/>
    <w:basedOn w:val="Standaardtabel"/>
    <w:uiPriority w:val="67"/>
    <w:rsid w:val="00C972B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emiddeldraster1-accent3">
    <w:name w:val="Medium Grid 1 Accent 3"/>
    <w:basedOn w:val="Standaardtabel"/>
    <w:uiPriority w:val="67"/>
    <w:rsid w:val="00C972B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emiddeldraster1-accent4">
    <w:name w:val="Medium Grid 1 Accent 4"/>
    <w:basedOn w:val="Standaardtabel"/>
    <w:uiPriority w:val="67"/>
    <w:rsid w:val="00C972B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emiddeldraster1-accent5">
    <w:name w:val="Medium Grid 1 Accent 5"/>
    <w:basedOn w:val="Standaardtabel"/>
    <w:uiPriority w:val="67"/>
    <w:rsid w:val="00C972B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emiddeldraster1-accent6">
    <w:name w:val="Medium Grid 1 Accent 6"/>
    <w:basedOn w:val="Standaardtabel"/>
    <w:uiPriority w:val="67"/>
    <w:rsid w:val="00C972B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emiddeldraster2">
    <w:name w:val="Medium Grid 2"/>
    <w:basedOn w:val="Standaardtabel"/>
    <w:uiPriority w:val="68"/>
    <w:rsid w:val="00C972B5"/>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rsid w:val="00C972B5"/>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emiddeldraster2-accent2">
    <w:name w:val="Medium Grid 2 Accent 2"/>
    <w:basedOn w:val="Standaardtabel"/>
    <w:uiPriority w:val="68"/>
    <w:rsid w:val="00C972B5"/>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emiddeldraster2-accent3">
    <w:name w:val="Medium Grid 2 Accent 3"/>
    <w:basedOn w:val="Standaardtabel"/>
    <w:uiPriority w:val="68"/>
    <w:rsid w:val="00C972B5"/>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4">
    <w:name w:val="Medium Grid 2 Accent 4"/>
    <w:basedOn w:val="Standaardtabel"/>
    <w:uiPriority w:val="68"/>
    <w:rsid w:val="00C972B5"/>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emiddeldraster2-accent5">
    <w:name w:val="Medium Grid 2 Accent 5"/>
    <w:basedOn w:val="Standaardtabel"/>
    <w:uiPriority w:val="68"/>
    <w:rsid w:val="00C972B5"/>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emiddeldraster2-accent6">
    <w:name w:val="Medium Grid 2 Accent 6"/>
    <w:basedOn w:val="Standaardtabel"/>
    <w:uiPriority w:val="68"/>
    <w:rsid w:val="00C972B5"/>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emiddeldraster3">
    <w:name w:val="Medium Grid 3"/>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emiddeldraster3-accent2">
    <w:name w:val="Medium Grid 3 Accent 2"/>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emiddeldraster3-accent4">
    <w:name w:val="Medium Grid 3 Accent 4"/>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emiddeldraster3-accent5">
    <w:name w:val="Medium Grid 3 Accent 5"/>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emiddeldraster3-accent6">
    <w:name w:val="Medium Grid 3 Accent 6"/>
    <w:basedOn w:val="Standaardtabel"/>
    <w:uiPriority w:val="69"/>
    <w:rsid w:val="00C972B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Gemiddeldearcering1">
    <w:name w:val="Medium Shading 1"/>
    <w:basedOn w:val="Standaardtabel"/>
    <w:uiPriority w:val="63"/>
    <w:rsid w:val="00C972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972B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972B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972B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972B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972B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972B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Gemiddeldearcering2">
    <w:name w:val="Medium Shading 2"/>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972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972B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rsid w:val="00C972B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Gemiddeldelijst1-accent2">
    <w:name w:val="Medium List 1 Accent 2"/>
    <w:basedOn w:val="Standaardtabel"/>
    <w:uiPriority w:val="65"/>
    <w:rsid w:val="00C972B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Gemiddeldelijst1-accent3">
    <w:name w:val="Medium List 1 Accent 3"/>
    <w:basedOn w:val="Standaardtabel"/>
    <w:uiPriority w:val="65"/>
    <w:rsid w:val="00C972B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emiddeldelijst1-accent4">
    <w:name w:val="Medium List 1 Accent 4"/>
    <w:basedOn w:val="Standaardtabel"/>
    <w:uiPriority w:val="65"/>
    <w:rsid w:val="00C972B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Gemiddeldelijst1-accent5">
    <w:name w:val="Medium List 1 Accent 5"/>
    <w:basedOn w:val="Standaardtabel"/>
    <w:uiPriority w:val="65"/>
    <w:rsid w:val="00C972B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Gemiddeldelijst1-accent6">
    <w:name w:val="Medium List 1 Accent 6"/>
    <w:basedOn w:val="Standaardtabel"/>
    <w:uiPriority w:val="65"/>
    <w:rsid w:val="00C972B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Gemiddeldelijst2">
    <w:name w:val="Medium List 2"/>
    <w:basedOn w:val="Standaardtabel"/>
    <w:uiPriority w:val="66"/>
    <w:rsid w:val="00C972B5"/>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rsid w:val="00C972B5"/>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rsid w:val="00C972B5"/>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rsid w:val="00C972B5"/>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rsid w:val="00C972B5"/>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rsid w:val="00C972B5"/>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rsid w:val="00C972B5"/>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Handtekening">
    <w:name w:val="Signature"/>
    <w:basedOn w:val="Standaard"/>
    <w:link w:val="HandtekeningChar"/>
    <w:semiHidden/>
    <w:rsid w:val="00C972B5"/>
    <w:pPr>
      <w:ind w:left="4252"/>
    </w:pPr>
  </w:style>
  <w:style w:type="character" w:customStyle="1" w:styleId="HandtekeningChar">
    <w:name w:val="Handtekening Char"/>
    <w:link w:val="Handtekening"/>
    <w:semiHidden/>
    <w:rsid w:val="004724B1"/>
    <w:rPr>
      <w:rFonts w:ascii="Arial" w:hAnsi="Arial" w:cs="Arial"/>
    </w:rPr>
  </w:style>
  <w:style w:type="paragraph" w:styleId="HTML-voorafopgemaakt">
    <w:name w:val="HTML Preformatted"/>
    <w:basedOn w:val="Standaard"/>
    <w:link w:val="HTML-voorafopgemaaktChar"/>
    <w:semiHidden/>
    <w:rsid w:val="00C972B5"/>
    <w:rPr>
      <w:sz w:val="20"/>
    </w:rPr>
  </w:style>
  <w:style w:type="character" w:customStyle="1" w:styleId="HTML-voorafopgemaaktChar">
    <w:name w:val="HTML - vooraf opgemaakt Char"/>
    <w:link w:val="HTML-voorafopgemaakt"/>
    <w:semiHidden/>
    <w:rsid w:val="004724B1"/>
    <w:rPr>
      <w:rFonts w:ascii="Arial" w:hAnsi="Arial" w:cs="Arial"/>
      <w:sz w:val="20"/>
    </w:rPr>
  </w:style>
  <w:style w:type="character" w:styleId="HTMLCode">
    <w:name w:val="HTML Code"/>
    <w:semiHidden/>
    <w:rsid w:val="00C972B5"/>
    <w:rPr>
      <w:rFonts w:ascii="Arial" w:hAnsi="Arial" w:cs="Arial"/>
      <w:sz w:val="20"/>
      <w:szCs w:val="20"/>
    </w:rPr>
  </w:style>
  <w:style w:type="character" w:styleId="HTMLDefinition">
    <w:name w:val="HTML Definition"/>
    <w:semiHidden/>
    <w:rsid w:val="00C972B5"/>
    <w:rPr>
      <w:rFonts w:ascii="Arial" w:hAnsi="Arial" w:cs="Arial"/>
      <w:i/>
      <w:iCs/>
    </w:rPr>
  </w:style>
  <w:style w:type="character" w:styleId="HTMLVariable">
    <w:name w:val="HTML Variable"/>
    <w:semiHidden/>
    <w:rsid w:val="00C972B5"/>
    <w:rPr>
      <w:rFonts w:ascii="Arial" w:hAnsi="Arial" w:cs="Arial"/>
      <w:i/>
      <w:iCs/>
    </w:rPr>
  </w:style>
  <w:style w:type="character" w:styleId="HTML-acroniem">
    <w:name w:val="HTML Acronym"/>
    <w:semiHidden/>
    <w:rsid w:val="00C972B5"/>
    <w:rPr>
      <w:rFonts w:ascii="Arial" w:hAnsi="Arial" w:cs="Arial"/>
    </w:rPr>
  </w:style>
  <w:style w:type="paragraph" w:styleId="HTML-adres">
    <w:name w:val="HTML Address"/>
    <w:basedOn w:val="Standaard"/>
    <w:link w:val="HTML-adresChar"/>
    <w:semiHidden/>
    <w:rsid w:val="00C972B5"/>
    <w:rPr>
      <w:i/>
      <w:iCs/>
    </w:rPr>
  </w:style>
  <w:style w:type="character" w:customStyle="1" w:styleId="HTML-adresChar">
    <w:name w:val="HTML-adres Char"/>
    <w:link w:val="HTML-adres"/>
    <w:semiHidden/>
    <w:rsid w:val="004724B1"/>
    <w:rPr>
      <w:rFonts w:ascii="Arial" w:hAnsi="Arial" w:cs="Arial"/>
      <w:i/>
      <w:iCs/>
    </w:rPr>
  </w:style>
  <w:style w:type="character" w:styleId="HTML-citaat">
    <w:name w:val="HTML Cite"/>
    <w:semiHidden/>
    <w:rsid w:val="00C972B5"/>
    <w:rPr>
      <w:rFonts w:ascii="Arial" w:hAnsi="Arial" w:cs="Arial"/>
      <w:i/>
      <w:iCs/>
    </w:rPr>
  </w:style>
  <w:style w:type="character" w:styleId="HTML-schrijfmachine">
    <w:name w:val="HTML Typewriter"/>
    <w:semiHidden/>
    <w:rsid w:val="00C972B5"/>
    <w:rPr>
      <w:rFonts w:ascii="Arial" w:hAnsi="Arial" w:cs="Arial"/>
      <w:sz w:val="20"/>
      <w:szCs w:val="20"/>
    </w:rPr>
  </w:style>
  <w:style w:type="character" w:styleId="HTML-toetsenbord">
    <w:name w:val="HTML Keyboard"/>
    <w:semiHidden/>
    <w:rsid w:val="00C972B5"/>
    <w:rPr>
      <w:rFonts w:ascii="Arial" w:hAnsi="Arial" w:cs="Arial"/>
      <w:sz w:val="20"/>
      <w:szCs w:val="20"/>
    </w:rPr>
  </w:style>
  <w:style w:type="character" w:styleId="HTML-voorbeeld">
    <w:name w:val="HTML Sample"/>
    <w:semiHidden/>
    <w:rsid w:val="00C972B5"/>
    <w:rPr>
      <w:rFonts w:ascii="Arial" w:hAnsi="Arial" w:cs="Arial"/>
    </w:rPr>
  </w:style>
  <w:style w:type="paragraph" w:styleId="Index1">
    <w:name w:val="index 1"/>
    <w:basedOn w:val="Standaard"/>
    <w:next w:val="Standaard"/>
    <w:autoRedefine/>
    <w:rsid w:val="00C972B5"/>
    <w:pPr>
      <w:ind w:left="220" w:hanging="220"/>
    </w:pPr>
  </w:style>
  <w:style w:type="paragraph" w:styleId="Index2">
    <w:name w:val="index 2"/>
    <w:basedOn w:val="Standaard"/>
    <w:next w:val="Standaard"/>
    <w:autoRedefine/>
    <w:rsid w:val="00C972B5"/>
    <w:pPr>
      <w:ind w:left="440" w:hanging="220"/>
    </w:pPr>
  </w:style>
  <w:style w:type="paragraph" w:styleId="Index3">
    <w:name w:val="index 3"/>
    <w:basedOn w:val="Standaard"/>
    <w:next w:val="Standaard"/>
    <w:autoRedefine/>
    <w:rsid w:val="00C972B5"/>
    <w:pPr>
      <w:ind w:left="660" w:hanging="220"/>
    </w:pPr>
  </w:style>
  <w:style w:type="paragraph" w:styleId="Index4">
    <w:name w:val="index 4"/>
    <w:basedOn w:val="Standaard"/>
    <w:next w:val="Standaard"/>
    <w:autoRedefine/>
    <w:rsid w:val="00C972B5"/>
    <w:pPr>
      <w:ind w:left="880" w:hanging="220"/>
    </w:pPr>
  </w:style>
  <w:style w:type="paragraph" w:styleId="Index5">
    <w:name w:val="index 5"/>
    <w:basedOn w:val="Standaard"/>
    <w:next w:val="Standaard"/>
    <w:autoRedefine/>
    <w:rsid w:val="00C972B5"/>
    <w:pPr>
      <w:ind w:left="1100" w:hanging="220"/>
    </w:pPr>
  </w:style>
  <w:style w:type="paragraph" w:styleId="Index6">
    <w:name w:val="index 6"/>
    <w:basedOn w:val="Standaard"/>
    <w:next w:val="Standaard"/>
    <w:autoRedefine/>
    <w:rsid w:val="00C972B5"/>
    <w:pPr>
      <w:ind w:left="1320" w:hanging="220"/>
    </w:pPr>
  </w:style>
  <w:style w:type="paragraph" w:styleId="Index7">
    <w:name w:val="index 7"/>
    <w:basedOn w:val="Standaard"/>
    <w:next w:val="Standaard"/>
    <w:autoRedefine/>
    <w:rsid w:val="00C972B5"/>
    <w:pPr>
      <w:ind w:left="1540" w:hanging="220"/>
    </w:pPr>
  </w:style>
  <w:style w:type="paragraph" w:styleId="Index8">
    <w:name w:val="index 8"/>
    <w:basedOn w:val="Standaard"/>
    <w:next w:val="Standaard"/>
    <w:autoRedefine/>
    <w:rsid w:val="00C972B5"/>
    <w:pPr>
      <w:ind w:left="1760" w:hanging="220"/>
    </w:pPr>
  </w:style>
  <w:style w:type="paragraph" w:styleId="Index9">
    <w:name w:val="index 9"/>
    <w:basedOn w:val="Standaard"/>
    <w:next w:val="Standaard"/>
    <w:autoRedefine/>
    <w:rsid w:val="00C972B5"/>
    <w:pPr>
      <w:ind w:left="1980" w:hanging="220"/>
    </w:pPr>
  </w:style>
  <w:style w:type="paragraph" w:styleId="Indexkop">
    <w:name w:val="index heading"/>
    <w:basedOn w:val="Standaard"/>
    <w:next w:val="Index1"/>
    <w:rsid w:val="00C972B5"/>
    <w:rPr>
      <w:b/>
      <w:bCs/>
    </w:rPr>
  </w:style>
  <w:style w:type="paragraph" w:styleId="Inhopg1">
    <w:name w:val="toc 1"/>
    <w:basedOn w:val="Standaard"/>
    <w:next w:val="Standaard"/>
    <w:autoRedefine/>
    <w:rsid w:val="00C972B5"/>
  </w:style>
  <w:style w:type="paragraph" w:styleId="Inhopg2">
    <w:name w:val="toc 2"/>
    <w:basedOn w:val="Standaard"/>
    <w:next w:val="Standaard"/>
    <w:autoRedefine/>
    <w:rsid w:val="00C972B5"/>
    <w:pPr>
      <w:ind w:left="220"/>
    </w:pPr>
  </w:style>
  <w:style w:type="paragraph" w:styleId="Inhopg3">
    <w:name w:val="toc 3"/>
    <w:basedOn w:val="Standaard"/>
    <w:next w:val="Standaard"/>
    <w:autoRedefine/>
    <w:rsid w:val="00C972B5"/>
    <w:pPr>
      <w:ind w:left="440"/>
    </w:pPr>
  </w:style>
  <w:style w:type="paragraph" w:styleId="Inhopg4">
    <w:name w:val="toc 4"/>
    <w:basedOn w:val="Standaard"/>
    <w:next w:val="Standaard"/>
    <w:autoRedefine/>
    <w:rsid w:val="00C972B5"/>
    <w:pPr>
      <w:ind w:left="660"/>
    </w:pPr>
  </w:style>
  <w:style w:type="paragraph" w:styleId="Inhopg5">
    <w:name w:val="toc 5"/>
    <w:basedOn w:val="Standaard"/>
    <w:next w:val="Standaard"/>
    <w:autoRedefine/>
    <w:rsid w:val="00C972B5"/>
    <w:pPr>
      <w:ind w:left="880"/>
    </w:pPr>
  </w:style>
  <w:style w:type="paragraph" w:styleId="Inhopg6">
    <w:name w:val="toc 6"/>
    <w:basedOn w:val="Standaard"/>
    <w:next w:val="Standaard"/>
    <w:autoRedefine/>
    <w:rsid w:val="00C972B5"/>
    <w:pPr>
      <w:ind w:left="1100"/>
    </w:pPr>
  </w:style>
  <w:style w:type="paragraph" w:styleId="Inhopg7">
    <w:name w:val="toc 7"/>
    <w:basedOn w:val="Standaard"/>
    <w:next w:val="Standaard"/>
    <w:autoRedefine/>
    <w:rsid w:val="00C972B5"/>
    <w:pPr>
      <w:ind w:left="1320"/>
    </w:pPr>
  </w:style>
  <w:style w:type="paragraph" w:styleId="Inhopg8">
    <w:name w:val="toc 8"/>
    <w:basedOn w:val="Standaard"/>
    <w:next w:val="Standaard"/>
    <w:autoRedefine/>
    <w:rsid w:val="00C972B5"/>
    <w:pPr>
      <w:ind w:left="1540"/>
    </w:pPr>
  </w:style>
  <w:style w:type="paragraph" w:styleId="Inhopg9">
    <w:name w:val="toc 9"/>
    <w:basedOn w:val="Standaard"/>
    <w:next w:val="Standaard"/>
    <w:autoRedefine/>
    <w:rsid w:val="00C972B5"/>
    <w:pPr>
      <w:ind w:left="1760"/>
    </w:pPr>
  </w:style>
  <w:style w:type="character" w:styleId="Intensievebenadrukking">
    <w:name w:val="Intense Emphasis"/>
    <w:uiPriority w:val="21"/>
    <w:semiHidden/>
    <w:rsid w:val="00C972B5"/>
    <w:rPr>
      <w:rFonts w:ascii="Arial" w:hAnsi="Arial" w:cs="Arial"/>
      <w:b/>
      <w:bCs/>
      <w:i/>
      <w:iCs/>
      <w:color w:val="4F81BD"/>
    </w:rPr>
  </w:style>
  <w:style w:type="character" w:styleId="Intensieveverwijzing">
    <w:name w:val="Intense Reference"/>
    <w:uiPriority w:val="32"/>
    <w:semiHidden/>
    <w:rsid w:val="00C972B5"/>
    <w:rPr>
      <w:rFonts w:ascii="Arial" w:hAnsi="Arial" w:cs="Arial"/>
      <w:b/>
      <w:bCs/>
      <w:smallCaps/>
      <w:color w:val="C0504D"/>
      <w:spacing w:val="5"/>
      <w:u w:val="single"/>
    </w:rPr>
  </w:style>
  <w:style w:type="table" w:styleId="Klassieketabel1">
    <w:name w:val="Table Classic 1"/>
    <w:basedOn w:val="Standaardtabel"/>
    <w:rsid w:val="00C972B5"/>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C972B5"/>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C972B5"/>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C972B5"/>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C972B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rsid w:val="00C972B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leurrijkraster-accent2">
    <w:name w:val="Colorful Grid Accent 2"/>
    <w:basedOn w:val="Standaardtabel"/>
    <w:uiPriority w:val="73"/>
    <w:rsid w:val="00C972B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leurrijkraster-accent3">
    <w:name w:val="Colorful Grid Accent 3"/>
    <w:basedOn w:val="Standaardtabel"/>
    <w:uiPriority w:val="73"/>
    <w:rsid w:val="00C972B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leurrijkraster-accent4">
    <w:name w:val="Colorful Grid Accent 4"/>
    <w:basedOn w:val="Standaardtabel"/>
    <w:uiPriority w:val="73"/>
    <w:rsid w:val="00C972B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leurrijkraster-accent5">
    <w:name w:val="Colorful Grid Accent 5"/>
    <w:basedOn w:val="Standaardtabel"/>
    <w:uiPriority w:val="73"/>
    <w:rsid w:val="00C972B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leurrijkraster-accent6">
    <w:name w:val="Colorful Grid Accent 6"/>
    <w:basedOn w:val="Standaardtabel"/>
    <w:uiPriority w:val="73"/>
    <w:rsid w:val="00C972B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Kleurrijkearcering">
    <w:name w:val="Colorful Shading"/>
    <w:basedOn w:val="Standaardtabel"/>
    <w:uiPriority w:val="71"/>
    <w:rsid w:val="00C972B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rsid w:val="00C972B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rsid w:val="00C972B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rsid w:val="00C972B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leurrijkearcering-accent4">
    <w:name w:val="Colorful Shading Accent 4"/>
    <w:basedOn w:val="Standaardtabel"/>
    <w:uiPriority w:val="71"/>
    <w:rsid w:val="00C972B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rsid w:val="00C972B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rsid w:val="00C972B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leurrijkelijst">
    <w:name w:val="Colorful List"/>
    <w:basedOn w:val="Standaardtabel"/>
    <w:uiPriority w:val="72"/>
    <w:rsid w:val="00C972B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rsid w:val="00C972B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leurrijkelijst-accent2">
    <w:name w:val="Colorful List Accent 2"/>
    <w:basedOn w:val="Standaardtabel"/>
    <w:uiPriority w:val="72"/>
    <w:rsid w:val="00C972B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leurrijkelijst-accent3">
    <w:name w:val="Colorful List Accent 3"/>
    <w:basedOn w:val="Standaardtabel"/>
    <w:uiPriority w:val="72"/>
    <w:rsid w:val="00C972B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leurrijkelijst-accent4">
    <w:name w:val="Colorful List Accent 4"/>
    <w:basedOn w:val="Standaardtabel"/>
    <w:uiPriority w:val="72"/>
    <w:rsid w:val="00C972B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leurrijkelijst-accent5">
    <w:name w:val="Colorful List Accent 5"/>
    <w:basedOn w:val="Standaardtabel"/>
    <w:uiPriority w:val="72"/>
    <w:rsid w:val="00C972B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leurrijkelijst-accent6">
    <w:name w:val="Colorful List Accent 6"/>
    <w:basedOn w:val="Standaardtabel"/>
    <w:uiPriority w:val="72"/>
    <w:rsid w:val="00C972B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Kleurrijketabel1">
    <w:name w:val="Table Colorful 1"/>
    <w:basedOn w:val="Standaardtabel"/>
    <w:rsid w:val="00C972B5"/>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C972B5"/>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C972B5"/>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rsid w:val="00C972B5"/>
    <w:pPr>
      <w:spacing w:before="120"/>
    </w:pPr>
    <w:rPr>
      <w:b/>
      <w:bCs/>
      <w:sz w:val="24"/>
      <w:szCs w:val="24"/>
    </w:rPr>
  </w:style>
  <w:style w:type="paragraph" w:styleId="Kopvaninhoudsopgave">
    <w:name w:val="TOC Heading"/>
    <w:basedOn w:val="Kop1"/>
    <w:next w:val="Standaard"/>
    <w:uiPriority w:val="39"/>
    <w:rsid w:val="00C972B5"/>
    <w:pPr>
      <w:outlineLvl w:val="9"/>
    </w:pPr>
  </w:style>
  <w:style w:type="table" w:styleId="Lichtraster">
    <w:name w:val="Light Grid"/>
    <w:basedOn w:val="Standaardtabel"/>
    <w:uiPriority w:val="62"/>
    <w:rsid w:val="00C972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rsid w:val="00C972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chtraster-accent2">
    <w:name w:val="Light Grid Accent 2"/>
    <w:basedOn w:val="Standaardtabel"/>
    <w:uiPriority w:val="62"/>
    <w:rsid w:val="00C972B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chtraster-accent3">
    <w:name w:val="Light Grid Accent 3"/>
    <w:basedOn w:val="Standaardtabel"/>
    <w:uiPriority w:val="62"/>
    <w:rsid w:val="00C972B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chtraster-accent4">
    <w:name w:val="Light Grid Accent 4"/>
    <w:basedOn w:val="Standaardtabel"/>
    <w:uiPriority w:val="62"/>
    <w:rsid w:val="00C972B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chtraster-accent5">
    <w:name w:val="Light Grid Accent 5"/>
    <w:basedOn w:val="Standaardtabel"/>
    <w:uiPriority w:val="62"/>
    <w:rsid w:val="00C972B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chtraster-accent6">
    <w:name w:val="Light Grid Accent 6"/>
    <w:basedOn w:val="Standaardtabel"/>
    <w:uiPriority w:val="62"/>
    <w:rsid w:val="00C972B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chtearcering">
    <w:name w:val="Light Shading"/>
    <w:basedOn w:val="Standaardtabel"/>
    <w:uiPriority w:val="60"/>
    <w:rsid w:val="00C972B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rsid w:val="00C972B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2">
    <w:name w:val="Light Shading Accent 2"/>
    <w:basedOn w:val="Standaardtabel"/>
    <w:uiPriority w:val="60"/>
    <w:rsid w:val="00C972B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chtearcering-accent3">
    <w:name w:val="Light Shading Accent 3"/>
    <w:basedOn w:val="Standaardtabel"/>
    <w:uiPriority w:val="60"/>
    <w:rsid w:val="00C972B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chtearcering-accent4">
    <w:name w:val="Light Shading Accent 4"/>
    <w:basedOn w:val="Standaardtabel"/>
    <w:uiPriority w:val="60"/>
    <w:rsid w:val="00C972B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chtearcering-accent5">
    <w:name w:val="Light Shading Accent 5"/>
    <w:basedOn w:val="Standaardtabel"/>
    <w:uiPriority w:val="60"/>
    <w:rsid w:val="00C972B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chtearcering-accent6">
    <w:name w:val="Light Shading Accent 6"/>
    <w:basedOn w:val="Standaardtabel"/>
    <w:uiPriority w:val="60"/>
    <w:rsid w:val="00C972B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chtelijst">
    <w:name w:val="Light List"/>
    <w:basedOn w:val="Standaardtabel"/>
    <w:uiPriority w:val="61"/>
    <w:rsid w:val="00C972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rsid w:val="00C972B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C972B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3">
    <w:name w:val="Light List Accent 3"/>
    <w:basedOn w:val="Standaardtabel"/>
    <w:uiPriority w:val="61"/>
    <w:rsid w:val="00C972B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chtelijst-accent4">
    <w:name w:val="Light List Accent 4"/>
    <w:basedOn w:val="Standaardtabel"/>
    <w:uiPriority w:val="61"/>
    <w:rsid w:val="00C972B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chtelijst-accent5">
    <w:name w:val="Light List Accent 5"/>
    <w:basedOn w:val="Standaardtabel"/>
    <w:uiPriority w:val="61"/>
    <w:rsid w:val="00C972B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chtelijst-accent6">
    <w:name w:val="Light List Accent 6"/>
    <w:basedOn w:val="Standaardtabel"/>
    <w:uiPriority w:val="61"/>
    <w:rsid w:val="00C972B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jst">
    <w:name w:val="List"/>
    <w:basedOn w:val="Standaard"/>
    <w:rsid w:val="00C972B5"/>
    <w:pPr>
      <w:ind w:left="283" w:hanging="283"/>
      <w:contextualSpacing/>
    </w:pPr>
  </w:style>
  <w:style w:type="paragraph" w:styleId="Lijst2">
    <w:name w:val="List 2"/>
    <w:basedOn w:val="Standaard"/>
    <w:semiHidden/>
    <w:rsid w:val="00C972B5"/>
    <w:pPr>
      <w:ind w:left="566" w:hanging="283"/>
      <w:contextualSpacing/>
    </w:pPr>
  </w:style>
  <w:style w:type="paragraph" w:styleId="Lijst3">
    <w:name w:val="List 3"/>
    <w:basedOn w:val="Standaard"/>
    <w:semiHidden/>
    <w:rsid w:val="00C972B5"/>
    <w:pPr>
      <w:ind w:left="849" w:hanging="283"/>
      <w:contextualSpacing/>
    </w:pPr>
  </w:style>
  <w:style w:type="paragraph" w:styleId="Lijst4">
    <w:name w:val="List 4"/>
    <w:basedOn w:val="Standaard"/>
    <w:semiHidden/>
    <w:rsid w:val="00C972B5"/>
    <w:pPr>
      <w:ind w:left="1132" w:hanging="283"/>
      <w:contextualSpacing/>
    </w:pPr>
  </w:style>
  <w:style w:type="paragraph" w:styleId="Lijst5">
    <w:name w:val="List 5"/>
    <w:basedOn w:val="Standaard"/>
    <w:semiHidden/>
    <w:rsid w:val="00C972B5"/>
    <w:pPr>
      <w:ind w:left="1415" w:hanging="283"/>
      <w:contextualSpacing/>
    </w:pPr>
  </w:style>
  <w:style w:type="paragraph" w:styleId="Lijstmetafbeeldingen">
    <w:name w:val="table of figures"/>
    <w:basedOn w:val="Standaard"/>
    <w:next w:val="Standaard"/>
    <w:semiHidden/>
    <w:rsid w:val="00C972B5"/>
  </w:style>
  <w:style w:type="paragraph" w:styleId="Lijstopsomteken">
    <w:name w:val="List Bullet"/>
    <w:basedOn w:val="Standaard"/>
    <w:rsid w:val="00C972B5"/>
    <w:pPr>
      <w:numPr>
        <w:numId w:val="6"/>
      </w:numPr>
      <w:contextualSpacing/>
    </w:pPr>
  </w:style>
  <w:style w:type="paragraph" w:styleId="Lijstopsomteken2">
    <w:name w:val="List Bullet 2"/>
    <w:basedOn w:val="Standaard"/>
    <w:semiHidden/>
    <w:rsid w:val="00C972B5"/>
    <w:pPr>
      <w:numPr>
        <w:numId w:val="7"/>
      </w:numPr>
      <w:contextualSpacing/>
    </w:pPr>
  </w:style>
  <w:style w:type="paragraph" w:styleId="Lijstopsomteken3">
    <w:name w:val="List Bullet 3"/>
    <w:basedOn w:val="Standaard"/>
    <w:semiHidden/>
    <w:rsid w:val="00C972B5"/>
    <w:pPr>
      <w:numPr>
        <w:numId w:val="8"/>
      </w:numPr>
      <w:contextualSpacing/>
    </w:pPr>
  </w:style>
  <w:style w:type="paragraph" w:styleId="Lijstopsomteken4">
    <w:name w:val="List Bullet 4"/>
    <w:basedOn w:val="Standaard"/>
    <w:semiHidden/>
    <w:rsid w:val="00C972B5"/>
    <w:pPr>
      <w:numPr>
        <w:numId w:val="9"/>
      </w:numPr>
      <w:contextualSpacing/>
    </w:pPr>
  </w:style>
  <w:style w:type="paragraph" w:styleId="Lijstopsomteken5">
    <w:name w:val="List Bullet 5"/>
    <w:basedOn w:val="Standaard"/>
    <w:semiHidden/>
    <w:rsid w:val="00C972B5"/>
    <w:pPr>
      <w:numPr>
        <w:numId w:val="10"/>
      </w:numPr>
      <w:contextualSpacing/>
    </w:pPr>
  </w:style>
  <w:style w:type="paragraph" w:styleId="Lijstalinea">
    <w:name w:val="List Paragraph"/>
    <w:basedOn w:val="Standaard"/>
    <w:uiPriority w:val="34"/>
    <w:rsid w:val="00C972B5"/>
    <w:pPr>
      <w:ind w:left="708"/>
    </w:pPr>
  </w:style>
  <w:style w:type="paragraph" w:styleId="Lijstnummering">
    <w:name w:val="List Number"/>
    <w:basedOn w:val="Standaard"/>
    <w:rsid w:val="00C972B5"/>
    <w:pPr>
      <w:numPr>
        <w:numId w:val="11"/>
      </w:numPr>
      <w:contextualSpacing/>
    </w:pPr>
  </w:style>
  <w:style w:type="paragraph" w:styleId="Lijstnummering2">
    <w:name w:val="List Number 2"/>
    <w:basedOn w:val="Standaard"/>
    <w:semiHidden/>
    <w:rsid w:val="00C972B5"/>
    <w:pPr>
      <w:numPr>
        <w:numId w:val="12"/>
      </w:numPr>
      <w:contextualSpacing/>
    </w:pPr>
  </w:style>
  <w:style w:type="paragraph" w:styleId="Lijstnummering3">
    <w:name w:val="List Number 3"/>
    <w:basedOn w:val="Standaard"/>
    <w:semiHidden/>
    <w:rsid w:val="00C972B5"/>
    <w:pPr>
      <w:numPr>
        <w:numId w:val="13"/>
      </w:numPr>
      <w:contextualSpacing/>
    </w:pPr>
  </w:style>
  <w:style w:type="paragraph" w:styleId="Lijstnummering4">
    <w:name w:val="List Number 4"/>
    <w:basedOn w:val="Standaard"/>
    <w:semiHidden/>
    <w:rsid w:val="00C972B5"/>
    <w:pPr>
      <w:numPr>
        <w:numId w:val="14"/>
      </w:numPr>
      <w:contextualSpacing/>
    </w:pPr>
  </w:style>
  <w:style w:type="paragraph" w:styleId="Lijstnummering5">
    <w:name w:val="List Number 5"/>
    <w:basedOn w:val="Standaard"/>
    <w:semiHidden/>
    <w:rsid w:val="00C972B5"/>
    <w:pPr>
      <w:numPr>
        <w:numId w:val="15"/>
      </w:numPr>
      <w:contextualSpacing/>
    </w:pPr>
  </w:style>
  <w:style w:type="paragraph" w:styleId="Lijstvoortzetting">
    <w:name w:val="List Continue"/>
    <w:basedOn w:val="Standaard"/>
    <w:rsid w:val="00C972B5"/>
    <w:pPr>
      <w:spacing w:after="120"/>
      <w:ind w:left="283"/>
      <w:contextualSpacing/>
    </w:pPr>
  </w:style>
  <w:style w:type="paragraph" w:styleId="Lijstvoortzetting2">
    <w:name w:val="List Continue 2"/>
    <w:basedOn w:val="Standaard"/>
    <w:semiHidden/>
    <w:rsid w:val="00C972B5"/>
    <w:pPr>
      <w:spacing w:after="120"/>
      <w:ind w:left="566"/>
      <w:contextualSpacing/>
    </w:pPr>
  </w:style>
  <w:style w:type="paragraph" w:styleId="Lijstvoortzetting3">
    <w:name w:val="List Continue 3"/>
    <w:basedOn w:val="Standaard"/>
    <w:semiHidden/>
    <w:rsid w:val="00C972B5"/>
    <w:pPr>
      <w:spacing w:after="120"/>
      <w:ind w:left="849"/>
      <w:contextualSpacing/>
    </w:pPr>
  </w:style>
  <w:style w:type="paragraph" w:styleId="Lijstvoortzetting4">
    <w:name w:val="List Continue 4"/>
    <w:basedOn w:val="Standaard"/>
    <w:semiHidden/>
    <w:rsid w:val="00C972B5"/>
    <w:pPr>
      <w:spacing w:after="120"/>
      <w:ind w:left="1132"/>
      <w:contextualSpacing/>
    </w:pPr>
  </w:style>
  <w:style w:type="paragraph" w:styleId="Lijstvoortzetting5">
    <w:name w:val="List Continue 5"/>
    <w:basedOn w:val="Standaard"/>
    <w:semiHidden/>
    <w:rsid w:val="00C972B5"/>
    <w:pPr>
      <w:spacing w:after="120"/>
      <w:ind w:left="1415"/>
      <w:contextualSpacing/>
    </w:pPr>
  </w:style>
  <w:style w:type="paragraph" w:styleId="Macrotekst">
    <w:name w:val="macro"/>
    <w:link w:val="MacrotekstChar"/>
    <w:semiHidden/>
    <w:rsid w:val="00C972B5"/>
    <w:pPr>
      <w:keepLines/>
      <w:tabs>
        <w:tab w:val="left" w:pos="480"/>
        <w:tab w:val="left" w:pos="960"/>
        <w:tab w:val="left" w:pos="1440"/>
        <w:tab w:val="left" w:pos="1920"/>
        <w:tab w:val="left" w:pos="2400"/>
        <w:tab w:val="left" w:pos="2880"/>
        <w:tab w:val="left" w:pos="3360"/>
        <w:tab w:val="left" w:pos="3840"/>
        <w:tab w:val="left" w:pos="4320"/>
      </w:tabs>
    </w:pPr>
    <w:rPr>
      <w:rFonts w:ascii="Arial" w:hAnsi="Arial" w:cs="Arial"/>
    </w:rPr>
  </w:style>
  <w:style w:type="character" w:customStyle="1" w:styleId="MacrotekstChar">
    <w:name w:val="Macrotekst Char"/>
    <w:link w:val="Macrotekst"/>
    <w:semiHidden/>
    <w:rsid w:val="004724B1"/>
    <w:rPr>
      <w:rFonts w:ascii="Arial" w:hAnsi="Arial" w:cs="Arial"/>
    </w:rPr>
  </w:style>
  <w:style w:type="paragraph" w:styleId="Normaalweb">
    <w:name w:val="Normal (Web)"/>
    <w:basedOn w:val="Standaard"/>
    <w:semiHidden/>
    <w:rsid w:val="00C972B5"/>
    <w:rPr>
      <w:sz w:val="24"/>
      <w:szCs w:val="24"/>
    </w:rPr>
  </w:style>
  <w:style w:type="paragraph" w:styleId="Notitiekop">
    <w:name w:val="Note Heading"/>
    <w:basedOn w:val="Standaard"/>
    <w:next w:val="Standaard"/>
    <w:link w:val="NotitiekopChar"/>
    <w:semiHidden/>
    <w:rsid w:val="00C972B5"/>
  </w:style>
  <w:style w:type="character" w:customStyle="1" w:styleId="NotitiekopChar">
    <w:name w:val="Notitiekop Char"/>
    <w:link w:val="Notitiekop"/>
    <w:semiHidden/>
    <w:rsid w:val="004724B1"/>
    <w:rPr>
      <w:rFonts w:ascii="Arial" w:hAnsi="Arial" w:cs="Arial"/>
    </w:rPr>
  </w:style>
  <w:style w:type="paragraph" w:styleId="Ondertitel">
    <w:name w:val="Subtitle"/>
    <w:basedOn w:val="Standaard"/>
    <w:next w:val="Standaard"/>
    <w:link w:val="OndertitelChar"/>
    <w:rsid w:val="00C972B5"/>
    <w:pPr>
      <w:spacing w:after="60"/>
      <w:jc w:val="center"/>
      <w:outlineLvl w:val="1"/>
    </w:pPr>
    <w:rPr>
      <w:sz w:val="24"/>
      <w:szCs w:val="24"/>
    </w:rPr>
  </w:style>
  <w:style w:type="character" w:customStyle="1" w:styleId="OndertitelChar">
    <w:name w:val="Ondertitel Char"/>
    <w:link w:val="Ondertitel"/>
    <w:rsid w:val="004724B1"/>
    <w:rPr>
      <w:rFonts w:ascii="Arial" w:hAnsi="Arial" w:cs="Arial"/>
      <w:sz w:val="24"/>
      <w:szCs w:val="24"/>
    </w:rPr>
  </w:style>
  <w:style w:type="paragraph" w:styleId="Tekstopmerking">
    <w:name w:val="annotation text"/>
    <w:basedOn w:val="Standaard"/>
    <w:link w:val="TekstopmerkingChar"/>
    <w:semiHidden/>
    <w:rsid w:val="00C972B5"/>
    <w:rPr>
      <w:sz w:val="20"/>
    </w:rPr>
  </w:style>
  <w:style w:type="character" w:customStyle="1" w:styleId="TekstopmerkingChar">
    <w:name w:val="Tekst opmerking Char"/>
    <w:link w:val="Tekstopmerking"/>
    <w:semiHidden/>
    <w:rsid w:val="004724B1"/>
    <w:rPr>
      <w:rFonts w:ascii="Arial" w:hAnsi="Arial" w:cs="Arial"/>
      <w:sz w:val="20"/>
    </w:rPr>
  </w:style>
  <w:style w:type="paragraph" w:styleId="Onderwerpvanopmerking">
    <w:name w:val="annotation subject"/>
    <w:basedOn w:val="Tekstopmerking"/>
    <w:next w:val="Tekstopmerking"/>
    <w:link w:val="OnderwerpvanopmerkingChar"/>
    <w:semiHidden/>
    <w:rsid w:val="00C972B5"/>
    <w:rPr>
      <w:b/>
      <w:bCs/>
    </w:rPr>
  </w:style>
  <w:style w:type="character" w:customStyle="1" w:styleId="OnderwerpvanopmerkingChar">
    <w:name w:val="Onderwerp van opmerking Char"/>
    <w:link w:val="Onderwerpvanopmerking"/>
    <w:semiHidden/>
    <w:rsid w:val="004724B1"/>
    <w:rPr>
      <w:rFonts w:ascii="Arial" w:hAnsi="Arial" w:cs="Arial"/>
      <w:b/>
      <w:bCs/>
      <w:sz w:val="20"/>
    </w:rPr>
  </w:style>
  <w:style w:type="paragraph" w:styleId="Plattetekst">
    <w:name w:val="Body Text"/>
    <w:basedOn w:val="Standaard"/>
    <w:link w:val="PlattetekstChar"/>
    <w:rsid w:val="00C972B5"/>
    <w:pPr>
      <w:spacing w:after="120"/>
    </w:pPr>
  </w:style>
  <w:style w:type="character" w:customStyle="1" w:styleId="PlattetekstChar">
    <w:name w:val="Platte tekst Char"/>
    <w:link w:val="Plattetekst"/>
    <w:rsid w:val="004724B1"/>
    <w:rPr>
      <w:rFonts w:ascii="Arial" w:hAnsi="Arial" w:cs="Arial"/>
    </w:rPr>
  </w:style>
  <w:style w:type="paragraph" w:styleId="Plattetekst2">
    <w:name w:val="Body Text 2"/>
    <w:basedOn w:val="Standaard"/>
    <w:link w:val="Plattetekst2Char"/>
    <w:semiHidden/>
    <w:rsid w:val="00C972B5"/>
    <w:pPr>
      <w:spacing w:after="120" w:line="480" w:lineRule="auto"/>
    </w:pPr>
  </w:style>
  <w:style w:type="character" w:customStyle="1" w:styleId="Plattetekst2Char">
    <w:name w:val="Platte tekst 2 Char"/>
    <w:link w:val="Plattetekst2"/>
    <w:semiHidden/>
    <w:rsid w:val="004724B1"/>
    <w:rPr>
      <w:rFonts w:ascii="Arial" w:hAnsi="Arial" w:cs="Arial"/>
    </w:rPr>
  </w:style>
  <w:style w:type="paragraph" w:styleId="Plattetekst3">
    <w:name w:val="Body Text 3"/>
    <w:basedOn w:val="Standaard"/>
    <w:link w:val="Plattetekst3Char"/>
    <w:semiHidden/>
    <w:rsid w:val="00C972B5"/>
    <w:pPr>
      <w:spacing w:after="120"/>
    </w:pPr>
    <w:rPr>
      <w:sz w:val="16"/>
      <w:szCs w:val="16"/>
    </w:rPr>
  </w:style>
  <w:style w:type="character" w:customStyle="1" w:styleId="Plattetekst3Char">
    <w:name w:val="Platte tekst 3 Char"/>
    <w:link w:val="Plattetekst3"/>
    <w:semiHidden/>
    <w:rsid w:val="004724B1"/>
    <w:rPr>
      <w:rFonts w:ascii="Arial" w:hAnsi="Arial" w:cs="Arial"/>
      <w:sz w:val="16"/>
      <w:szCs w:val="16"/>
    </w:rPr>
  </w:style>
  <w:style w:type="paragraph" w:styleId="Platteteksteersteinspringing">
    <w:name w:val="Body Text First Indent"/>
    <w:basedOn w:val="Plattetekst"/>
    <w:link w:val="PlatteteksteersteinspringingChar"/>
    <w:rsid w:val="00C972B5"/>
    <w:pPr>
      <w:ind w:firstLine="210"/>
    </w:pPr>
  </w:style>
  <w:style w:type="character" w:customStyle="1" w:styleId="PlatteteksteersteinspringingChar">
    <w:name w:val="Platte tekst eerste inspringing Char"/>
    <w:link w:val="Platteteksteersteinspringing"/>
    <w:rsid w:val="004724B1"/>
    <w:rPr>
      <w:rFonts w:ascii="Arial" w:hAnsi="Arial" w:cs="Arial"/>
    </w:rPr>
  </w:style>
  <w:style w:type="paragraph" w:styleId="Plattetekstinspringen">
    <w:name w:val="Body Text Indent"/>
    <w:basedOn w:val="Standaard"/>
    <w:link w:val="PlattetekstinspringenChar"/>
    <w:rsid w:val="00C972B5"/>
    <w:pPr>
      <w:spacing w:after="120"/>
      <w:ind w:left="283"/>
    </w:pPr>
  </w:style>
  <w:style w:type="character" w:customStyle="1" w:styleId="PlattetekstinspringenChar">
    <w:name w:val="Platte tekst inspringen Char"/>
    <w:link w:val="Plattetekstinspringen"/>
    <w:rsid w:val="004724B1"/>
    <w:rPr>
      <w:rFonts w:ascii="Arial" w:hAnsi="Arial" w:cs="Arial"/>
    </w:rPr>
  </w:style>
  <w:style w:type="paragraph" w:styleId="Platteteksteersteinspringing2">
    <w:name w:val="Body Text First Indent 2"/>
    <w:basedOn w:val="Plattetekstinspringen"/>
    <w:link w:val="Platteteksteersteinspringing2Char"/>
    <w:semiHidden/>
    <w:rsid w:val="00C972B5"/>
    <w:pPr>
      <w:ind w:firstLine="210"/>
    </w:pPr>
  </w:style>
  <w:style w:type="character" w:customStyle="1" w:styleId="Platteteksteersteinspringing2Char">
    <w:name w:val="Platte tekst eerste inspringing 2 Char"/>
    <w:link w:val="Platteteksteersteinspringing2"/>
    <w:semiHidden/>
    <w:rsid w:val="004724B1"/>
    <w:rPr>
      <w:rFonts w:ascii="Arial" w:hAnsi="Arial" w:cs="Arial"/>
    </w:rPr>
  </w:style>
  <w:style w:type="paragraph" w:styleId="Plattetekstinspringen2">
    <w:name w:val="Body Text Indent 2"/>
    <w:basedOn w:val="Standaard"/>
    <w:link w:val="Plattetekstinspringen2Char"/>
    <w:semiHidden/>
    <w:rsid w:val="00C972B5"/>
    <w:pPr>
      <w:spacing w:after="120" w:line="480" w:lineRule="auto"/>
      <w:ind w:left="283"/>
    </w:pPr>
  </w:style>
  <w:style w:type="character" w:customStyle="1" w:styleId="Plattetekstinspringen2Char">
    <w:name w:val="Platte tekst inspringen 2 Char"/>
    <w:link w:val="Plattetekstinspringen2"/>
    <w:semiHidden/>
    <w:rsid w:val="004724B1"/>
    <w:rPr>
      <w:rFonts w:ascii="Arial" w:hAnsi="Arial" w:cs="Arial"/>
    </w:rPr>
  </w:style>
  <w:style w:type="paragraph" w:styleId="Plattetekstinspringen3">
    <w:name w:val="Body Text Indent 3"/>
    <w:basedOn w:val="Standaard"/>
    <w:link w:val="Plattetekstinspringen3Char"/>
    <w:semiHidden/>
    <w:rsid w:val="00C972B5"/>
    <w:pPr>
      <w:spacing w:after="120"/>
      <w:ind w:left="283"/>
    </w:pPr>
    <w:rPr>
      <w:sz w:val="16"/>
      <w:szCs w:val="16"/>
    </w:rPr>
  </w:style>
  <w:style w:type="character" w:customStyle="1" w:styleId="Plattetekstinspringen3Char">
    <w:name w:val="Platte tekst inspringen 3 Char"/>
    <w:link w:val="Plattetekstinspringen3"/>
    <w:semiHidden/>
    <w:rsid w:val="004724B1"/>
    <w:rPr>
      <w:rFonts w:ascii="Arial" w:hAnsi="Arial" w:cs="Arial"/>
      <w:sz w:val="16"/>
      <w:szCs w:val="16"/>
    </w:rPr>
  </w:style>
  <w:style w:type="table" w:styleId="Professioneletabel">
    <w:name w:val="Table Professional"/>
    <w:basedOn w:val="Standaardtabel"/>
    <w:rsid w:val="00C972B5"/>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Standaardinspringing">
    <w:name w:val="Normal Indent"/>
    <w:basedOn w:val="Standaard"/>
    <w:rsid w:val="00C972B5"/>
    <w:pPr>
      <w:ind w:left="708"/>
    </w:pPr>
  </w:style>
  <w:style w:type="character" w:styleId="Subtielebenadrukking">
    <w:name w:val="Subtle Emphasis"/>
    <w:uiPriority w:val="19"/>
    <w:semiHidden/>
    <w:rsid w:val="00C972B5"/>
    <w:rPr>
      <w:rFonts w:ascii="Arial" w:hAnsi="Arial" w:cs="Arial"/>
      <w:i/>
      <w:iCs/>
      <w:color w:val="808080"/>
    </w:rPr>
  </w:style>
  <w:style w:type="character" w:styleId="Subtieleverwijzing">
    <w:name w:val="Subtle Reference"/>
    <w:uiPriority w:val="31"/>
    <w:semiHidden/>
    <w:rsid w:val="00C972B5"/>
    <w:rPr>
      <w:rFonts w:ascii="Arial" w:hAnsi="Arial" w:cs="Arial"/>
      <w:smallCaps/>
      <w:color w:val="C0504D"/>
      <w:u w:val="single"/>
    </w:rPr>
  </w:style>
  <w:style w:type="table" w:styleId="Tabelkolommen1">
    <w:name w:val="Table Columns 1"/>
    <w:basedOn w:val="Standaardtabel"/>
    <w:rsid w:val="00C972B5"/>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C972B5"/>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C972B5"/>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C972B5"/>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C972B5"/>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C972B5"/>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C972B5"/>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C972B5"/>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C972B5"/>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C972B5"/>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C972B5"/>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C972B5"/>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C972B5"/>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C97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C972B5"/>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C972B5"/>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C972B5"/>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C972B5"/>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C972B5"/>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C972B5"/>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C972B5"/>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C972B5"/>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C972B5"/>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C972B5"/>
    <w:rPr>
      <w:rFonts w:ascii="Arial" w:hAnsi="Arial" w:cs="Arial"/>
      <w:color w:val="808080"/>
    </w:rPr>
  </w:style>
  <w:style w:type="paragraph" w:styleId="Titel">
    <w:name w:val="Title"/>
    <w:basedOn w:val="Standaard"/>
    <w:next w:val="Standaard"/>
    <w:link w:val="TitelChar"/>
    <w:rsid w:val="00C972B5"/>
    <w:pPr>
      <w:spacing w:before="240" w:after="60"/>
      <w:jc w:val="center"/>
      <w:outlineLvl w:val="0"/>
    </w:pPr>
    <w:rPr>
      <w:b/>
      <w:bCs/>
      <w:kern w:val="28"/>
      <w:sz w:val="32"/>
      <w:szCs w:val="32"/>
    </w:rPr>
  </w:style>
  <w:style w:type="character" w:customStyle="1" w:styleId="TitelChar">
    <w:name w:val="Titel Char"/>
    <w:link w:val="Titel"/>
    <w:rsid w:val="00707D0D"/>
    <w:rPr>
      <w:rFonts w:ascii="Arial" w:hAnsi="Arial" w:cs="Arial"/>
      <w:b/>
      <w:bCs/>
      <w:kern w:val="28"/>
      <w:sz w:val="32"/>
      <w:szCs w:val="32"/>
    </w:rPr>
  </w:style>
  <w:style w:type="character" w:styleId="Titelvanboek">
    <w:name w:val="Book Title"/>
    <w:uiPriority w:val="33"/>
    <w:semiHidden/>
    <w:rsid w:val="00C972B5"/>
    <w:rPr>
      <w:rFonts w:ascii="Arial" w:hAnsi="Arial" w:cs="Arial"/>
      <w:b/>
      <w:bCs/>
      <w:smallCaps/>
      <w:spacing w:val="5"/>
    </w:rPr>
  </w:style>
  <w:style w:type="table" w:styleId="Verfijndetabel1">
    <w:name w:val="Table Subtle 1"/>
    <w:basedOn w:val="Standaardtabel"/>
    <w:rsid w:val="00C972B5"/>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C972B5"/>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noottekst">
    <w:name w:val="footnote text"/>
    <w:basedOn w:val="Standaard"/>
    <w:link w:val="VoetnoottekstChar"/>
    <w:rsid w:val="00C972B5"/>
    <w:rPr>
      <w:sz w:val="20"/>
    </w:rPr>
  </w:style>
  <w:style w:type="character" w:customStyle="1" w:styleId="VoetnoottekstChar">
    <w:name w:val="Voetnoottekst Char"/>
    <w:link w:val="Voetnoottekst"/>
    <w:rsid w:val="004724B1"/>
    <w:rPr>
      <w:rFonts w:ascii="Arial" w:hAnsi="Arial" w:cs="Arial"/>
      <w:sz w:val="20"/>
    </w:rPr>
  </w:style>
  <w:style w:type="table" w:styleId="Webtabel1">
    <w:name w:val="Table Web 1"/>
    <w:basedOn w:val="Standaardtabel"/>
    <w:rsid w:val="00C972B5"/>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C972B5"/>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C972B5"/>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voettekstbriefhoofd">
    <w:name w:val="CA voettekst briefhoofd"/>
    <w:semiHidden/>
    <w:rsid w:val="00F6618F"/>
    <w:pPr>
      <w:tabs>
        <w:tab w:val="left" w:pos="2325"/>
        <w:tab w:val="left" w:pos="4536"/>
        <w:tab w:val="left" w:pos="7428"/>
      </w:tabs>
      <w:spacing w:after="60"/>
    </w:pPr>
    <w:rPr>
      <w:rFonts w:ascii="Arial" w:hAnsi="Arial" w:cs="Arial"/>
      <w:noProof/>
      <w:sz w:val="18"/>
      <w:szCs w:val="18"/>
    </w:rPr>
  </w:style>
  <w:style w:type="table" w:styleId="3D-effectenvoortabel1">
    <w:name w:val="Table 3D effects 1"/>
    <w:basedOn w:val="Standaardtabel"/>
    <w:rsid w:val="009B37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9B37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oettekstChar">
    <w:name w:val="Voettekst Char"/>
    <w:basedOn w:val="Standaardalinea-lettertype"/>
    <w:link w:val="Voettekst"/>
    <w:uiPriority w:val="99"/>
    <w:rsid w:val="007E0703"/>
    <w:rPr>
      <w:rFonts w:ascii="Corbel" w:eastAsia="MS Mincho" w:hAnsi="Corbe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info@clientenbelangamsterdam.nl" TargetMode="External"/><Relationship Id="rId2" Type="http://schemas.openxmlformats.org/officeDocument/2006/relationships/hyperlink" Target="http://www.clientenbelangamsterdam.nl" TargetMode="External"/><Relationship Id="rId1" Type="http://schemas.openxmlformats.org/officeDocument/2006/relationships/hyperlink" Target="mailto:info@clientenbelangamsterdam.nl" TargetMode="External"/><Relationship Id="rId4" Type="http://schemas.openxmlformats.org/officeDocument/2006/relationships/hyperlink" Target="http://www.clientenbelangamsterdam.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illan.local\VCA\Sjablonen\logo%20zonder%20venst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zonder venster</Template>
  <TotalTime>12</TotalTime>
  <Pages>8</Pages>
  <Words>3513</Words>
  <Characters>19325</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Cliëntenbelang Amsterdam</Company>
  <LinksUpToDate>false</LinksUpToDate>
  <CharactersWithSpaces>22793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Ouariachi</dc:creator>
  <cp:lastModifiedBy>Fatima Ouariachi</cp:lastModifiedBy>
  <cp:revision>4</cp:revision>
  <cp:lastPrinted>2009-11-27T13:44:00Z</cp:lastPrinted>
  <dcterms:created xsi:type="dcterms:W3CDTF">2015-09-16T14:26:00Z</dcterms:created>
  <dcterms:modified xsi:type="dcterms:W3CDTF">2015-11-24T11:35:00Z</dcterms:modified>
</cp:coreProperties>
</file>